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/>
  <w:body>
    <w:p w:rsidR="002B30B7" w:rsidRDefault="002B30B7">
      <w:pPr>
        <w:rPr>
          <w:lang w:val="en-GB"/>
        </w:rPr>
      </w:pPr>
    </w:p>
    <w:p w:rsidR="006D5D58" w:rsidRDefault="00791374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8272" behindDoc="0" locked="0" layoutInCell="0" allowOverlap="1" wp14:anchorId="1C75D832" wp14:editId="5DDCB48F">
                <wp:simplePos x="0" y="0"/>
                <wp:positionH relativeFrom="page">
                  <wp:posOffset>316230</wp:posOffset>
                </wp:positionH>
                <wp:positionV relativeFrom="page">
                  <wp:posOffset>431800</wp:posOffset>
                </wp:positionV>
                <wp:extent cx="7086600" cy="9386570"/>
                <wp:effectExtent l="0" t="0" r="19050" b="24130"/>
                <wp:wrapNone/>
                <wp:docPr id="51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9386570"/>
                          <a:chOff x="540" y="1260"/>
                          <a:chExt cx="11160" cy="13860"/>
                        </a:xfrm>
                      </wpg:grpSpPr>
                      <wps:wsp>
                        <wps:cNvPr id="52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540" y="1440"/>
                            <a:ext cx="11160" cy="13680"/>
                          </a:xfrm>
                          <a:prstGeom prst="rect">
                            <a:avLst/>
                          </a:prstGeom>
                          <a:noFill/>
                          <a:ln w="222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8100" y="1260"/>
                            <a:ext cx="540" cy="360"/>
                          </a:xfrm>
                          <a:prstGeom prst="rect">
                            <a:avLst/>
                          </a:prstGeom>
                          <a:ln/>
                          <a:extLst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A15719" id="Group 300" o:spid="_x0000_s1026" style="position:absolute;margin-left:24.9pt;margin-top:34pt;width:558pt;height:739.1pt;z-index:251638272;mso-position-horizontal-relative:page;mso-position-vertical-relative:page" coordorigin="540,1260" coordsize="11160,1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" o:allowincell="f">
                <v:rect id="Rectangle 295" o:spid="_x0000_s1027" style="position:absolute;left:540;top:1440;width:11160;height:13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" filled="f" strokecolor="red" strokeweight="1.75pt">
                  <v:textbox inset="0,0,0,0"/>
                </v:rect>
                <v:rect id="Rectangle 298" o:spid="_x0000_s1028" style="position:absolute;left:8100;top:1260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" fillcolor="white [3201]" strokecolor="#c0504d [3205]" strokeweight="2pt">
                  <v:textbox inset="0,0,0,0"/>
                </v:rect>
                <w10:wrap anchorx="page" anchory="page"/>
              </v:group>
            </w:pict>
          </mc:Fallback>
        </mc:AlternateContent>
      </w:r>
    </w:p>
    <w:p w:rsidR="006D5D58" w:rsidRDefault="006D5D58">
      <w:pPr>
        <w:rPr>
          <w:lang w:val="en-GB"/>
        </w:rPr>
      </w:pPr>
    </w:p>
    <w:p w:rsidR="006D5D58" w:rsidRDefault="00791374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4640CD4" wp14:editId="0D4CCFB3">
                <wp:simplePos x="0" y="0"/>
                <wp:positionH relativeFrom="page">
                  <wp:posOffset>1230630</wp:posOffset>
                </wp:positionH>
                <wp:positionV relativeFrom="page">
                  <wp:posOffset>956945</wp:posOffset>
                </wp:positionV>
                <wp:extent cx="6433820" cy="495300"/>
                <wp:effectExtent l="0" t="4445" r="0" b="0"/>
                <wp:wrapNone/>
                <wp:docPr id="5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382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4DA4" w:rsidRDefault="00545612" w:rsidP="00545612">
                            <w:pPr>
                              <w:pStyle w:val="Masthead"/>
                              <w:jc w:val="left"/>
                            </w:pPr>
                            <w:r>
                              <w:t xml:space="preserve">     </w:t>
                            </w:r>
                            <w:r w:rsidR="003567E1">
                              <w:t xml:space="preserve">Bright Kids </w:t>
                            </w:r>
                            <w:r w:rsidR="00D76C43">
                              <w:t>Nursery-Leyton</w:t>
                            </w:r>
                            <w:r w:rsidR="00791374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640CD4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96.9pt;margin-top:75.35pt;width:506.6pt;height:39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" filled="f" stroked="f" strokecolor="white">
                <v:textbox style="mso-fit-shape-to-text:t" inset="0,0,0,0">
                  <w:txbxContent>
                    <w:p w:rsidR="00C74DA4" w:rsidRDefault="00545612" w:rsidP="00545612">
                      <w:pPr>
                        <w:pStyle w:val="Masthead"/>
                        <w:jc w:val="left"/>
                      </w:pPr>
                      <w:r>
                        <w:t xml:space="preserve">     </w:t>
                      </w:r>
                      <w:r w:rsidR="003567E1">
                        <w:t xml:space="preserve">Bright Kids </w:t>
                      </w:r>
                      <w:r w:rsidR="00D76C43">
                        <w:t>Nursery-Leyton</w:t>
                      </w:r>
                      <w:r w:rsidR="00791374"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D5D58" w:rsidRDefault="006D5D58">
      <w:pPr>
        <w:rPr>
          <w:lang w:val="en-GB"/>
        </w:rPr>
      </w:pPr>
    </w:p>
    <w:p w:rsidR="002124BE" w:rsidRDefault="002124BE">
      <w:pPr>
        <w:rPr>
          <w:lang w:val="en-GB"/>
        </w:rPr>
      </w:pPr>
    </w:p>
    <w:p w:rsidR="00AD4F06" w:rsidRDefault="00AD4F06">
      <w:pPr>
        <w:rPr>
          <w:noProof/>
        </w:rPr>
      </w:pPr>
    </w:p>
    <w:p w:rsidR="002B7BC0" w:rsidRDefault="00791374">
      <w:pPr>
        <w:rPr>
          <w:noProof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3E4EB2" wp14:editId="1C5DD0E4">
                <wp:simplePos x="0" y="0"/>
                <wp:positionH relativeFrom="column">
                  <wp:posOffset>4206240</wp:posOffset>
                </wp:positionH>
                <wp:positionV relativeFrom="paragraph">
                  <wp:posOffset>258445</wp:posOffset>
                </wp:positionV>
                <wp:extent cx="1447800" cy="621030"/>
                <wp:effectExtent l="0" t="0" r="0" b="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374" w:rsidRPr="00791374" w:rsidRDefault="00791374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t xml:space="preserve"> </w:t>
                            </w:r>
                            <w:r w:rsidR="002B30B7">
                              <w:t xml:space="preserve">   </w:t>
                            </w:r>
                            <w:r w:rsidR="0032262C">
                              <w:t>Jan-Mar2017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3E4EB2" id="Text Box 27" o:spid="_x0000_s1027" type="#_x0000_t202" style="position:absolute;margin-left:331.2pt;margin-top:20.35pt;width:114pt;height:48.9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" filled="f" stroked="f">
                <v:textbox>
                  <w:txbxContent>
                    <w:p w:rsidR="00791374" w:rsidRPr="00791374" w:rsidRDefault="00791374">
                      <w:pPr>
                        <w:rPr>
                          <w:rFonts w:ascii="Comic Sans MS" w:hAnsi="Comic Sans MS"/>
                        </w:rPr>
                      </w:pPr>
                      <w:r>
                        <w:t xml:space="preserve"> </w:t>
                      </w:r>
                      <w:r w:rsidR="002B30B7">
                        <w:t xml:space="preserve">   </w:t>
                      </w:r>
                      <w:r w:rsidR="0032262C">
                        <w:t>Jan-Mar2017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7BC0" w:rsidRPr="002B7BC0">
        <w:rPr>
          <w:noProof/>
          <w:lang w:val="en-GB" w:eastAsia="en-GB"/>
        </w:rPr>
        <w:drawing>
          <wp:inline distT="0" distB="0" distL="0" distR="0" wp14:anchorId="1D3998F7" wp14:editId="45AE095B">
            <wp:extent cx="704850" cy="723900"/>
            <wp:effectExtent l="19050" t="0" r="0" b="0"/>
            <wp:docPr id="14" name="Picture 709" descr="C:\Users\belquis\Desktop\BK LOGO 20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" descr="C:\Users\belquis\Desktop\BK LOGO 2011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168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 wp14:anchorId="4E083F28" wp14:editId="2D6BCF61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45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4DA4" w:rsidRDefault="00C74DA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83F28" id="Text Box 144" o:spid="_x0000_s1028" type="#_x0000_t202" style="position:absolute;margin-left:200pt;margin-top:248pt;width:7.2pt;height:7.2pt;z-index:2516403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" o:allowincell="f" filled="f" stroked="f">
                <v:textbox inset="0,0,0,0">
                  <w:txbxContent>
                    <w:p w:rsidR="00C74DA4" w:rsidRDefault="00C74DA4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4168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 wp14:anchorId="1BFF7AA8" wp14:editId="33113E46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44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4DA4" w:rsidRDefault="00C74DA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F7AA8" id="Text Box 148" o:spid="_x0000_s1029" type="#_x0000_t202" style="position:absolute;margin-left:199.2pt;margin-top:519.8pt;width:7.2pt;height:7.2pt;z-index:2516413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" o:allowincell="f" filled="f" stroked="f">
                <v:textbox inset="0,0,0,0">
                  <w:txbxContent>
                    <w:p w:rsidR="00C74DA4" w:rsidRDefault="00C74DA4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501DC" w:rsidRPr="00143AE7">
        <w:rPr>
          <w:noProof/>
        </w:rPr>
        <w:t xml:space="preserve">          </w:t>
      </w:r>
      <w:r w:rsidR="002124BE" w:rsidRPr="00143AE7">
        <w:rPr>
          <w:noProof/>
        </w:rPr>
        <w:t xml:space="preserve">   </w:t>
      </w:r>
      <w:r w:rsidR="002B7BC0">
        <w:rPr>
          <w:noProof/>
        </w:rPr>
        <w:t xml:space="preserve">                 </w:t>
      </w:r>
      <w:r w:rsidR="002124BE" w:rsidRPr="00143AE7">
        <w:rPr>
          <w:noProof/>
        </w:rPr>
        <w:t xml:space="preserve">   </w:t>
      </w:r>
      <w:r w:rsidR="002B7BC0">
        <w:rPr>
          <w:noProof/>
        </w:rPr>
        <w:t xml:space="preserve"> </w:t>
      </w:r>
      <w:r w:rsidR="007157DC">
        <w:rPr>
          <w:noProof/>
        </w:rPr>
        <w:t xml:space="preserve">    </w:t>
      </w:r>
      <w:r w:rsidR="00F65A42">
        <w:rPr>
          <w:noProof/>
        </w:rPr>
        <w:t xml:space="preserve"> </w:t>
      </w:r>
      <w:r w:rsidR="007157DC" w:rsidRPr="00283E10">
        <w:rPr>
          <w:noProof/>
          <w:sz w:val="40"/>
          <w:szCs w:val="40"/>
        </w:rPr>
        <w:t xml:space="preserve"> </w:t>
      </w:r>
      <w:r w:rsidR="002B30B7">
        <w:rPr>
          <w:b/>
          <w:noProof/>
          <w:sz w:val="40"/>
          <w:szCs w:val="40"/>
        </w:rPr>
        <w:t xml:space="preserve">Autumn </w:t>
      </w:r>
      <w:r w:rsidR="00D76DD2">
        <w:rPr>
          <w:b/>
          <w:noProof/>
        </w:rPr>
        <w:t xml:space="preserve"> </w:t>
      </w:r>
    </w:p>
    <w:p w:rsidR="003567E1" w:rsidRDefault="00396DA5">
      <w:pPr>
        <w:rPr>
          <w:noProof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73C7EAAF" wp14:editId="57834345">
                <wp:simplePos x="0" y="0"/>
                <wp:positionH relativeFrom="column">
                  <wp:posOffset>-293370</wp:posOffset>
                </wp:positionH>
                <wp:positionV relativeFrom="paragraph">
                  <wp:posOffset>238125</wp:posOffset>
                </wp:positionV>
                <wp:extent cx="6818630" cy="7866380"/>
                <wp:effectExtent l="0" t="0" r="1270" b="1270"/>
                <wp:wrapNone/>
                <wp:docPr id="31" name="Group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8630" cy="7866380"/>
                          <a:chOff x="1080" y="3600"/>
                          <a:chExt cx="10037" cy="10980"/>
                        </a:xfrm>
                      </wpg:grpSpPr>
                      <wps:wsp>
                        <wps:cNvPr id="3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3600"/>
                            <a:ext cx="4680" cy="3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4DA4" w:rsidRDefault="0032262C">
                              <w:pPr>
                                <w:pStyle w:val="Heading1"/>
                                <w:rPr>
                                  <w:color w:val="auto"/>
                                  <w:u w:val="single"/>
                                </w:rPr>
                              </w:pPr>
                              <w:r>
                                <w:rPr>
                                  <w:color w:val="auto"/>
                                  <w:u w:val="single"/>
                                </w:rPr>
                                <w:t xml:space="preserve">Safety Notice </w:t>
                              </w:r>
                              <w:r w:rsidR="00791374">
                                <w:rPr>
                                  <w:color w:val="auto"/>
                                  <w:u w:val="single"/>
                                </w:rPr>
                                <w:t xml:space="preserve"> </w:t>
                              </w:r>
                            </w:p>
                            <w:p w:rsidR="00D76C43" w:rsidRPr="00283E10" w:rsidRDefault="0032262C" w:rsidP="00D76C43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Doors: Can parents make sure that you do not let anyone into the building that you don’t recognize. Thank you </w:t>
                              </w:r>
                            </w:p>
                            <w:p w:rsidR="00D76C43" w:rsidRPr="00283E10" w:rsidRDefault="00D76C43" w:rsidP="00D76C43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D76C43" w:rsidRPr="00283E10" w:rsidRDefault="0032262C" w:rsidP="00D76C43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Doors: Can all parents ensure that the door is closed when exiting the building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10620"/>
                            <a:ext cx="46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4DA4" w:rsidRDefault="00C74DA4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11340"/>
                            <a:ext cx="4680" cy="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14CF" w:rsidRPr="008E0F5B" w:rsidRDefault="00D914CF" w:rsidP="00216D6B">
                              <w:pPr>
                                <w:rPr>
                                  <w:b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288"/>
                        <wps:cNvSpPr txBox="1">
                          <a:spLocks noChangeArrowheads="1"/>
                        </wps:cNvSpPr>
                        <wps:spPr bwMode="auto">
                          <a:xfrm flipV="1">
                            <a:off x="6288" y="6416"/>
                            <a:ext cx="4692" cy="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4DA4" w:rsidRPr="002124BE" w:rsidRDefault="00C74DA4" w:rsidP="00057160">
                              <w:pPr>
                                <w:pStyle w:val="Heading1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290"/>
                        <wps:cNvSpPr txBox="1">
                          <a:spLocks noChangeArrowheads="1"/>
                        </wps:cNvSpPr>
                        <wps:spPr bwMode="auto">
                          <a:xfrm>
                            <a:off x="6300" y="10621"/>
                            <a:ext cx="4680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4DA4" w:rsidRDefault="00C74DA4" w:rsidP="001952C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291"/>
                        <wps:cNvSpPr txBox="1">
                          <a:spLocks noChangeArrowheads="1"/>
                        </wps:cNvSpPr>
                        <wps:spPr bwMode="auto">
                          <a:xfrm>
                            <a:off x="6132" y="11005"/>
                            <a:ext cx="4680" cy="1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5A42" w:rsidRPr="009F30C9" w:rsidRDefault="009F30C9" w:rsidP="00F753CC">
                              <w:pPr>
                                <w:rPr>
                                  <w:b/>
                                  <w:sz w:val="48"/>
                                  <w:szCs w:val="48"/>
                                  <w:u w:val="single"/>
                                </w:rPr>
                              </w:pPr>
                              <w:r w:rsidRPr="009F30C9">
                                <w:rPr>
                                  <w:b/>
                                  <w:sz w:val="48"/>
                                  <w:szCs w:val="48"/>
                                  <w:u w:val="single"/>
                                </w:rPr>
                                <w:t>Fees</w:t>
                              </w:r>
                            </w:p>
                            <w:p w:rsidR="002A30EE" w:rsidRDefault="002A30EE" w:rsidP="00F753CC">
                              <w:pPr>
                                <w:rPr>
                                  <w:b/>
                                  <w:szCs w:val="24"/>
                                </w:rPr>
                              </w:pPr>
                            </w:p>
                            <w:p w:rsidR="009F30C9" w:rsidRPr="009F30C9" w:rsidRDefault="009F30C9" w:rsidP="00F753CC">
                              <w:pPr>
                                <w:rPr>
                                  <w:rFonts w:ascii="Comic Sans MS" w:hAnsi="Comic Sans MS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Cs w:val="24"/>
                                </w:rPr>
                                <w:t xml:space="preserve">Reminder to all parents that fees are payable in advance </w:t>
                              </w:r>
                            </w:p>
                            <w:p w:rsidR="009F30C9" w:rsidRPr="004D1807" w:rsidRDefault="009F30C9" w:rsidP="00F753CC">
                              <w:pPr>
                                <w:rPr>
                                  <w:b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442"/>
                        <wps:cNvSpPr txBox="1">
                          <a:spLocks noChangeArrowheads="1"/>
                        </wps:cNvSpPr>
                        <wps:spPr bwMode="auto">
                          <a:xfrm>
                            <a:off x="6300" y="7180"/>
                            <a:ext cx="4817" cy="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60A4" w:rsidRDefault="007F60A4">
                              <w:pPr>
                                <w:pStyle w:val="BodyText"/>
                                <w:rPr>
                                  <w:rFonts w:ascii="Comic Sans MS" w:hAnsi="Comic Sans MS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On Line learning </w:t>
                              </w:r>
                              <w:r w:rsidR="00396DA5">
                                <w:rPr>
                                  <w:rFonts w:ascii="Comic Sans MS" w:hAnsi="Comic Sans MS"/>
                                  <w:color w:val="000000" w:themeColor="text1"/>
                                  <w:sz w:val="28"/>
                                  <w:szCs w:val="28"/>
                                </w:rPr>
                                <w:t>Journal</w:t>
                              </w:r>
                            </w:p>
                            <w:p w:rsidR="007F60A4" w:rsidRPr="00143AE7" w:rsidRDefault="007F60A4">
                              <w:pPr>
                                <w:pStyle w:val="BodyText"/>
                                <w:rPr>
                                  <w:rFonts w:ascii="Comic Sans MS" w:hAnsi="Comic Sans MS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As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443"/>
                        <wps:cNvSpPr txBox="1">
                          <a:spLocks noChangeArrowheads="1"/>
                        </wps:cNvSpPr>
                        <wps:spPr bwMode="auto">
                          <a:xfrm>
                            <a:off x="6288" y="3600"/>
                            <a:ext cx="4524" cy="1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4DA4" w:rsidRDefault="00C74DA4">
                              <w:pPr>
                                <w:pStyle w:val="Heading1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444"/>
                        <wps:cNvSpPr txBox="1">
                          <a:spLocks noChangeArrowheads="1"/>
                        </wps:cNvSpPr>
                        <wps:spPr bwMode="auto">
                          <a:xfrm>
                            <a:off x="6288" y="4089"/>
                            <a:ext cx="4673" cy="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62C" w:rsidRPr="00156DEB" w:rsidRDefault="0032262C" w:rsidP="0032262C">
                              <w:pPr>
                                <w:rPr>
                                  <w:b/>
                                </w:rPr>
                              </w:pPr>
                              <w:r w:rsidRPr="00156DEB">
                                <w:rPr>
                                  <w:b/>
                                </w:rPr>
                                <w:t>Pre-School:</w:t>
                              </w:r>
                            </w:p>
                            <w:p w:rsidR="0032262C" w:rsidRDefault="0032262C" w:rsidP="0032262C">
                              <w:r>
                                <w:t>Children will receive home learning books to complete every week. The task will be given</w:t>
                              </w:r>
                            </w:p>
                            <w:p w:rsidR="0032262C" w:rsidRDefault="0032262C" w:rsidP="0032262C">
                              <w:r>
                                <w:t xml:space="preserve">according to the /themes of the month.  </w:t>
                              </w:r>
                            </w:p>
                            <w:p w:rsidR="009E5846" w:rsidRPr="009E5846" w:rsidRDefault="0032262C" w:rsidP="0032262C">
                              <w:pPr>
                                <w:pStyle w:val="BodyText"/>
                                <w:rPr>
                                  <w:rFonts w:ascii="Comic Sans MS" w:hAnsi="Comic Sans MS"/>
                                  <w:b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>
                                <w:t>We would appreciate parent’s comments 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C7EAAF" id="Group 454" o:spid="_x0000_s1030" style="position:absolute;margin-left:-23.1pt;margin-top:18.75pt;width:536.9pt;height:619.4pt;z-index:251645440" coordorigin="1080,3600" coordsize="10037,1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">
                <v:shape id="Text Box 15" o:spid="_x0000_s1031" type="#_x0000_t202" style="position:absolute;left:1080;top:3600;width:4680;height:3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C74DA4" w:rsidRDefault="0032262C">
                        <w:pPr>
                          <w:pStyle w:val="Heading1"/>
                          <w:rPr>
                            <w:color w:val="auto"/>
                            <w:u w:val="single"/>
                          </w:rPr>
                        </w:pPr>
                        <w:r>
                          <w:rPr>
                            <w:color w:val="auto"/>
                            <w:u w:val="single"/>
                          </w:rPr>
                          <w:t xml:space="preserve">Safety Notice </w:t>
                        </w:r>
                        <w:r w:rsidR="00791374">
                          <w:rPr>
                            <w:color w:val="auto"/>
                            <w:u w:val="single"/>
                          </w:rPr>
                          <w:t xml:space="preserve"> </w:t>
                        </w:r>
                      </w:p>
                      <w:p w:rsidR="00D76C43" w:rsidRPr="00283E10" w:rsidRDefault="0032262C" w:rsidP="00D76C43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Doors: Can parents make sure that you do not let anyone into the building that you don’t recognize. Thank you </w:t>
                        </w:r>
                      </w:p>
                      <w:p w:rsidR="00D76C43" w:rsidRPr="00283E10" w:rsidRDefault="00D76C43" w:rsidP="00D76C43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D76C43" w:rsidRPr="00283E10" w:rsidRDefault="0032262C" w:rsidP="00D76C43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Doors: Can all parents ensure that the door is closed when exiting the building </w:t>
                        </w:r>
                      </w:p>
                    </w:txbxContent>
                  </v:textbox>
                </v:shape>
                <v:shape id="Text Box 286" o:spid="_x0000_s1032" type="#_x0000_t202" style="position:absolute;left:1080;top:10620;width:46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C74DA4" w:rsidRDefault="00C74DA4"/>
                    </w:txbxContent>
                  </v:textbox>
                </v:shape>
                <v:shape id="Text Box 287" o:spid="_x0000_s1033" type="#_x0000_t202" style="position:absolute;left:1080;top:11340;width:468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D914CF" w:rsidRPr="008E0F5B" w:rsidRDefault="00D914CF" w:rsidP="00216D6B">
                        <w:pPr>
                          <w:rPr>
                            <w:b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288" o:spid="_x0000_s1034" type="#_x0000_t202" style="position:absolute;left:6288;top:6416;width:4692;height:64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" filled="f" stroked="f">
                  <v:textbox inset="0,0,0,0">
                    <w:txbxContent>
                      <w:p w:rsidR="00C74DA4" w:rsidRPr="002124BE" w:rsidRDefault="00C74DA4" w:rsidP="00057160">
                        <w:pPr>
                          <w:pStyle w:val="Heading1"/>
                        </w:pPr>
                      </w:p>
                    </w:txbxContent>
                  </v:textbox>
                </v:shape>
                <v:shape id="Text Box 290" o:spid="_x0000_s1035" type="#_x0000_t202" style="position:absolute;left:6300;top:10621;width:4680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C74DA4" w:rsidRDefault="00C74DA4" w:rsidP="001952C1"/>
                    </w:txbxContent>
                  </v:textbox>
                </v:shape>
                <v:shape id="Text Box 291" o:spid="_x0000_s1036" type="#_x0000_t202" style="position:absolute;left:6132;top:11005;width:4680;height:1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F65A42" w:rsidRPr="009F30C9" w:rsidRDefault="009F30C9" w:rsidP="00F753CC">
                        <w:pPr>
                          <w:rPr>
                            <w:b/>
                            <w:sz w:val="48"/>
                            <w:szCs w:val="48"/>
                            <w:u w:val="single"/>
                          </w:rPr>
                        </w:pPr>
                        <w:r w:rsidRPr="009F30C9">
                          <w:rPr>
                            <w:b/>
                            <w:sz w:val="48"/>
                            <w:szCs w:val="48"/>
                            <w:u w:val="single"/>
                          </w:rPr>
                          <w:t>Fees</w:t>
                        </w:r>
                      </w:p>
                      <w:p w:rsidR="002A30EE" w:rsidRDefault="002A30EE" w:rsidP="00F753CC">
                        <w:pPr>
                          <w:rPr>
                            <w:b/>
                            <w:szCs w:val="24"/>
                          </w:rPr>
                        </w:pPr>
                      </w:p>
                      <w:p w:rsidR="009F30C9" w:rsidRPr="009F30C9" w:rsidRDefault="009F30C9" w:rsidP="00F753CC">
                        <w:pPr>
                          <w:rPr>
                            <w:rFonts w:ascii="Comic Sans MS" w:hAnsi="Comic Sans MS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Cs w:val="24"/>
                          </w:rPr>
                          <w:t xml:space="preserve">Reminder to all parents that fees are payable in advance </w:t>
                        </w:r>
                      </w:p>
                      <w:p w:rsidR="009F30C9" w:rsidRPr="004D1807" w:rsidRDefault="009F30C9" w:rsidP="00F753CC">
                        <w:pPr>
                          <w:rPr>
                            <w:b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42" o:spid="_x0000_s1037" type="#_x0000_t202" style="position:absolute;left:6300;top:7180;width:4817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7F60A4" w:rsidRDefault="007F60A4">
                        <w:pPr>
                          <w:pStyle w:val="BodyText"/>
                          <w:rPr>
                            <w:rFonts w:ascii="Comic Sans MS" w:hAnsi="Comic Sans MS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sz w:val="28"/>
                            <w:szCs w:val="28"/>
                          </w:rPr>
                          <w:t xml:space="preserve">On Line learning </w:t>
                        </w:r>
                        <w:r w:rsidR="00396DA5">
                          <w:rPr>
                            <w:rFonts w:ascii="Comic Sans MS" w:hAnsi="Comic Sans MS"/>
                            <w:color w:val="000000" w:themeColor="text1"/>
                            <w:sz w:val="28"/>
                            <w:szCs w:val="28"/>
                          </w:rPr>
                          <w:t>Journal</w:t>
                        </w:r>
                      </w:p>
                      <w:p w:rsidR="007F60A4" w:rsidRPr="00143AE7" w:rsidRDefault="007F60A4">
                        <w:pPr>
                          <w:pStyle w:val="BodyText"/>
                          <w:rPr>
                            <w:rFonts w:ascii="Comic Sans MS" w:hAnsi="Comic Sans MS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sz w:val="28"/>
                            <w:szCs w:val="28"/>
                          </w:rPr>
                          <w:t xml:space="preserve">As </w:t>
                        </w:r>
                      </w:p>
                    </w:txbxContent>
                  </v:textbox>
                </v:shape>
                <v:shape id="Text Box 443" o:spid="_x0000_s1038" type="#_x0000_t202" style="position:absolute;left:6288;top:3600;width:4524;height:1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C74DA4" w:rsidRDefault="00C74DA4">
                        <w:pPr>
                          <w:pStyle w:val="Heading1"/>
                        </w:pPr>
                      </w:p>
                    </w:txbxContent>
                  </v:textbox>
                </v:shape>
                <v:shape id="Text Box 444" o:spid="_x0000_s1039" type="#_x0000_t202" style="position:absolute;left:6288;top:4089;width:4673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32262C" w:rsidRPr="00156DEB" w:rsidRDefault="0032262C" w:rsidP="0032262C">
                        <w:pPr>
                          <w:rPr>
                            <w:b/>
                          </w:rPr>
                        </w:pPr>
                        <w:r w:rsidRPr="00156DEB">
                          <w:rPr>
                            <w:b/>
                          </w:rPr>
                          <w:t>Pre-School:</w:t>
                        </w:r>
                      </w:p>
                      <w:p w:rsidR="0032262C" w:rsidRDefault="0032262C" w:rsidP="0032262C">
                        <w:r>
                          <w:t>Children will receive home learning books to complete every week. The task will be given</w:t>
                        </w:r>
                      </w:p>
                      <w:p w:rsidR="0032262C" w:rsidRDefault="0032262C" w:rsidP="0032262C">
                        <w:r>
                          <w:t xml:space="preserve">according to the /themes of the month.  </w:t>
                        </w:r>
                      </w:p>
                      <w:p w:rsidR="009E5846" w:rsidRPr="009E5846" w:rsidRDefault="0032262C" w:rsidP="0032262C">
                        <w:pPr>
                          <w:pStyle w:val="BodyText"/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  <w:lang w:val="en-GB"/>
                          </w:rPr>
                        </w:pPr>
                        <w:r>
                          <w:t>We would appreciate parent’s comments in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D1295" w:rsidRDefault="003948DC">
      <w:pPr>
        <w:rPr>
          <w:noProof/>
          <w:lang w:val="en-GB" w:eastAsia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291EFFA" wp14:editId="03B0023F">
                <wp:simplePos x="0" y="0"/>
                <wp:positionH relativeFrom="page">
                  <wp:posOffset>3962400</wp:posOffset>
                </wp:positionH>
                <wp:positionV relativeFrom="page">
                  <wp:posOffset>4895851</wp:posOffset>
                </wp:positionV>
                <wp:extent cx="2987040" cy="2876550"/>
                <wp:effectExtent l="0" t="0" r="3810" b="0"/>
                <wp:wrapNone/>
                <wp:docPr id="43" name="Text Box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040" cy="287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7C0" w:rsidRPr="00396DA5" w:rsidRDefault="008E0E95" w:rsidP="00396DA5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  <w:p w:rsidR="00E3490E" w:rsidRDefault="007F60A4" w:rsidP="00396DA5">
                            <w:pPr>
                              <w:pStyle w:val="Heading1"/>
                              <w:rPr>
                                <w:sz w:val="24"/>
                                <w:szCs w:val="24"/>
                              </w:rPr>
                            </w:pPr>
                            <w:r w:rsidRPr="003948DC">
                              <w:rPr>
                                <w:sz w:val="24"/>
                                <w:szCs w:val="24"/>
                              </w:rPr>
                              <w:t>On Line Learning Journals</w:t>
                            </w:r>
                          </w:p>
                          <w:p w:rsidR="003948DC" w:rsidRPr="003948DC" w:rsidRDefault="003948DC" w:rsidP="003948DC"/>
                          <w:p w:rsidR="00404313" w:rsidRDefault="003948DC" w:rsidP="00737A96">
                            <w:r>
                              <w:t xml:space="preserve">We have now been accessing the online Journals </w:t>
                            </w:r>
                            <w:r w:rsidR="00404313">
                              <w:t>since August 16. So far we have received lots of positive feedback from parents.</w:t>
                            </w:r>
                          </w:p>
                          <w:p w:rsidR="009F30C9" w:rsidRDefault="00404313" w:rsidP="00737A96">
                            <w:r>
                              <w:t>So our next step is to start</w:t>
                            </w:r>
                            <w:r w:rsidR="009F30C9">
                              <w:t xml:space="preserve"> completing all of the children’s Reviews online.</w:t>
                            </w:r>
                          </w:p>
                          <w:p w:rsidR="00E3490E" w:rsidRDefault="009F30C9" w:rsidP="00737A96">
                            <w:r>
                              <w:t>As a parent/career you will be able to access and read them adding your comments at the bottom of the review.</w:t>
                            </w:r>
                          </w:p>
                          <w:p w:rsidR="009F30C9" w:rsidRPr="00737A96" w:rsidRDefault="009F30C9" w:rsidP="00737A96">
                            <w:r>
                              <w:t>So if you have not logged onto the Tapestry as yet please come to the office for a new log in details to be sent to you 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1EFFA" id="Text Box 463" o:spid="_x0000_s1040" type="#_x0000_t202" style="position:absolute;margin-left:312pt;margin-top:385.5pt;width:235.2pt;height:226.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1ehtQIAALU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" filled="f" stroked="f">
                <v:textbox inset="0,0,0,0">
                  <w:txbxContent>
                    <w:p w:rsidR="00C077C0" w:rsidRPr="00396DA5" w:rsidRDefault="008E0E95" w:rsidP="00396DA5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Cs w:val="24"/>
                        </w:rPr>
                        <w:t xml:space="preserve"> </w:t>
                      </w:r>
                    </w:p>
                    <w:p w:rsidR="00E3490E" w:rsidRDefault="007F60A4" w:rsidP="00396DA5">
                      <w:pPr>
                        <w:pStyle w:val="Heading1"/>
                        <w:rPr>
                          <w:sz w:val="24"/>
                          <w:szCs w:val="24"/>
                        </w:rPr>
                      </w:pPr>
                      <w:r w:rsidRPr="003948DC">
                        <w:rPr>
                          <w:sz w:val="24"/>
                          <w:szCs w:val="24"/>
                        </w:rPr>
                        <w:t>On Line Learning Journals</w:t>
                      </w:r>
                    </w:p>
                    <w:p w:rsidR="003948DC" w:rsidRPr="003948DC" w:rsidRDefault="003948DC" w:rsidP="003948DC"/>
                    <w:p w:rsidR="00404313" w:rsidRDefault="003948DC" w:rsidP="00737A96">
                      <w:r>
                        <w:t xml:space="preserve">We have now been accessing the online Journals </w:t>
                      </w:r>
                      <w:r w:rsidR="00404313">
                        <w:t>since August 16. So far we have received lots of positive feedback from parents.</w:t>
                      </w:r>
                    </w:p>
                    <w:p w:rsidR="009F30C9" w:rsidRDefault="00404313" w:rsidP="00737A96">
                      <w:r>
                        <w:t>So our next step is to start</w:t>
                      </w:r>
                      <w:r w:rsidR="009F30C9">
                        <w:t xml:space="preserve"> completing all of the children’s Reviews online.</w:t>
                      </w:r>
                    </w:p>
                    <w:p w:rsidR="00E3490E" w:rsidRDefault="009F30C9" w:rsidP="00737A96">
                      <w:r>
                        <w:t>As a parent/career you will be able to access and read them adding your comments at the bottom of the review.</w:t>
                      </w:r>
                    </w:p>
                    <w:p w:rsidR="009F30C9" w:rsidRPr="00737A96" w:rsidRDefault="009F30C9" w:rsidP="00737A96">
                      <w:r>
                        <w:t>So if you have not logged onto the Tapestry as yet please come to the office for a new log in details to be sent to you 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C5CB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E7E32BD" wp14:editId="1A6D2533">
                <wp:simplePos x="0" y="0"/>
                <wp:positionH relativeFrom="page">
                  <wp:posOffset>3800476</wp:posOffset>
                </wp:positionH>
                <wp:positionV relativeFrom="page">
                  <wp:posOffset>3009901</wp:posOffset>
                </wp:positionV>
                <wp:extent cx="3406140" cy="1714500"/>
                <wp:effectExtent l="0" t="0" r="3810" b="0"/>
                <wp:wrapNone/>
                <wp:docPr id="46" name="Text Box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14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846" w:rsidRDefault="009E5846" w:rsidP="000F73D6">
                            <w:pPr>
                              <w:rPr>
                                <w:b/>
                              </w:rPr>
                            </w:pPr>
                          </w:p>
                          <w:p w:rsidR="008E0E95" w:rsidRPr="0032262C" w:rsidRDefault="008E0E95" w:rsidP="000F73D6">
                            <w:pPr>
                              <w:rPr>
                                <w:b/>
                              </w:rPr>
                            </w:pPr>
                          </w:p>
                          <w:p w:rsidR="00636A11" w:rsidRDefault="00636A11" w:rsidP="000F73D6"/>
                          <w:p w:rsidR="0032262C" w:rsidRDefault="0032262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E32BD" id="Text Box 462" o:spid="_x0000_s1041" type="#_x0000_t202" style="position:absolute;margin-left:299.25pt;margin-top:237pt;width:268.2pt;height:13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" filled="f" stroked="f">
                <v:textbox inset="0,0,0,0">
                  <w:txbxContent>
                    <w:p w:rsidR="009E5846" w:rsidRDefault="009E5846" w:rsidP="000F73D6">
                      <w:pPr>
                        <w:rPr>
                          <w:b/>
                        </w:rPr>
                      </w:pPr>
                    </w:p>
                    <w:p w:rsidR="008E0E95" w:rsidRPr="0032262C" w:rsidRDefault="008E0E95" w:rsidP="000F73D6">
                      <w:pPr>
                        <w:rPr>
                          <w:b/>
                        </w:rPr>
                      </w:pPr>
                    </w:p>
                    <w:p w:rsidR="00636A11" w:rsidRDefault="00636A11" w:rsidP="000F73D6"/>
                    <w:p w:rsidR="0032262C" w:rsidRDefault="0032262C"/>
                  </w:txbxContent>
                </v:textbox>
                <w10:wrap anchorx="page" anchory="page"/>
              </v:shape>
            </w:pict>
          </mc:Fallback>
        </mc:AlternateContent>
      </w:r>
      <w:r w:rsidR="00D76C4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6B8D478" wp14:editId="7BBBBCF5">
                <wp:simplePos x="0" y="0"/>
                <wp:positionH relativeFrom="page">
                  <wp:posOffset>510540</wp:posOffset>
                </wp:positionH>
                <wp:positionV relativeFrom="page">
                  <wp:posOffset>5070475</wp:posOffset>
                </wp:positionV>
                <wp:extent cx="2642870" cy="4579620"/>
                <wp:effectExtent l="0" t="0" r="24130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870" cy="4579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374" w:rsidRDefault="00717B7C">
                            <w:r>
                              <w:rPr>
                                <w:sz w:val="36"/>
                                <w:szCs w:val="36"/>
                              </w:rPr>
                              <w:t>MENUS</w:t>
                            </w:r>
                            <w:r w:rsidR="00D76C43">
                              <w:t>:</w:t>
                            </w:r>
                          </w:p>
                          <w:p w:rsidR="00D76C43" w:rsidRDefault="00D76C43"/>
                          <w:p w:rsidR="00717B7C" w:rsidRDefault="0032262C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From the 3</w:t>
                            </w:r>
                            <w:r w:rsidRPr="0032262C">
                              <w:rPr>
                                <w:rFonts w:ascii="Tahoma" w:hAnsi="Tahoma" w:cs="Tahoma"/>
                                <w:sz w:val="22"/>
                                <w:szCs w:val="22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October 2016 we changed the menus and would appreciate any feedback you have on these</w:t>
                            </w:r>
                            <w:r w:rsidR="00717B7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32262C" w:rsidRDefault="0032262C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We</w:t>
                            </w:r>
                            <w:r w:rsidR="003948D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will be looking at the </w:t>
                            </w:r>
                            <w:r w:rsidR="003948D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New Spring/Summer menu, so if you have any ideas that you would like us to consider please let us know . </w:t>
                            </w:r>
                          </w:p>
                          <w:p w:rsidR="00717B7C" w:rsidRDefault="00717B7C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717B7C" w:rsidRDefault="00717B7C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791374" w:rsidRPr="00F84459" w:rsidRDefault="00B23539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91374" w:rsidRPr="00F84459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7F60A4" w:rsidRPr="00F84459" w:rsidRDefault="007F60A4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7F60A4" w:rsidRPr="00F84459" w:rsidRDefault="003948DC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>Half Term</w:t>
                            </w:r>
                            <w:r w:rsidR="007F60A4" w:rsidRPr="00F84459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–</w:t>
                            </w:r>
                          </w:p>
                          <w:p w:rsidR="007F60A4" w:rsidRDefault="007F60A4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F84459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All fund</w:t>
                            </w:r>
                            <w:r w:rsidR="00A4531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ed</w:t>
                            </w:r>
                            <w:r w:rsidR="00B23539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only children will finish on </w:t>
                            </w:r>
                            <w:r w:rsidR="003948D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Friday 10</w:t>
                            </w:r>
                            <w:r w:rsidR="003948DC" w:rsidRPr="003948DC">
                              <w:rPr>
                                <w:rFonts w:ascii="Tahoma" w:hAnsi="Tahoma" w:cs="Tahoma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3948D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February 2017 a will return to Nursery on Monday 20</w:t>
                            </w:r>
                            <w:r w:rsidR="003948DC" w:rsidRPr="003948DC">
                              <w:rPr>
                                <w:rFonts w:ascii="Tahoma" w:hAnsi="Tahoma" w:cs="Tahoma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3948D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February 2017.</w:t>
                            </w:r>
                          </w:p>
                          <w:p w:rsidR="003948DC" w:rsidRPr="003948DC" w:rsidRDefault="003948DC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Funded only children will be unable to attend during this week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8D478" id="Text Box 5" o:spid="_x0000_s1042" type="#_x0000_t202" style="position:absolute;margin-left:40.2pt;margin-top:399.25pt;width:208.1pt;height:360.6pt;z-index:25164390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" fillcolor="white [3201]" strokeweight=".5pt">
                <v:textbox>
                  <w:txbxContent>
                    <w:p w:rsidR="00791374" w:rsidRDefault="00717B7C">
                      <w:r>
                        <w:rPr>
                          <w:sz w:val="36"/>
                          <w:szCs w:val="36"/>
                        </w:rPr>
                        <w:t>MENUS</w:t>
                      </w:r>
                      <w:r w:rsidR="00D76C43">
                        <w:t>:</w:t>
                      </w:r>
                    </w:p>
                    <w:p w:rsidR="00D76C43" w:rsidRDefault="00D76C43"/>
                    <w:p w:rsidR="00717B7C" w:rsidRDefault="0032262C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From the 3</w:t>
                      </w:r>
                      <w:r w:rsidRPr="0032262C">
                        <w:rPr>
                          <w:rFonts w:ascii="Tahoma" w:hAnsi="Tahoma" w:cs="Tahoma"/>
                          <w:sz w:val="22"/>
                          <w:szCs w:val="22"/>
                          <w:vertAlign w:val="superscript"/>
                        </w:rPr>
                        <w:t>rd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October 2016 we changed the menus and would appreciate any feedback you have on these</w:t>
                      </w:r>
                      <w:r w:rsidR="00717B7C">
                        <w:rPr>
                          <w:rFonts w:ascii="Tahoma" w:hAnsi="Tahoma" w:cs="Tahoma"/>
                          <w:sz w:val="22"/>
                          <w:szCs w:val="22"/>
                        </w:rPr>
                        <w:t>.</w:t>
                      </w:r>
                    </w:p>
                    <w:p w:rsidR="0032262C" w:rsidRDefault="0032262C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We</w:t>
                      </w:r>
                      <w:r w:rsidR="003948DC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will be looking at the </w:t>
                      </w:r>
                      <w:r w:rsidR="003948DC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New Spring/Summer menu, so if you have any ideas that you would like us to consider please let us know . </w:t>
                      </w:r>
                    </w:p>
                    <w:p w:rsidR="00717B7C" w:rsidRDefault="00717B7C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717B7C" w:rsidRDefault="00717B7C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791374" w:rsidRPr="00F84459" w:rsidRDefault="00B23539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="00791374" w:rsidRPr="00F84459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</w:p>
                    <w:p w:rsidR="007F60A4" w:rsidRPr="00F84459" w:rsidRDefault="007F60A4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7F60A4" w:rsidRPr="00F84459" w:rsidRDefault="003948DC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>Half Term</w:t>
                      </w:r>
                      <w:r w:rsidR="007F60A4" w:rsidRPr="00F84459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–</w:t>
                      </w:r>
                    </w:p>
                    <w:p w:rsidR="007F60A4" w:rsidRDefault="007F60A4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F84459">
                        <w:rPr>
                          <w:rFonts w:ascii="Tahoma" w:hAnsi="Tahoma" w:cs="Tahoma"/>
                          <w:sz w:val="22"/>
                          <w:szCs w:val="22"/>
                        </w:rPr>
                        <w:t>All fund</w:t>
                      </w:r>
                      <w:r w:rsidR="00A4531C">
                        <w:rPr>
                          <w:rFonts w:ascii="Tahoma" w:hAnsi="Tahoma" w:cs="Tahoma"/>
                          <w:sz w:val="22"/>
                          <w:szCs w:val="22"/>
                        </w:rPr>
                        <w:t>ed</w:t>
                      </w:r>
                      <w:r w:rsidR="00B23539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only children will finish on </w:t>
                      </w:r>
                      <w:r w:rsidR="003948DC">
                        <w:rPr>
                          <w:rFonts w:ascii="Tahoma" w:hAnsi="Tahoma" w:cs="Tahoma"/>
                          <w:sz w:val="22"/>
                          <w:szCs w:val="22"/>
                        </w:rPr>
                        <w:t>Friday 10</w:t>
                      </w:r>
                      <w:r w:rsidR="003948DC" w:rsidRPr="003948DC">
                        <w:rPr>
                          <w:rFonts w:ascii="Tahoma" w:hAnsi="Tahoma" w:cs="Tahoma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3948DC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February 2017 a will return to Nursery on Monday 20</w:t>
                      </w:r>
                      <w:r w:rsidR="003948DC" w:rsidRPr="003948DC">
                        <w:rPr>
                          <w:rFonts w:ascii="Tahoma" w:hAnsi="Tahoma" w:cs="Tahoma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3948DC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February 2017.</w:t>
                      </w:r>
                    </w:p>
                    <w:p w:rsidR="003948DC" w:rsidRPr="003948DC" w:rsidRDefault="003948DC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Funded only children will be unable to attend during this week 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34C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BFFA43B" wp14:editId="1E0397FD">
                <wp:simplePos x="0" y="0"/>
                <wp:positionH relativeFrom="page">
                  <wp:posOffset>398145</wp:posOffset>
                </wp:positionH>
                <wp:positionV relativeFrom="page">
                  <wp:posOffset>4049395</wp:posOffset>
                </wp:positionV>
                <wp:extent cx="2785745" cy="2771775"/>
                <wp:effectExtent l="0" t="0" r="14605" b="9525"/>
                <wp:wrapNone/>
                <wp:docPr id="42" name="Text Box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745" cy="277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7A9" w:rsidRDefault="00BD17A9" w:rsidP="00BD17A9"/>
                          <w:p w:rsidR="00791374" w:rsidRPr="00791374" w:rsidRDefault="00A609C8" w:rsidP="00E3490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FA43B" id="Text Box 461" o:spid="_x0000_s1043" type="#_x0000_t202" style="position:absolute;margin-left:31.35pt;margin-top:318.85pt;width:219.35pt;height:218.25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" filled="f" stroked="f">
                <v:textbox inset="0,0,0,0">
                  <w:txbxContent>
                    <w:p w:rsidR="00BD17A9" w:rsidRDefault="00BD17A9" w:rsidP="00BD17A9"/>
                    <w:p w:rsidR="00791374" w:rsidRPr="00791374" w:rsidRDefault="00A609C8" w:rsidP="00E3490E">
                      <w: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567E1">
        <w:rPr>
          <w:noProof/>
        </w:rPr>
        <w:t>.</w:t>
      </w:r>
      <w:r w:rsidR="002124BE" w:rsidRPr="00143AE7">
        <w:rPr>
          <w:noProof/>
        </w:rPr>
        <w:t xml:space="preserve">             </w:t>
      </w:r>
      <w:r w:rsidR="002B7BC0">
        <w:rPr>
          <w:noProof/>
        </w:rPr>
        <w:t xml:space="preserve">                                </w:t>
      </w:r>
      <w:r w:rsidR="00C74DA4" w:rsidRPr="00143AE7">
        <w:rPr>
          <w:noProof/>
        </w:rPr>
        <w:br w:type="page"/>
      </w:r>
    </w:p>
    <w:p w:rsidR="008E0E95" w:rsidRDefault="008E0E95"/>
    <w:p w:rsidR="003A1DB8" w:rsidRPr="00143AE7" w:rsidRDefault="00A573E2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A5D559" wp14:editId="4EF68448">
                <wp:simplePos x="0" y="0"/>
                <wp:positionH relativeFrom="page">
                  <wp:posOffset>714375</wp:posOffset>
                </wp:positionH>
                <wp:positionV relativeFrom="page">
                  <wp:posOffset>5343525</wp:posOffset>
                </wp:positionV>
                <wp:extent cx="6153150" cy="4238625"/>
                <wp:effectExtent l="0" t="0" r="0" b="9525"/>
                <wp:wrapNone/>
                <wp:docPr id="28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423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4BD8" w:rsidRDefault="00A573E2" w:rsidP="00A573E2">
                            <w:pPr>
                              <w:jc w:val="center"/>
                            </w:pPr>
                            <w:r>
                              <w:t>Events Calendar</w:t>
                            </w:r>
                          </w:p>
                          <w:p w:rsidR="00A573E2" w:rsidRDefault="00A573E2" w:rsidP="00A573E2">
                            <w:pPr>
                              <w:jc w:val="center"/>
                            </w:pPr>
                          </w:p>
                          <w:p w:rsidR="00A573E2" w:rsidRDefault="00A573E2" w:rsidP="00A573E2">
                            <w:pPr>
                              <w:jc w:val="center"/>
                            </w:pPr>
                            <w:r>
                              <w:t>Friday 27</w:t>
                            </w:r>
                            <w:r w:rsidRPr="00A573E2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January 2017 – Chinese New Year</w:t>
                            </w:r>
                          </w:p>
                          <w:p w:rsidR="00A573E2" w:rsidRDefault="00A573E2" w:rsidP="00A573E2">
                            <w:pPr>
                              <w:jc w:val="center"/>
                            </w:pPr>
                            <w:r>
                              <w:t>We will be have a Chinese menu for the day.</w:t>
                            </w:r>
                          </w:p>
                          <w:p w:rsidR="00A573E2" w:rsidRDefault="00A573E2" w:rsidP="00A573E2">
                            <w:pPr>
                              <w:jc w:val="center"/>
                            </w:pPr>
                          </w:p>
                          <w:p w:rsidR="00A573E2" w:rsidRDefault="00A573E2" w:rsidP="00A573E2">
                            <w:pPr>
                              <w:jc w:val="center"/>
                            </w:pPr>
                            <w:r>
                              <w:t>Tuesday 28</w:t>
                            </w:r>
                            <w:r w:rsidRPr="00A573E2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February 2017-Pancake Day</w:t>
                            </w:r>
                          </w:p>
                          <w:p w:rsidR="00A573E2" w:rsidRDefault="00A573E2" w:rsidP="00A573E2">
                            <w:pPr>
                              <w:jc w:val="center"/>
                            </w:pPr>
                            <w:r>
                              <w:t>Pancakes for tea.</w:t>
                            </w:r>
                          </w:p>
                          <w:p w:rsidR="00A573E2" w:rsidRDefault="00A573E2" w:rsidP="00A573E2">
                            <w:pPr>
                              <w:jc w:val="center"/>
                            </w:pPr>
                          </w:p>
                          <w:p w:rsidR="00E37DE3" w:rsidRDefault="00E37DE3" w:rsidP="00A573E2">
                            <w:pPr>
                              <w:jc w:val="center"/>
                            </w:pPr>
                            <w:r>
                              <w:t>Thursday 2</w:t>
                            </w:r>
                            <w:r w:rsidRPr="00E37DE3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March 2017 -World Book Day.</w:t>
                            </w:r>
                          </w:p>
                          <w:p w:rsidR="0057403D" w:rsidRDefault="0057403D" w:rsidP="00A573E2">
                            <w:pPr>
                              <w:jc w:val="center"/>
                            </w:pPr>
                            <w:r>
                              <w:t>To celebrate come dressed as you favourite character for the day.</w:t>
                            </w:r>
                          </w:p>
                          <w:p w:rsidR="0057403D" w:rsidRDefault="0057403D" w:rsidP="00A573E2">
                            <w:pPr>
                              <w:jc w:val="center"/>
                            </w:pPr>
                            <w:r>
                              <w:t xml:space="preserve">Bring your child’s favourite book for staff to read on the day </w:t>
                            </w:r>
                          </w:p>
                          <w:p w:rsidR="00E37DE3" w:rsidRDefault="00E37DE3" w:rsidP="00A573E2">
                            <w:pPr>
                              <w:jc w:val="center"/>
                            </w:pPr>
                          </w:p>
                          <w:p w:rsidR="00E37DE3" w:rsidRDefault="00E37DE3" w:rsidP="00A573E2">
                            <w:pPr>
                              <w:jc w:val="center"/>
                            </w:pPr>
                            <w:r>
                              <w:t>Friday 24</w:t>
                            </w:r>
                            <w:r w:rsidRPr="00E37DE3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March 2017 -Red Nose Day</w:t>
                            </w:r>
                          </w:p>
                          <w:p w:rsidR="00E37DE3" w:rsidRDefault="00E37DE3" w:rsidP="00A573E2">
                            <w:pPr>
                              <w:jc w:val="center"/>
                            </w:pPr>
                            <w:r>
                              <w:t>Come dressed in red for the day.</w:t>
                            </w:r>
                          </w:p>
                          <w:p w:rsidR="00E37DE3" w:rsidRDefault="00E37DE3" w:rsidP="00A573E2">
                            <w:pPr>
                              <w:jc w:val="center"/>
                            </w:pPr>
                            <w:r>
                              <w:t>We will also be having a cake sale.</w:t>
                            </w:r>
                          </w:p>
                          <w:p w:rsidR="00E37DE3" w:rsidRDefault="00E37DE3" w:rsidP="00A573E2">
                            <w:pPr>
                              <w:jc w:val="center"/>
                            </w:pPr>
                          </w:p>
                          <w:p w:rsidR="00E37DE3" w:rsidRDefault="00E37DE3" w:rsidP="00A573E2">
                            <w:pPr>
                              <w:jc w:val="center"/>
                            </w:pPr>
                            <w:r>
                              <w:t>Monday 27</w:t>
                            </w:r>
                            <w:r w:rsidRPr="00E37DE3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March 2017-Mother’s Day Tea</w:t>
                            </w:r>
                          </w:p>
                          <w:p w:rsidR="00E37DE3" w:rsidRPr="00B54BD8" w:rsidRDefault="00E37DE3" w:rsidP="00A573E2">
                            <w:pPr>
                              <w:jc w:val="center"/>
                            </w:pPr>
                            <w:r>
                              <w:t>All the mothers are invited to tea with their child from 3pm-4pm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5D559" id="Text Box 305" o:spid="_x0000_s1044" type="#_x0000_t202" style="position:absolute;margin-left:56.25pt;margin-top:420.75pt;width:484.5pt;height:3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9DNtQIAALU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" filled="f" stroked="f">
                <v:textbox inset="0,0,0,0">
                  <w:txbxContent>
                    <w:p w:rsidR="00B54BD8" w:rsidRDefault="00A573E2" w:rsidP="00A573E2">
                      <w:pPr>
                        <w:jc w:val="center"/>
                      </w:pPr>
                      <w:r>
                        <w:t>Events Calendar</w:t>
                      </w:r>
                    </w:p>
                    <w:p w:rsidR="00A573E2" w:rsidRDefault="00A573E2" w:rsidP="00A573E2">
                      <w:pPr>
                        <w:jc w:val="center"/>
                      </w:pPr>
                    </w:p>
                    <w:p w:rsidR="00A573E2" w:rsidRDefault="00A573E2" w:rsidP="00A573E2">
                      <w:pPr>
                        <w:jc w:val="center"/>
                      </w:pPr>
                      <w:r>
                        <w:t>Friday 27</w:t>
                      </w:r>
                      <w:r w:rsidRPr="00A573E2">
                        <w:rPr>
                          <w:vertAlign w:val="superscript"/>
                        </w:rPr>
                        <w:t>th</w:t>
                      </w:r>
                      <w:r>
                        <w:t xml:space="preserve"> January 2017 – Chinese New Year</w:t>
                      </w:r>
                    </w:p>
                    <w:p w:rsidR="00A573E2" w:rsidRDefault="00A573E2" w:rsidP="00A573E2">
                      <w:pPr>
                        <w:jc w:val="center"/>
                      </w:pPr>
                      <w:r>
                        <w:t>We will be have a Chinese menu for the day.</w:t>
                      </w:r>
                    </w:p>
                    <w:p w:rsidR="00A573E2" w:rsidRDefault="00A573E2" w:rsidP="00A573E2">
                      <w:pPr>
                        <w:jc w:val="center"/>
                      </w:pPr>
                    </w:p>
                    <w:p w:rsidR="00A573E2" w:rsidRDefault="00A573E2" w:rsidP="00A573E2">
                      <w:pPr>
                        <w:jc w:val="center"/>
                      </w:pPr>
                      <w:r>
                        <w:t>Tuesday 28</w:t>
                      </w:r>
                      <w:r w:rsidRPr="00A573E2">
                        <w:rPr>
                          <w:vertAlign w:val="superscript"/>
                        </w:rPr>
                        <w:t>th</w:t>
                      </w:r>
                      <w:r>
                        <w:t xml:space="preserve"> February 2017-Pancake Day</w:t>
                      </w:r>
                    </w:p>
                    <w:p w:rsidR="00A573E2" w:rsidRDefault="00A573E2" w:rsidP="00A573E2">
                      <w:pPr>
                        <w:jc w:val="center"/>
                      </w:pPr>
                      <w:r>
                        <w:t>Pancakes for tea.</w:t>
                      </w:r>
                    </w:p>
                    <w:p w:rsidR="00A573E2" w:rsidRDefault="00A573E2" w:rsidP="00A573E2">
                      <w:pPr>
                        <w:jc w:val="center"/>
                      </w:pPr>
                    </w:p>
                    <w:p w:rsidR="00E37DE3" w:rsidRDefault="00E37DE3" w:rsidP="00A573E2">
                      <w:pPr>
                        <w:jc w:val="center"/>
                      </w:pPr>
                      <w:r>
                        <w:t>Thursday 2</w:t>
                      </w:r>
                      <w:r w:rsidRPr="00E37DE3">
                        <w:rPr>
                          <w:vertAlign w:val="superscript"/>
                        </w:rPr>
                        <w:t>nd</w:t>
                      </w:r>
                      <w:r>
                        <w:t xml:space="preserve"> March 2017 -World Book Day.</w:t>
                      </w:r>
                    </w:p>
                    <w:p w:rsidR="0057403D" w:rsidRDefault="0057403D" w:rsidP="00A573E2">
                      <w:pPr>
                        <w:jc w:val="center"/>
                      </w:pPr>
                      <w:r>
                        <w:t>To celebrate come dressed as you favourite character for the day.</w:t>
                      </w:r>
                    </w:p>
                    <w:p w:rsidR="0057403D" w:rsidRDefault="0057403D" w:rsidP="00A573E2">
                      <w:pPr>
                        <w:jc w:val="center"/>
                      </w:pPr>
                      <w:r>
                        <w:t xml:space="preserve">Bring your child’s favourite book for staff to read on the day </w:t>
                      </w:r>
                    </w:p>
                    <w:p w:rsidR="00E37DE3" w:rsidRDefault="00E37DE3" w:rsidP="00A573E2">
                      <w:pPr>
                        <w:jc w:val="center"/>
                      </w:pPr>
                    </w:p>
                    <w:p w:rsidR="00E37DE3" w:rsidRDefault="00E37DE3" w:rsidP="00A573E2">
                      <w:pPr>
                        <w:jc w:val="center"/>
                      </w:pPr>
                      <w:r>
                        <w:t>Friday 24</w:t>
                      </w:r>
                      <w:r w:rsidRPr="00E37DE3">
                        <w:rPr>
                          <w:vertAlign w:val="superscript"/>
                        </w:rPr>
                        <w:t>th</w:t>
                      </w:r>
                      <w:r>
                        <w:t xml:space="preserve"> March 2017 -Red Nose Day</w:t>
                      </w:r>
                    </w:p>
                    <w:p w:rsidR="00E37DE3" w:rsidRDefault="00E37DE3" w:rsidP="00A573E2">
                      <w:pPr>
                        <w:jc w:val="center"/>
                      </w:pPr>
                      <w:r>
                        <w:t>Come dressed in red for the day.</w:t>
                      </w:r>
                    </w:p>
                    <w:p w:rsidR="00E37DE3" w:rsidRDefault="00E37DE3" w:rsidP="00A573E2">
                      <w:pPr>
                        <w:jc w:val="center"/>
                      </w:pPr>
                      <w:r>
                        <w:t>We will also be having a cake sale.</w:t>
                      </w:r>
                    </w:p>
                    <w:p w:rsidR="00E37DE3" w:rsidRDefault="00E37DE3" w:rsidP="00A573E2">
                      <w:pPr>
                        <w:jc w:val="center"/>
                      </w:pPr>
                    </w:p>
                    <w:p w:rsidR="00E37DE3" w:rsidRDefault="00E37DE3" w:rsidP="00A573E2">
                      <w:pPr>
                        <w:jc w:val="center"/>
                      </w:pPr>
                      <w:r>
                        <w:t>Monday 27</w:t>
                      </w:r>
                      <w:r w:rsidRPr="00E37DE3">
                        <w:rPr>
                          <w:vertAlign w:val="superscript"/>
                        </w:rPr>
                        <w:t>th</w:t>
                      </w:r>
                      <w:r>
                        <w:t xml:space="preserve"> March 2017-Mother’s Day Tea</w:t>
                      </w:r>
                    </w:p>
                    <w:p w:rsidR="00E37DE3" w:rsidRPr="00B54BD8" w:rsidRDefault="00E37DE3" w:rsidP="00A573E2">
                      <w:pPr>
                        <w:jc w:val="center"/>
                      </w:pPr>
                      <w:r>
                        <w:t>All the mothers are invited to tea with their child from 3pm-4pm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67A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E71072" wp14:editId="2392557E">
                <wp:simplePos x="0" y="0"/>
                <wp:positionH relativeFrom="column">
                  <wp:posOffset>38100</wp:posOffset>
                </wp:positionH>
                <wp:positionV relativeFrom="paragraph">
                  <wp:posOffset>621030</wp:posOffset>
                </wp:positionV>
                <wp:extent cx="3078480" cy="410210"/>
                <wp:effectExtent l="0" t="1905" r="0" b="0"/>
                <wp:wrapNone/>
                <wp:docPr id="23" name="Text Box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409" w:rsidRDefault="00035409">
                            <w:pPr>
                              <w:pStyle w:val="Heading1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71072" id="Text Box 452" o:spid="_x0000_s1045" type="#_x0000_t202" style="position:absolute;margin-left:3pt;margin-top:48.9pt;width:242.4pt;height:3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ulYuwIAAMQ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" filled="f" stroked="f">
                <v:textbox style="mso-fit-shape-to-text:t">
                  <w:txbxContent>
                    <w:p w:rsidR="00035409" w:rsidRDefault="00035409">
                      <w:pPr>
                        <w:pStyle w:val="Heading1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0E9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1F5F27" wp14:editId="76924962">
                <wp:simplePos x="0" y="0"/>
                <wp:positionH relativeFrom="column">
                  <wp:posOffset>-220757</wp:posOffset>
                </wp:positionH>
                <wp:positionV relativeFrom="paragraph">
                  <wp:posOffset>2512596</wp:posOffset>
                </wp:positionV>
                <wp:extent cx="2731324" cy="1876029"/>
                <wp:effectExtent l="0" t="0" r="12065" b="1016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324" cy="18760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0E95" w:rsidRDefault="008E0E95" w:rsidP="008E0E95">
                            <w:pPr>
                              <w:pStyle w:val="Heading1"/>
                            </w:pPr>
                            <w:r>
                              <w:t>Google Reviews</w:t>
                            </w:r>
                          </w:p>
                          <w:p w:rsidR="008E0E95" w:rsidRDefault="008E0E95">
                            <w:r>
                              <w:t xml:space="preserve">We would appreciate if parents can put reviews on our google page at </w:t>
                            </w:r>
                          </w:p>
                          <w:p w:rsidR="008E0E95" w:rsidRDefault="00283E10">
                            <w:r>
                              <w:t>Bright Kids Leyton.</w:t>
                            </w:r>
                            <w:r w:rsidR="008E0E95">
                              <w:t xml:space="preserve"> </w:t>
                            </w:r>
                          </w:p>
                          <w:p w:rsidR="008E0E95" w:rsidRDefault="008E0E95"/>
                          <w:p w:rsidR="008E0E95" w:rsidRDefault="008E0E95">
                            <w:r w:rsidRPr="008E0E95">
                              <w:rPr>
                                <w:rFonts w:ascii="Calibri" w:eastAsia="Calibri" w:hAnsi="Calibri"/>
                                <w:noProof/>
                                <w:sz w:val="22"/>
                                <w:szCs w:val="22"/>
                                <w:lang w:val="en-GB" w:eastAsia="en-GB"/>
                              </w:rPr>
                              <w:drawing>
                                <wp:inline distT="0" distB="0" distL="0" distR="0" wp14:anchorId="49336664" wp14:editId="53EBEE35">
                                  <wp:extent cx="857250" cy="857250"/>
                                  <wp:effectExtent l="0" t="0" r="0" b="0"/>
                                  <wp:docPr id="60" name="Picture 60" descr="http://pccomputerpros.com/images/thank_you_banner_1024x1024.jpg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pccomputerpros.com/images/thank_you_banner_1024x1024.jpg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0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F5F27" id="Text Box 59" o:spid="_x0000_s1046" type="#_x0000_t202" style="position:absolute;margin-left:-17.4pt;margin-top:197.85pt;width:215.05pt;height:147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" fillcolor="white [3201]" strokeweight=".5pt">
                <v:textbox>
                  <w:txbxContent>
                    <w:p w:rsidR="008E0E95" w:rsidRDefault="008E0E95" w:rsidP="008E0E95">
                      <w:pPr>
                        <w:pStyle w:val="Heading1"/>
                      </w:pPr>
                      <w:r>
                        <w:t>Google Reviews</w:t>
                      </w:r>
                    </w:p>
                    <w:p w:rsidR="008E0E95" w:rsidRDefault="008E0E95">
                      <w:r>
                        <w:t xml:space="preserve">We would appreciate if parents can put reviews on our google page at </w:t>
                      </w:r>
                    </w:p>
                    <w:p w:rsidR="008E0E95" w:rsidRDefault="00283E10">
                      <w:r>
                        <w:t>Bright Kids Leyton.</w:t>
                      </w:r>
                      <w:r w:rsidR="008E0E95">
                        <w:t xml:space="preserve"> </w:t>
                      </w:r>
                    </w:p>
                    <w:p w:rsidR="008E0E95" w:rsidRDefault="008E0E95"/>
                    <w:p w:rsidR="008E0E95" w:rsidRDefault="008E0E95">
                      <w:r w:rsidRPr="008E0E95">
                        <w:rPr>
                          <w:rFonts w:ascii="Calibri" w:eastAsia="Calibri" w:hAnsi="Calibri"/>
                          <w:noProof/>
                          <w:sz w:val="22"/>
                          <w:szCs w:val="22"/>
                          <w:lang w:val="en-GB" w:eastAsia="en-GB"/>
                        </w:rPr>
                        <w:drawing>
                          <wp:inline distT="0" distB="0" distL="0" distR="0" wp14:anchorId="49336664" wp14:editId="53EBEE35">
                            <wp:extent cx="857250" cy="857250"/>
                            <wp:effectExtent l="0" t="0" r="0" b="0"/>
                            <wp:docPr id="60" name="Picture 60" descr="http://pccomputerpros.com/images/thank_you_banner_1024x1024.jpg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pccomputerpros.com/images/thank_you_banner_1024x1024.jpg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0" cy="857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E0E9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163C38" wp14:editId="211127DB">
                <wp:simplePos x="0" y="0"/>
                <wp:positionH relativeFrom="page">
                  <wp:posOffset>4191990</wp:posOffset>
                </wp:positionH>
                <wp:positionV relativeFrom="page">
                  <wp:posOffset>7671460</wp:posOffset>
                </wp:positionV>
                <wp:extent cx="3093720" cy="2173184"/>
                <wp:effectExtent l="0" t="0" r="11430" b="17780"/>
                <wp:wrapNone/>
                <wp:docPr id="21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2173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E95" w:rsidRPr="008E0E95" w:rsidRDefault="008E0E95" w:rsidP="008E0E95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63C38" id="Text Box 404" o:spid="_x0000_s1047" type="#_x0000_t202" style="position:absolute;margin-left:330.1pt;margin-top:604.05pt;width:243.6pt;height:171.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" filled="f" stroked="f">
                <v:textbox inset="0,0,0,0">
                  <w:txbxContent>
                    <w:p w:rsidR="008E0E95" w:rsidRPr="008E0E95" w:rsidRDefault="008E0E95" w:rsidP="008E0E95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0E9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32CB89" wp14:editId="79B70B7A">
                <wp:simplePos x="0" y="0"/>
                <wp:positionH relativeFrom="column">
                  <wp:posOffset>2949575</wp:posOffset>
                </wp:positionH>
                <wp:positionV relativeFrom="paragraph">
                  <wp:posOffset>76835</wp:posOffset>
                </wp:positionV>
                <wp:extent cx="2948940" cy="2148840"/>
                <wp:effectExtent l="0" t="0" r="22860" b="2286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8940" cy="21488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F30C9" w:rsidRDefault="00035409" w:rsidP="00AA6D6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t xml:space="preserve"> </w:t>
                            </w:r>
                            <w:r w:rsidR="009F30C9">
                              <w:rPr>
                                <w:b/>
                              </w:rPr>
                              <w:t xml:space="preserve">Topics for babies and toddlers </w:t>
                            </w:r>
                            <w:r w:rsidR="00283E10" w:rsidRPr="00717B7C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Pr="00717B7C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    </w:t>
                            </w:r>
                          </w:p>
                          <w:p w:rsidR="009F30C9" w:rsidRPr="003767A6" w:rsidRDefault="009F30C9" w:rsidP="00AA6D69">
                            <w:pPr>
                              <w:rPr>
                                <w:rFonts w:ascii="Comic Sans MS" w:hAnsi="Comic Sans MS"/>
                                <w:szCs w:val="24"/>
                                <w:lang w:val="en-GB"/>
                              </w:rPr>
                            </w:pPr>
                            <w:r w:rsidRPr="003767A6">
                              <w:rPr>
                                <w:rFonts w:ascii="Comic Sans MS" w:hAnsi="Comic Sans MS"/>
                                <w:szCs w:val="24"/>
                                <w:lang w:val="en-GB"/>
                              </w:rPr>
                              <w:t>Jan 17-Colours and Shapes.</w:t>
                            </w:r>
                          </w:p>
                          <w:p w:rsidR="009F30C9" w:rsidRPr="003767A6" w:rsidRDefault="009F30C9" w:rsidP="00AA6D69">
                            <w:pPr>
                              <w:rPr>
                                <w:rFonts w:ascii="Comic Sans MS" w:hAnsi="Comic Sans MS"/>
                                <w:szCs w:val="24"/>
                                <w:lang w:val="en-GB"/>
                              </w:rPr>
                            </w:pPr>
                            <w:r w:rsidRPr="003767A6">
                              <w:rPr>
                                <w:rFonts w:ascii="Comic Sans MS" w:hAnsi="Comic Sans MS"/>
                                <w:szCs w:val="24"/>
                                <w:lang w:val="en-GB"/>
                              </w:rPr>
                              <w:t xml:space="preserve">Feb 17- Under the sea. </w:t>
                            </w:r>
                          </w:p>
                          <w:p w:rsidR="003767A6" w:rsidRDefault="003767A6" w:rsidP="00AA6D69">
                            <w:pPr>
                              <w:rPr>
                                <w:rFonts w:ascii="Comic Sans MS" w:hAnsi="Comic Sans MS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  <w:lang w:val="en-GB"/>
                              </w:rPr>
                              <w:t>Mar 17-Spring</w:t>
                            </w:r>
                          </w:p>
                          <w:p w:rsidR="003767A6" w:rsidRDefault="003767A6" w:rsidP="00AA6D69">
                            <w:pPr>
                              <w:rPr>
                                <w:rFonts w:ascii="Comic Sans MS" w:hAnsi="Comic Sans MS"/>
                                <w:szCs w:val="24"/>
                                <w:lang w:val="en-GB"/>
                              </w:rPr>
                            </w:pPr>
                          </w:p>
                          <w:p w:rsidR="003767A6" w:rsidRDefault="003767A6" w:rsidP="00AA6D69">
                            <w:pPr>
                              <w:rPr>
                                <w:rFonts w:ascii="Comic Sans MS" w:hAnsi="Comic Sans MS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  <w:lang w:val="en-GB"/>
                              </w:rPr>
                              <w:t>Pre-school Topics</w:t>
                            </w:r>
                          </w:p>
                          <w:p w:rsidR="003767A6" w:rsidRDefault="003767A6" w:rsidP="00AA6D69">
                            <w:pPr>
                              <w:rPr>
                                <w:rFonts w:ascii="Comic Sans MS" w:hAnsi="Comic Sans MS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  <w:lang w:val="en-GB"/>
                              </w:rPr>
                              <w:t>Jan 17-Transports</w:t>
                            </w:r>
                          </w:p>
                          <w:p w:rsidR="003767A6" w:rsidRDefault="003767A6" w:rsidP="00AA6D69">
                            <w:pPr>
                              <w:rPr>
                                <w:rFonts w:ascii="Comic Sans MS" w:hAnsi="Comic Sans MS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  <w:lang w:val="en-GB"/>
                              </w:rPr>
                              <w:t>Feb 17-Dinosuars</w:t>
                            </w:r>
                          </w:p>
                          <w:p w:rsidR="003767A6" w:rsidRPr="003767A6" w:rsidRDefault="003767A6" w:rsidP="00AA6D69">
                            <w:pPr>
                              <w:rPr>
                                <w:rFonts w:ascii="Comic Sans MS" w:hAnsi="Comic Sans MS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  <w:lang w:val="en-GB"/>
                              </w:rPr>
                              <w:t>Mar 17-Spring</w:t>
                            </w:r>
                          </w:p>
                          <w:p w:rsidR="009F30C9" w:rsidRDefault="009F30C9" w:rsidP="00AA6D6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:rsidR="00035409" w:rsidRPr="00717B7C" w:rsidRDefault="009F30C9" w:rsidP="00AA6D69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035409" w:rsidRPr="00717B7C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GB"/>
                              </w:rP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2CB89" id="Text Box 1" o:spid="_x0000_s1048" type="#_x0000_t202" style="position:absolute;margin-left:232.25pt;margin-top:6.05pt;width:232.2pt;height:16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" filled="f" strokeweight=".5pt">
                <v:textbox>
                  <w:txbxContent>
                    <w:p w:rsidR="009F30C9" w:rsidRDefault="00035409" w:rsidP="00AA6D69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n-GB"/>
                        </w:rPr>
                      </w:pPr>
                      <w:r>
                        <w:t xml:space="preserve"> </w:t>
                      </w:r>
                      <w:r w:rsidR="009F30C9">
                        <w:rPr>
                          <w:b/>
                        </w:rPr>
                        <w:t xml:space="preserve">Topics for babies and toddlers </w:t>
                      </w:r>
                      <w:r w:rsidR="00283E10" w:rsidRPr="00717B7C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Pr="00717B7C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n-GB"/>
                        </w:rPr>
                        <w:t xml:space="preserve">     </w:t>
                      </w:r>
                    </w:p>
                    <w:p w:rsidR="009F30C9" w:rsidRPr="003767A6" w:rsidRDefault="009F30C9" w:rsidP="00AA6D69">
                      <w:pPr>
                        <w:rPr>
                          <w:rFonts w:ascii="Comic Sans MS" w:hAnsi="Comic Sans MS"/>
                          <w:szCs w:val="24"/>
                          <w:lang w:val="en-GB"/>
                        </w:rPr>
                      </w:pPr>
                      <w:r w:rsidRPr="003767A6">
                        <w:rPr>
                          <w:rFonts w:ascii="Comic Sans MS" w:hAnsi="Comic Sans MS"/>
                          <w:szCs w:val="24"/>
                          <w:lang w:val="en-GB"/>
                        </w:rPr>
                        <w:t>Jan 17-Colours and Shapes.</w:t>
                      </w:r>
                    </w:p>
                    <w:p w:rsidR="009F30C9" w:rsidRPr="003767A6" w:rsidRDefault="009F30C9" w:rsidP="00AA6D69">
                      <w:pPr>
                        <w:rPr>
                          <w:rFonts w:ascii="Comic Sans MS" w:hAnsi="Comic Sans MS"/>
                          <w:szCs w:val="24"/>
                          <w:lang w:val="en-GB"/>
                        </w:rPr>
                      </w:pPr>
                      <w:r w:rsidRPr="003767A6">
                        <w:rPr>
                          <w:rFonts w:ascii="Comic Sans MS" w:hAnsi="Comic Sans MS"/>
                          <w:szCs w:val="24"/>
                          <w:lang w:val="en-GB"/>
                        </w:rPr>
                        <w:t xml:space="preserve">Feb 17- Under the sea. </w:t>
                      </w:r>
                    </w:p>
                    <w:p w:rsidR="003767A6" w:rsidRDefault="003767A6" w:rsidP="00AA6D69">
                      <w:pPr>
                        <w:rPr>
                          <w:rFonts w:ascii="Comic Sans MS" w:hAnsi="Comic Sans MS"/>
                          <w:szCs w:val="24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  <w:lang w:val="en-GB"/>
                        </w:rPr>
                        <w:t>Mar 17-Spring</w:t>
                      </w:r>
                    </w:p>
                    <w:p w:rsidR="003767A6" w:rsidRDefault="003767A6" w:rsidP="00AA6D69">
                      <w:pPr>
                        <w:rPr>
                          <w:rFonts w:ascii="Comic Sans MS" w:hAnsi="Comic Sans MS"/>
                          <w:szCs w:val="24"/>
                          <w:lang w:val="en-GB"/>
                        </w:rPr>
                      </w:pPr>
                    </w:p>
                    <w:p w:rsidR="003767A6" w:rsidRDefault="003767A6" w:rsidP="00AA6D69">
                      <w:pPr>
                        <w:rPr>
                          <w:rFonts w:ascii="Comic Sans MS" w:hAnsi="Comic Sans MS"/>
                          <w:szCs w:val="24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  <w:lang w:val="en-GB"/>
                        </w:rPr>
                        <w:t>Pre-school Topics</w:t>
                      </w:r>
                    </w:p>
                    <w:p w:rsidR="003767A6" w:rsidRDefault="003767A6" w:rsidP="00AA6D69">
                      <w:pPr>
                        <w:rPr>
                          <w:rFonts w:ascii="Comic Sans MS" w:hAnsi="Comic Sans MS"/>
                          <w:szCs w:val="24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  <w:lang w:val="en-GB"/>
                        </w:rPr>
                        <w:t>Jan 17-Transports</w:t>
                      </w:r>
                    </w:p>
                    <w:p w:rsidR="003767A6" w:rsidRDefault="003767A6" w:rsidP="00AA6D69">
                      <w:pPr>
                        <w:rPr>
                          <w:rFonts w:ascii="Comic Sans MS" w:hAnsi="Comic Sans MS"/>
                          <w:szCs w:val="24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  <w:lang w:val="en-GB"/>
                        </w:rPr>
                        <w:t>Feb 17-Dinosuars</w:t>
                      </w:r>
                    </w:p>
                    <w:p w:rsidR="003767A6" w:rsidRPr="003767A6" w:rsidRDefault="003767A6" w:rsidP="00AA6D69">
                      <w:pPr>
                        <w:rPr>
                          <w:rFonts w:ascii="Comic Sans MS" w:hAnsi="Comic Sans MS"/>
                          <w:szCs w:val="24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  <w:lang w:val="en-GB"/>
                        </w:rPr>
                        <w:t>Mar 17-Spring</w:t>
                      </w:r>
                    </w:p>
                    <w:p w:rsidR="009F30C9" w:rsidRDefault="009F30C9" w:rsidP="00AA6D69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n-GB"/>
                        </w:rPr>
                      </w:pPr>
                    </w:p>
                    <w:p w:rsidR="00035409" w:rsidRPr="00717B7C" w:rsidRDefault="009F30C9" w:rsidP="00AA6D69">
                      <w:pPr>
                        <w:rPr>
                          <w:rFonts w:ascii="Comic Sans MS" w:hAnsi="Comic Sans MS"/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035409" w:rsidRPr="00717B7C">
                        <w:rPr>
                          <w:rFonts w:ascii="Comic Sans MS" w:hAnsi="Comic Sans MS"/>
                          <w:sz w:val="28"/>
                          <w:szCs w:val="28"/>
                          <w:lang w:val="en-GB"/>
                        </w:rPr>
                        <w:t xml:space="preserve">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540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343291" wp14:editId="3E84AA96">
                <wp:simplePos x="0" y="0"/>
                <wp:positionH relativeFrom="column">
                  <wp:posOffset>2890578</wp:posOffset>
                </wp:positionH>
                <wp:positionV relativeFrom="paragraph">
                  <wp:posOffset>2297875</wp:posOffset>
                </wp:positionV>
                <wp:extent cx="3574472" cy="2090057"/>
                <wp:effectExtent l="0" t="0" r="26035" b="2476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4472" cy="2090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03D" w:rsidRDefault="0057403D" w:rsidP="00B209C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Re-gifting </w:t>
                            </w:r>
                            <w:bookmarkStart w:id="0" w:name="_GoBack"/>
                            <w:bookmarkEnd w:id="0"/>
                          </w:p>
                          <w:p w:rsidR="0057403D" w:rsidRDefault="0057403D" w:rsidP="00B209C5">
                            <w:pPr>
                              <w:rPr>
                                <w:b/>
                              </w:rPr>
                            </w:pPr>
                          </w:p>
                          <w:p w:rsidR="0057403D" w:rsidRDefault="0057403D" w:rsidP="00B209C5">
                            <w:pPr>
                              <w:rPr>
                                <w:b/>
                              </w:rPr>
                            </w:pPr>
                          </w:p>
                          <w:p w:rsidR="0057403D" w:rsidRDefault="0057403D" w:rsidP="00B209C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 are arranging a raffle for Easter and we are looking for any donations for prizes.</w:t>
                            </w:r>
                          </w:p>
                          <w:p w:rsidR="0057403D" w:rsidRPr="008E0E95" w:rsidRDefault="0057403D" w:rsidP="00B209C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So if you have any unwanted Christmas gifts let us help you re-gift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43291" id="Text Box 48" o:spid="_x0000_s1049" type="#_x0000_t202" style="position:absolute;margin-left:227.6pt;margin-top:180.95pt;width:281.45pt;height:164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" fillcolor="white [3201]" strokeweight=".5pt">
                <v:textbox>
                  <w:txbxContent>
                    <w:p w:rsidR="0057403D" w:rsidRDefault="0057403D" w:rsidP="00B209C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Re-gifting </w:t>
                      </w:r>
                      <w:bookmarkStart w:id="1" w:name="_GoBack"/>
                      <w:bookmarkEnd w:id="1"/>
                    </w:p>
                    <w:p w:rsidR="0057403D" w:rsidRDefault="0057403D" w:rsidP="00B209C5">
                      <w:pPr>
                        <w:rPr>
                          <w:b/>
                        </w:rPr>
                      </w:pPr>
                    </w:p>
                    <w:p w:rsidR="0057403D" w:rsidRDefault="0057403D" w:rsidP="00B209C5">
                      <w:pPr>
                        <w:rPr>
                          <w:b/>
                        </w:rPr>
                      </w:pPr>
                    </w:p>
                    <w:p w:rsidR="0057403D" w:rsidRDefault="0057403D" w:rsidP="00B209C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We are arranging a raffle for Easter and we are looking for any donations for prizes.</w:t>
                      </w:r>
                    </w:p>
                    <w:p w:rsidR="0057403D" w:rsidRPr="008E0E95" w:rsidRDefault="0057403D" w:rsidP="00B209C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So if you have any unwanted Christmas gifts let us help you re-gift </w:t>
                      </w:r>
                    </w:p>
                  </w:txbxContent>
                </v:textbox>
              </v:shape>
            </w:pict>
          </mc:Fallback>
        </mc:AlternateContent>
      </w:r>
      <w:r w:rsidR="0003540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910208" wp14:editId="10078F9A">
                <wp:simplePos x="0" y="0"/>
                <wp:positionH relativeFrom="column">
                  <wp:posOffset>-280134</wp:posOffset>
                </wp:positionH>
                <wp:positionV relativeFrom="paragraph">
                  <wp:posOffset>89065</wp:posOffset>
                </wp:positionV>
                <wp:extent cx="2992582" cy="1995054"/>
                <wp:effectExtent l="0" t="0" r="17780" b="2476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2582" cy="19950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409" w:rsidRDefault="00283E10" w:rsidP="000C5CBC">
                            <w:pPr>
                              <w:pStyle w:val="Heading4"/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 xml:space="preserve">New website- </w:t>
                            </w:r>
                          </w:p>
                          <w:p w:rsidR="00283E10" w:rsidRDefault="00283E10" w:rsidP="00283E10">
                            <w:r>
                              <w:t>We have launched a new website where all the latest news and information will be loaded. This will include children</w:t>
                            </w:r>
                            <w:r w:rsidR="00E43604">
                              <w:t>’s</w:t>
                            </w:r>
                            <w:r>
                              <w:t xml:space="preserve"> photos and events celebrated at the nursery. Please log onto </w:t>
                            </w:r>
                            <w:hyperlink r:id="rId11" w:history="1">
                              <w:r w:rsidRPr="00DE777E">
                                <w:rPr>
                                  <w:rStyle w:val="Hyperlink"/>
                                </w:rPr>
                                <w:t>www.brightkidsdaynursery.co.uk</w:t>
                              </w:r>
                            </w:hyperlink>
                          </w:p>
                          <w:p w:rsidR="00283E10" w:rsidRPr="00283E10" w:rsidRDefault="00283E10" w:rsidP="00283E10">
                            <w:r>
                              <w:t xml:space="preserve">We will give you a parental log in details as they are different for Leyton and Hackney. </w:t>
                            </w:r>
                          </w:p>
                          <w:p w:rsidR="00035409" w:rsidRDefault="00035409" w:rsidP="00BC60B3">
                            <w:r>
                              <w:t xml:space="preserve">    </w:t>
                            </w:r>
                          </w:p>
                          <w:p w:rsidR="00035409" w:rsidRPr="00BC60B3" w:rsidRDefault="00035409" w:rsidP="00BC60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910208" id="Text Box 47" o:spid="_x0000_s1050" type="#_x0000_t202" style="position:absolute;margin-left:-22.05pt;margin-top:7pt;width:235.65pt;height:157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" fillcolor="white [3201]" strokeweight=".5pt">
                <v:textbox>
                  <w:txbxContent>
                    <w:p w:rsidR="00035409" w:rsidRDefault="00283E10" w:rsidP="000C5CBC">
                      <w:pPr>
                        <w:pStyle w:val="Heading4"/>
                        <w:rPr>
                          <w:color w:val="00B050"/>
                        </w:rPr>
                      </w:pPr>
                      <w:r>
                        <w:rPr>
                          <w:color w:val="00B050"/>
                        </w:rPr>
                        <w:t xml:space="preserve">New website- </w:t>
                      </w:r>
                    </w:p>
                    <w:p w:rsidR="00283E10" w:rsidRDefault="00283E10" w:rsidP="00283E10">
                      <w:r>
                        <w:t>We have launched a new website where all the latest news and information will be loaded. This will include children</w:t>
                      </w:r>
                      <w:r w:rsidR="00E43604">
                        <w:t>’s</w:t>
                      </w:r>
                      <w:r>
                        <w:t xml:space="preserve"> photos and events celebrated at the nursery. Please log onto </w:t>
                      </w:r>
                      <w:hyperlink r:id="rId12" w:history="1">
                        <w:r w:rsidRPr="00DE777E">
                          <w:rPr>
                            <w:rStyle w:val="Hyperlink"/>
                          </w:rPr>
                          <w:t>www.brightkidsdaynursery.co.uk</w:t>
                        </w:r>
                      </w:hyperlink>
                    </w:p>
                    <w:p w:rsidR="00283E10" w:rsidRPr="00283E10" w:rsidRDefault="00283E10" w:rsidP="00283E10">
                      <w:r>
                        <w:t xml:space="preserve">We will give you a parental log in details as they are different for Leyton and Hackney. </w:t>
                      </w:r>
                    </w:p>
                    <w:p w:rsidR="00035409" w:rsidRDefault="00035409" w:rsidP="00BC60B3">
                      <w:r>
                        <w:t xml:space="preserve">    </w:t>
                      </w:r>
                    </w:p>
                    <w:p w:rsidR="00035409" w:rsidRPr="00BC60B3" w:rsidRDefault="00035409" w:rsidP="00BC60B3"/>
                  </w:txbxContent>
                </v:textbox>
              </v:shape>
            </w:pict>
          </mc:Fallback>
        </mc:AlternateContent>
      </w:r>
      <w:r w:rsidR="0003540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D1CBE40" wp14:editId="22BB4351">
                <wp:simplePos x="0" y="0"/>
                <wp:positionH relativeFrom="column">
                  <wp:posOffset>266700</wp:posOffset>
                </wp:positionH>
                <wp:positionV relativeFrom="paragraph">
                  <wp:posOffset>5166995</wp:posOffset>
                </wp:positionV>
                <wp:extent cx="77470" cy="247650"/>
                <wp:effectExtent l="0" t="0" r="13970" b="0"/>
                <wp:wrapNone/>
                <wp:docPr id="24" name="Text Box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409" w:rsidRDefault="00035409" w:rsidP="00AC5736">
                            <w:pPr>
                              <w:pStyle w:val="Heading2"/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CBE40" id="Text Box 427" o:spid="_x0000_s1051" type="#_x0000_t202" style="position:absolute;margin-left:21pt;margin-top:406.85pt;width:6.1pt;height:19.5pt;z-index:2516459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" filled="f" stroked="f">
                <v:textbox style="mso-fit-shape-to-text:t" inset="0,0,0,0">
                  <w:txbxContent>
                    <w:p w:rsidR="00035409" w:rsidRDefault="00035409" w:rsidP="00AC5736">
                      <w:pPr>
                        <w:pStyle w:val="Heading2"/>
                      </w:pPr>
                      <w:r>
                        <w:rPr>
                          <w:noProof/>
                          <w:lang w:val="en-GB" w:eastAsia="en-GB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="0003540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123865" wp14:editId="270A367C">
                <wp:simplePos x="0" y="0"/>
                <wp:positionH relativeFrom="page">
                  <wp:posOffset>950595</wp:posOffset>
                </wp:positionH>
                <wp:positionV relativeFrom="page">
                  <wp:posOffset>7632700</wp:posOffset>
                </wp:positionV>
                <wp:extent cx="2971800" cy="223520"/>
                <wp:effectExtent l="0" t="3175" r="1905" b="0"/>
                <wp:wrapNone/>
                <wp:docPr id="30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409" w:rsidRDefault="00035409">
                            <w:pPr>
                              <w:pStyle w:val="List2"/>
                              <w:numPr>
                                <w:ilvl w:val="0"/>
                                <w:numId w:val="0"/>
                              </w:numPr>
                              <w:tabs>
                                <w:tab w:val="num" w:pos="900"/>
                              </w:tabs>
                              <w:ind w:left="43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23865" id="Text Box 307" o:spid="_x0000_s1052" type="#_x0000_t202" style="position:absolute;margin-left:74.85pt;margin-top:601pt;width:234pt;height:17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" filled="f" stroked="f" strokecolor="maroon">
                <v:textbox style="mso-fit-shape-to-text:t" inset="0,0,0,0">
                  <w:txbxContent>
                    <w:p w:rsidR="00035409" w:rsidRDefault="00035409">
                      <w:pPr>
                        <w:pStyle w:val="List2"/>
                        <w:numPr>
                          <w:ilvl w:val="0"/>
                          <w:numId w:val="0"/>
                        </w:numPr>
                        <w:tabs>
                          <w:tab w:val="num" w:pos="900"/>
                        </w:tabs>
                        <w:ind w:left="432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3540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DD90AF0" wp14:editId="32212B41">
                <wp:simplePos x="0" y="0"/>
                <wp:positionH relativeFrom="page">
                  <wp:posOffset>1064895</wp:posOffset>
                </wp:positionH>
                <wp:positionV relativeFrom="page">
                  <wp:posOffset>7288530</wp:posOffset>
                </wp:positionV>
                <wp:extent cx="2857500" cy="247650"/>
                <wp:effectExtent l="0" t="1905" r="1905" b="0"/>
                <wp:wrapNone/>
                <wp:docPr id="29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409" w:rsidRDefault="00035409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90AF0" id="Text Box 306" o:spid="_x0000_s1053" type="#_x0000_t202" style="position:absolute;margin-left:83.85pt;margin-top:573.9pt;width:225pt;height:19.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" filled="f" fillcolor="#9cf" stroked="f" strokecolor="red">
                <v:textbox style="mso-fit-shape-to-text:t" inset="0,0,0,0">
                  <w:txbxContent>
                    <w:p w:rsidR="00035409" w:rsidRDefault="00035409">
                      <w:pPr>
                        <w:pStyle w:val="Heading2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3540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C41496E" wp14:editId="5FAACB97">
                <wp:simplePos x="0" y="0"/>
                <wp:positionH relativeFrom="page">
                  <wp:posOffset>4187825</wp:posOffset>
                </wp:positionH>
                <wp:positionV relativeFrom="page">
                  <wp:posOffset>3957320</wp:posOffset>
                </wp:positionV>
                <wp:extent cx="3093720" cy="247650"/>
                <wp:effectExtent l="0" t="4445" r="0" b="0"/>
                <wp:wrapNone/>
                <wp:docPr id="26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409" w:rsidRDefault="00035409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1496E" id="Text Box 302" o:spid="_x0000_s1054" type="#_x0000_t202" style="position:absolute;margin-left:329.75pt;margin-top:311.6pt;width:243.6pt;height:19.5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/utAIAALQ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" filled="f" stroked="f">
                <v:textbox style="mso-fit-shape-to-text:t" inset="0,0,0,0">
                  <w:txbxContent>
                    <w:p w:rsidR="00035409" w:rsidRDefault="00035409">
                      <w:pPr>
                        <w:pStyle w:val="Heading2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3540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6513666" wp14:editId="64A0B906">
                <wp:simplePos x="0" y="0"/>
                <wp:positionH relativeFrom="page">
                  <wp:posOffset>995045</wp:posOffset>
                </wp:positionH>
                <wp:positionV relativeFrom="page">
                  <wp:posOffset>3976370</wp:posOffset>
                </wp:positionV>
                <wp:extent cx="2857500" cy="247650"/>
                <wp:effectExtent l="4445" t="4445" r="0" b="0"/>
                <wp:wrapNone/>
                <wp:docPr id="25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409" w:rsidRDefault="00035409">
                            <w:pPr>
                              <w:pStyle w:val="Heading2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13666" id="Text Box 304" o:spid="_x0000_s1055" type="#_x0000_t202" style="position:absolute;margin-left:78.35pt;margin-top:313.1pt;width:225pt;height:19.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ntbswIAALQ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" filled="f" stroked="f">
                <v:textbox style="mso-fit-shape-to-text:t" inset="0,0,0,0">
                  <w:txbxContent>
                    <w:p w:rsidR="00035409" w:rsidRDefault="00035409">
                      <w:pPr>
                        <w:pStyle w:val="Heading2"/>
                      </w:pPr>
                      <w: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3540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28B43D6" wp14:editId="53B61E64">
                <wp:simplePos x="0" y="0"/>
                <wp:positionH relativeFrom="page">
                  <wp:posOffset>4309745</wp:posOffset>
                </wp:positionH>
                <wp:positionV relativeFrom="page">
                  <wp:posOffset>7269480</wp:posOffset>
                </wp:positionV>
                <wp:extent cx="2971800" cy="283210"/>
                <wp:effectExtent l="4445" t="1905" r="0" b="635"/>
                <wp:wrapNone/>
                <wp:docPr id="20" name="Text Box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409" w:rsidRDefault="00035409">
                            <w:pPr>
                              <w:pStyle w:val="Heading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B43D6" id="Text Box 403" o:spid="_x0000_s1056" type="#_x0000_t202" style="position:absolute;margin-left:339.35pt;margin-top:572.4pt;width:234pt;height:22.3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" filled="f" stroked="f">
                <v:textbox style="mso-fit-shape-to-text:t" inset="0,0,0,0">
                  <w:txbxContent>
                    <w:p w:rsidR="00035409" w:rsidRDefault="00035409">
                      <w:pPr>
                        <w:pStyle w:val="Heading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3540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CB8BE45" wp14:editId="26680BAC">
                <wp:simplePos x="0" y="0"/>
                <wp:positionH relativeFrom="page">
                  <wp:posOffset>4189095</wp:posOffset>
                </wp:positionH>
                <wp:positionV relativeFrom="page">
                  <wp:posOffset>1595755</wp:posOffset>
                </wp:positionV>
                <wp:extent cx="2971800" cy="2301240"/>
                <wp:effectExtent l="0" t="0" r="0" b="3810"/>
                <wp:wrapNone/>
                <wp:docPr id="1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30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0403" w:rsidRPr="00E60277" w:rsidRDefault="00650403" w:rsidP="00E6027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8BE45" id="Text Box 33" o:spid="_x0000_s1057" type="#_x0000_t202" style="position:absolute;margin-left:329.85pt;margin-top:125.65pt;width:234pt;height:181.2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" filled="f" stroked="f">
                <v:textbox inset="0,0,0,0">
                  <w:txbxContent>
                    <w:p w:rsidR="00650403" w:rsidRPr="00E60277" w:rsidRDefault="00650403" w:rsidP="00E60277"/>
                  </w:txbxContent>
                </v:textbox>
                <w10:wrap anchorx="page" anchory="page"/>
              </v:shape>
            </w:pict>
          </mc:Fallback>
        </mc:AlternateContent>
      </w:r>
      <w:r w:rsidR="0003540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3352C923" wp14:editId="09FB19A9">
                <wp:simplePos x="0" y="0"/>
                <wp:positionH relativeFrom="page">
                  <wp:posOffset>2044065</wp:posOffset>
                </wp:positionH>
                <wp:positionV relativeFrom="page">
                  <wp:posOffset>522605</wp:posOffset>
                </wp:positionV>
                <wp:extent cx="3670935" cy="247650"/>
                <wp:effectExtent l="0" t="0" r="0" b="0"/>
                <wp:wrapNone/>
                <wp:docPr id="16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93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409" w:rsidRDefault="00035409">
                            <w:pPr>
                              <w:pStyle w:val="PageTitleNumber"/>
                            </w:pPr>
                            <w:r>
                              <w:rPr>
                                <w:b/>
                                <w:lang w:val="en-GB"/>
                              </w:rPr>
                              <w:t xml:space="preserve">                      </w:t>
                            </w:r>
                            <w:r>
                              <w:rPr>
                                <w:lang w:val="en-GB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2C923" id="Text Box 125" o:spid="_x0000_s1058" type="#_x0000_t202" style="position:absolute;margin-left:160.95pt;margin-top:41.15pt;width:289.05pt;height:19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" o:allowincell="f" filled="f" stroked="f">
                <v:textbox style="mso-fit-shape-to-text:t" inset="0,0,0,0">
                  <w:txbxContent>
                    <w:p w:rsidR="00035409" w:rsidRDefault="00035409">
                      <w:pPr>
                        <w:pStyle w:val="PageTitleNumber"/>
                      </w:pPr>
                      <w:r>
                        <w:rPr>
                          <w:b/>
                          <w:lang w:val="en-GB"/>
                        </w:rPr>
                        <w:t xml:space="preserve">                      </w:t>
                      </w:r>
                      <w:r>
                        <w:rPr>
                          <w:lang w:val="en-GB"/>
                        </w:rPr>
                        <w:t xml:space="preserve">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3540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011428FD" wp14:editId="7D75150C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15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409" w:rsidRDefault="0003540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428FD" id="Text Box 152" o:spid="_x0000_s1059" type="#_x0000_t202" style="position:absolute;margin-left:200pt;margin-top:97pt;width:7.2pt;height:7.2pt;z-index:2516608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" o:allowincell="f" filled="f" stroked="f">
                <v:textbox inset="0,0,0,0">
                  <w:txbxContent>
                    <w:p w:rsidR="00035409" w:rsidRDefault="00035409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3540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0FB574D6" wp14:editId="3F4FDDFB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13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409" w:rsidRDefault="0003540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574D6" id="Text Box 156" o:spid="_x0000_s1060" type="#_x0000_t202" style="position:absolute;margin-left:201pt;margin-top:351pt;width:7.2pt;height:7.2pt;z-index:25166182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" o:allowincell="f" filled="f" stroked="f">
                <v:textbox inset="0,0,0,0">
                  <w:txbxContent>
                    <w:p w:rsidR="00035409" w:rsidRDefault="00035409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3540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7603AE69" wp14:editId="0646F63F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12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409" w:rsidRDefault="0003540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3AE69" id="Text Box 160" o:spid="_x0000_s1061" type="#_x0000_t202" style="position:absolute;margin-left:201pt;margin-top:604pt;width:7.2pt;height:7.2pt;z-index:25166284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" o:allowincell="f" filled="f" stroked="f">
                <v:textbox inset="0,0,0,0">
                  <w:txbxContent>
                    <w:p w:rsidR="00035409" w:rsidRDefault="00035409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3540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6B618B5A" wp14:editId="182BEBF1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11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409" w:rsidRDefault="0003540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18B5A" id="Text Box 164" o:spid="_x0000_s1062" type="#_x0000_t202" style="position:absolute;margin-left:43pt;margin-top:98pt;width:7.2pt;height:7.2pt;z-index:2516638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" o:allowincell="f" filled="f" stroked="f">
                <v:textbox inset="0,0,0,0">
                  <w:txbxContent>
                    <w:p w:rsidR="00035409" w:rsidRDefault="00035409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3540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680733EC" wp14:editId="775FC77D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10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409" w:rsidRDefault="0003540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733EC" id="Text Box 168" o:spid="_x0000_s1063" type="#_x0000_t202" style="position:absolute;margin-left:43.2pt;margin-top:451pt;width:7.2pt;height:7.2pt;z-index:25166489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" o:allowincell="f" filled="f" stroked="f">
                <v:textbox inset="0,0,0,0">
                  <w:txbxContent>
                    <w:p w:rsidR="00035409" w:rsidRDefault="00035409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3540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3074EFB0" wp14:editId="111BEE5C">
                <wp:simplePos x="0" y="0"/>
                <wp:positionH relativeFrom="page">
                  <wp:posOffset>2540000</wp:posOffset>
                </wp:positionH>
                <wp:positionV relativeFrom="page">
                  <wp:posOffset>1051560</wp:posOffset>
                </wp:positionV>
                <wp:extent cx="91440" cy="91440"/>
                <wp:effectExtent l="0" t="3810" r="0" b="0"/>
                <wp:wrapNone/>
                <wp:docPr id="9" name="Text Box 17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409" w:rsidRDefault="0003540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4EFB0" id="Text Box 172" o:spid="_x0000_s1064" type="#_x0000_t202" style="position:absolute;margin-left:200pt;margin-top:82.8pt;width:7.2pt;height:7.2pt;z-index:2516659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" o:allowincell="f" filled="f" stroked="f">
                <v:textbox inset="0,0,0,0">
                  <w:txbxContent>
                    <w:p w:rsidR="00035409" w:rsidRDefault="00035409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3540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7793F478" wp14:editId="02169084">
                <wp:simplePos x="0" y="0"/>
                <wp:positionH relativeFrom="page">
                  <wp:posOffset>2517140</wp:posOffset>
                </wp:positionH>
                <wp:positionV relativeFrom="page">
                  <wp:posOffset>4051300</wp:posOffset>
                </wp:positionV>
                <wp:extent cx="91440" cy="91440"/>
                <wp:effectExtent l="2540" t="3175" r="1270" b="635"/>
                <wp:wrapNone/>
                <wp:docPr id="8" name="Text Box 17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409" w:rsidRDefault="0003540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3F478" id="Text Box 176" o:spid="_x0000_s1065" type="#_x0000_t202" style="position:absolute;margin-left:198.2pt;margin-top:319pt;width:7.2pt;height:7.2pt;z-index:2516669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" o:allowincell="f" filled="f" stroked="f">
                <v:textbox inset="0,0,0,0">
                  <w:txbxContent>
                    <w:p w:rsidR="00035409" w:rsidRDefault="00035409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3540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36B2C13D" wp14:editId="02AC1E3A">
                <wp:simplePos x="0" y="0"/>
                <wp:positionH relativeFrom="page">
                  <wp:posOffset>2527300</wp:posOffset>
                </wp:positionH>
                <wp:positionV relativeFrom="page">
                  <wp:posOffset>6934200</wp:posOffset>
                </wp:positionV>
                <wp:extent cx="91440" cy="91440"/>
                <wp:effectExtent l="3175" t="0" r="635" b="3810"/>
                <wp:wrapNone/>
                <wp:docPr id="7" name="Text Box 18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409" w:rsidRDefault="0003540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2C13D" id="Text Box 180" o:spid="_x0000_s1066" type="#_x0000_t202" style="position:absolute;margin-left:199pt;margin-top:546pt;width:7.2pt;height:7.2pt;z-index:2516679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" o:allowincell="f" filled="f" stroked="f">
                <v:textbox inset="0,0,0,0">
                  <w:txbxContent>
                    <w:p w:rsidR="00035409" w:rsidRDefault="00035409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3540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2010521E" wp14:editId="2D2B0179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6" name="Text Box 18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409" w:rsidRDefault="0003540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0521E" id="Text Box 184" o:spid="_x0000_s1067" type="#_x0000_t202" style="position:absolute;margin-left:43pt;margin-top:98pt;width:7.2pt;height:7.2pt;z-index:2516689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" o:allowincell="f" filled="f" stroked="f">
                <v:textbox inset="0,0,0,0">
                  <w:txbxContent>
                    <w:p w:rsidR="00035409" w:rsidRDefault="00035409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3540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65E44EC1" wp14:editId="02AE2D1D">
                <wp:simplePos x="0" y="0"/>
                <wp:positionH relativeFrom="page">
                  <wp:posOffset>535940</wp:posOffset>
                </wp:positionH>
                <wp:positionV relativeFrom="page">
                  <wp:posOffset>5547360</wp:posOffset>
                </wp:positionV>
                <wp:extent cx="91440" cy="91440"/>
                <wp:effectExtent l="2540" t="3810" r="1270" b="0"/>
                <wp:wrapNone/>
                <wp:docPr id="4" name="Text Box 18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409" w:rsidRDefault="0003540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44EC1" id="Text Box 188" o:spid="_x0000_s1068" type="#_x0000_t202" style="position:absolute;margin-left:42.2pt;margin-top:436.8pt;width:7.2pt;height:7.2pt;z-index:2516700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" o:allowincell="f" filled="f" stroked="f">
                <v:textbox inset="0,0,0,0">
                  <w:txbxContent>
                    <w:p w:rsidR="00035409" w:rsidRDefault="00035409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3540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 wp14:anchorId="6F0573B2" wp14:editId="3F345C6B">
                <wp:simplePos x="0" y="0"/>
                <wp:positionH relativeFrom="page">
                  <wp:posOffset>2540000</wp:posOffset>
                </wp:positionH>
                <wp:positionV relativeFrom="page">
                  <wp:posOffset>279400</wp:posOffset>
                </wp:positionV>
                <wp:extent cx="91440" cy="91440"/>
                <wp:effectExtent l="0" t="3175" r="0" b="635"/>
                <wp:wrapNone/>
                <wp:docPr id="3" name="Text Box 2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409" w:rsidRDefault="0003540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573B2" id="Text Box 220" o:spid="_x0000_s1069" type="#_x0000_t202" style="position:absolute;margin-left:200pt;margin-top:22pt;width:7.2pt;height:7.2pt;z-index:2516710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" o:allowincell="f" filled="f" stroked="f">
                <v:textbox inset="0,0,0,0">
                  <w:txbxContent>
                    <w:p w:rsidR="00035409" w:rsidRDefault="00035409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3540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 wp14:anchorId="56CA3CE0" wp14:editId="278E4C92">
                <wp:simplePos x="0" y="0"/>
                <wp:positionH relativeFrom="page">
                  <wp:posOffset>2552700</wp:posOffset>
                </wp:positionH>
                <wp:positionV relativeFrom="page">
                  <wp:posOffset>2715260</wp:posOffset>
                </wp:positionV>
                <wp:extent cx="91440" cy="91440"/>
                <wp:effectExtent l="0" t="635" r="3810" b="3175"/>
                <wp:wrapNone/>
                <wp:docPr id="2" name="Text Box 22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409" w:rsidRDefault="0003540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A3CE0" id="Text Box 224" o:spid="_x0000_s1070" type="#_x0000_t202" style="position:absolute;margin-left:201pt;margin-top:213.8pt;width:7.2pt;height:7.2pt;z-index:2516720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" o:allowincell="f" filled="f" stroked="f">
                <v:textbox inset="0,0,0,0">
                  <w:txbxContent>
                    <w:p w:rsidR="00035409" w:rsidRDefault="00035409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3540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 wp14:anchorId="191C45CC" wp14:editId="6CAE64E5">
                <wp:simplePos x="0" y="0"/>
                <wp:positionH relativeFrom="page">
                  <wp:posOffset>2565400</wp:posOffset>
                </wp:positionH>
                <wp:positionV relativeFrom="page">
                  <wp:posOffset>4597400</wp:posOffset>
                </wp:positionV>
                <wp:extent cx="91440" cy="91440"/>
                <wp:effectExtent l="3175" t="0" r="635" b="0"/>
                <wp:wrapNone/>
                <wp:docPr id="56" name="Text Box 22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409" w:rsidRDefault="0003540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C45CC" id="Text Box 228" o:spid="_x0000_s1071" type="#_x0000_t202" style="position:absolute;margin-left:202pt;margin-top:362pt;width:7.2pt;height:7.2pt;z-index:2516730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" o:allowincell="f" filled="f" stroked="f">
                <v:textbox inset="0,0,0,0">
                  <w:txbxContent>
                    <w:p w:rsidR="00035409" w:rsidRDefault="00035409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A1DB8" w:rsidRPr="00143AE7" w:rsidSect="00BC60B3">
      <w:type w:val="continuous"/>
      <w:pgSz w:w="11906" w:h="16838"/>
      <w:pgMar w:top="720" w:right="1077" w:bottom="261" w:left="1077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632" w:rsidRDefault="00190632">
      <w:r>
        <w:separator/>
      </w:r>
    </w:p>
  </w:endnote>
  <w:endnote w:type="continuationSeparator" w:id="0">
    <w:p w:rsidR="00190632" w:rsidRDefault="0019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632" w:rsidRDefault="00190632">
      <w:r>
        <w:separator/>
      </w:r>
    </w:p>
  </w:footnote>
  <w:footnote w:type="continuationSeparator" w:id="0">
    <w:p w:rsidR="00190632" w:rsidRDefault="00190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15pt;height:11.15pt" o:bullet="t">
        <v:imagedata r:id="rId1" o:title="BD14691_"/>
      </v:shape>
    </w:pict>
  </w:numPicBullet>
  <w:abstractNum w:abstractNumId="0" w15:restartNumberingAfterBreak="0">
    <w:nsid w:val="FFFFFF7C"/>
    <w:multiLevelType w:val="singleLevel"/>
    <w:tmpl w:val="611264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9059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A4294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0749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8441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22B8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D612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30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C47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C410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DC0A47"/>
    <w:multiLevelType w:val="hybridMultilevel"/>
    <w:tmpl w:val="F8687002"/>
    <w:lvl w:ilvl="0" w:tplc="2D1C0396">
      <w:start w:val="1"/>
      <w:numFmt w:val="decimal"/>
      <w:pStyle w:val="List2"/>
      <w:lvlText w:val="%1."/>
      <w:lvlJc w:val="left"/>
      <w:pPr>
        <w:tabs>
          <w:tab w:val="num" w:pos="792"/>
        </w:tabs>
        <w:ind w:left="792" w:hanging="360"/>
      </w:pPr>
      <w:rPr>
        <w:rFonts w:ascii="Comic Sans MS" w:hAnsi="Comic Sans MS" w:hint="default"/>
        <w:b/>
        <w:i w:val="0"/>
        <w:color w:val="3366FF"/>
        <w:sz w:val="24"/>
        <w:szCs w:val="24"/>
      </w:rPr>
    </w:lvl>
    <w:lvl w:ilvl="1" w:tplc="FD3A62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8449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8A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789A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7A40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9A5D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6E25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842C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A765EB"/>
    <w:multiLevelType w:val="hybridMultilevel"/>
    <w:tmpl w:val="8F52A894"/>
    <w:lvl w:ilvl="0" w:tplc="F3663B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3E0221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1AC7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E43D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A4EB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DE32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BA2C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7EC9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A6E2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647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F75502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8D73268"/>
    <w:multiLevelType w:val="hybridMultilevel"/>
    <w:tmpl w:val="3D8A40A8"/>
    <w:lvl w:ilvl="0" w:tplc="BE9E5DBE">
      <w:start w:val="1"/>
      <w:numFmt w:val="bullet"/>
      <w:pStyle w:val="Lis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color w:val="3366FF"/>
        <w:sz w:val="22"/>
        <w:szCs w:val="22"/>
      </w:rPr>
    </w:lvl>
    <w:lvl w:ilvl="1" w:tplc="C95EAD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C409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E8DC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0E6E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3461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F836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8439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B66B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3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80F"/>
    <w:rsid w:val="00023439"/>
    <w:rsid w:val="00035409"/>
    <w:rsid w:val="00041351"/>
    <w:rsid w:val="00056483"/>
    <w:rsid w:val="00057160"/>
    <w:rsid w:val="0006412F"/>
    <w:rsid w:val="00080189"/>
    <w:rsid w:val="00090BAC"/>
    <w:rsid w:val="00093882"/>
    <w:rsid w:val="000B1AE6"/>
    <w:rsid w:val="000C5CBC"/>
    <w:rsid w:val="000F2454"/>
    <w:rsid w:val="000F73D6"/>
    <w:rsid w:val="00102605"/>
    <w:rsid w:val="001354C1"/>
    <w:rsid w:val="00143AE7"/>
    <w:rsid w:val="001464FF"/>
    <w:rsid w:val="00154167"/>
    <w:rsid w:val="00156DEB"/>
    <w:rsid w:val="00175D83"/>
    <w:rsid w:val="00190632"/>
    <w:rsid w:val="001952C1"/>
    <w:rsid w:val="001973DD"/>
    <w:rsid w:val="001A294A"/>
    <w:rsid w:val="001B0030"/>
    <w:rsid w:val="001C6A18"/>
    <w:rsid w:val="001E0899"/>
    <w:rsid w:val="001F7904"/>
    <w:rsid w:val="002124BE"/>
    <w:rsid w:val="00216D6B"/>
    <w:rsid w:val="002203CC"/>
    <w:rsid w:val="00251F29"/>
    <w:rsid w:val="00266B16"/>
    <w:rsid w:val="00283E10"/>
    <w:rsid w:val="002970FF"/>
    <w:rsid w:val="002A30EE"/>
    <w:rsid w:val="002A52F9"/>
    <w:rsid w:val="002B30B7"/>
    <w:rsid w:val="002B45F5"/>
    <w:rsid w:val="002B780F"/>
    <w:rsid w:val="002B7BC0"/>
    <w:rsid w:val="002E6C16"/>
    <w:rsid w:val="002F2BC5"/>
    <w:rsid w:val="0030527D"/>
    <w:rsid w:val="00316341"/>
    <w:rsid w:val="00316662"/>
    <w:rsid w:val="0032262C"/>
    <w:rsid w:val="00322802"/>
    <w:rsid w:val="00352F58"/>
    <w:rsid w:val="003567E1"/>
    <w:rsid w:val="003767A6"/>
    <w:rsid w:val="00382587"/>
    <w:rsid w:val="00392D8F"/>
    <w:rsid w:val="003948DC"/>
    <w:rsid w:val="00396DA5"/>
    <w:rsid w:val="003A1DB8"/>
    <w:rsid w:val="003B3A9E"/>
    <w:rsid w:val="003D3A53"/>
    <w:rsid w:val="003E7EBC"/>
    <w:rsid w:val="00404313"/>
    <w:rsid w:val="00431A94"/>
    <w:rsid w:val="00432B4D"/>
    <w:rsid w:val="004404EB"/>
    <w:rsid w:val="00483C84"/>
    <w:rsid w:val="004A24FA"/>
    <w:rsid w:val="004D1807"/>
    <w:rsid w:val="00500CD6"/>
    <w:rsid w:val="00505133"/>
    <w:rsid w:val="005334C7"/>
    <w:rsid w:val="00541835"/>
    <w:rsid w:val="00545612"/>
    <w:rsid w:val="005605E3"/>
    <w:rsid w:val="005678A3"/>
    <w:rsid w:val="0057403D"/>
    <w:rsid w:val="0059374C"/>
    <w:rsid w:val="005D3D7F"/>
    <w:rsid w:val="005E5DA5"/>
    <w:rsid w:val="005F67EE"/>
    <w:rsid w:val="00602828"/>
    <w:rsid w:val="00604B8A"/>
    <w:rsid w:val="006054D3"/>
    <w:rsid w:val="00636A11"/>
    <w:rsid w:val="00642837"/>
    <w:rsid w:val="00643BBE"/>
    <w:rsid w:val="00650403"/>
    <w:rsid w:val="00661C3F"/>
    <w:rsid w:val="00661F6B"/>
    <w:rsid w:val="0067041E"/>
    <w:rsid w:val="00680E80"/>
    <w:rsid w:val="0069282B"/>
    <w:rsid w:val="00692CF7"/>
    <w:rsid w:val="006951A5"/>
    <w:rsid w:val="006C222B"/>
    <w:rsid w:val="006C7AE6"/>
    <w:rsid w:val="006D5D58"/>
    <w:rsid w:val="006E1535"/>
    <w:rsid w:val="006E7FA4"/>
    <w:rsid w:val="0071326F"/>
    <w:rsid w:val="007157DC"/>
    <w:rsid w:val="0071627B"/>
    <w:rsid w:val="00717B7C"/>
    <w:rsid w:val="00737A96"/>
    <w:rsid w:val="007500AE"/>
    <w:rsid w:val="00791374"/>
    <w:rsid w:val="0079745C"/>
    <w:rsid w:val="00797B10"/>
    <w:rsid w:val="007A15BB"/>
    <w:rsid w:val="007A5744"/>
    <w:rsid w:val="007C135A"/>
    <w:rsid w:val="007D1295"/>
    <w:rsid w:val="007D5185"/>
    <w:rsid w:val="007F60A4"/>
    <w:rsid w:val="008067A2"/>
    <w:rsid w:val="00812A00"/>
    <w:rsid w:val="008130D1"/>
    <w:rsid w:val="008312D5"/>
    <w:rsid w:val="00836053"/>
    <w:rsid w:val="00852893"/>
    <w:rsid w:val="0085495A"/>
    <w:rsid w:val="008619F5"/>
    <w:rsid w:val="0086749C"/>
    <w:rsid w:val="00867883"/>
    <w:rsid w:val="008718B5"/>
    <w:rsid w:val="008727AF"/>
    <w:rsid w:val="00876EFE"/>
    <w:rsid w:val="00883CEA"/>
    <w:rsid w:val="008A09ED"/>
    <w:rsid w:val="008A3693"/>
    <w:rsid w:val="008E0E95"/>
    <w:rsid w:val="008E0F5B"/>
    <w:rsid w:val="008E51EF"/>
    <w:rsid w:val="008F5655"/>
    <w:rsid w:val="00901FE7"/>
    <w:rsid w:val="00903E5F"/>
    <w:rsid w:val="00911968"/>
    <w:rsid w:val="00917F26"/>
    <w:rsid w:val="0095566C"/>
    <w:rsid w:val="009E5846"/>
    <w:rsid w:val="009F30C9"/>
    <w:rsid w:val="009F6C42"/>
    <w:rsid w:val="00A00425"/>
    <w:rsid w:val="00A3684E"/>
    <w:rsid w:val="00A4531C"/>
    <w:rsid w:val="00A540EC"/>
    <w:rsid w:val="00A573E2"/>
    <w:rsid w:val="00A609C8"/>
    <w:rsid w:val="00A72457"/>
    <w:rsid w:val="00AC2D28"/>
    <w:rsid w:val="00AC30F3"/>
    <w:rsid w:val="00AC5736"/>
    <w:rsid w:val="00AD4F06"/>
    <w:rsid w:val="00AF1415"/>
    <w:rsid w:val="00AF7A37"/>
    <w:rsid w:val="00B0218E"/>
    <w:rsid w:val="00B150CE"/>
    <w:rsid w:val="00B209C5"/>
    <w:rsid w:val="00B214D9"/>
    <w:rsid w:val="00B23539"/>
    <w:rsid w:val="00B2695B"/>
    <w:rsid w:val="00B54BD8"/>
    <w:rsid w:val="00B70E02"/>
    <w:rsid w:val="00B82F1B"/>
    <w:rsid w:val="00B973EB"/>
    <w:rsid w:val="00BC60B3"/>
    <w:rsid w:val="00BD17A9"/>
    <w:rsid w:val="00BF024F"/>
    <w:rsid w:val="00C0292F"/>
    <w:rsid w:val="00C03561"/>
    <w:rsid w:val="00C077C0"/>
    <w:rsid w:val="00C10FF7"/>
    <w:rsid w:val="00C40742"/>
    <w:rsid w:val="00C41680"/>
    <w:rsid w:val="00C501DC"/>
    <w:rsid w:val="00C50D3F"/>
    <w:rsid w:val="00C7136D"/>
    <w:rsid w:val="00C74DA4"/>
    <w:rsid w:val="00C90904"/>
    <w:rsid w:val="00C92E90"/>
    <w:rsid w:val="00CA1AF8"/>
    <w:rsid w:val="00CA281E"/>
    <w:rsid w:val="00CC3D41"/>
    <w:rsid w:val="00CF505E"/>
    <w:rsid w:val="00CF56CC"/>
    <w:rsid w:val="00CF76C0"/>
    <w:rsid w:val="00D1586D"/>
    <w:rsid w:val="00D239B5"/>
    <w:rsid w:val="00D3304A"/>
    <w:rsid w:val="00D42ADA"/>
    <w:rsid w:val="00D50621"/>
    <w:rsid w:val="00D73F21"/>
    <w:rsid w:val="00D76C43"/>
    <w:rsid w:val="00D76DD2"/>
    <w:rsid w:val="00D81C78"/>
    <w:rsid w:val="00D914CF"/>
    <w:rsid w:val="00DA1241"/>
    <w:rsid w:val="00DD0970"/>
    <w:rsid w:val="00DE6B20"/>
    <w:rsid w:val="00DF6BAB"/>
    <w:rsid w:val="00E04F90"/>
    <w:rsid w:val="00E075DB"/>
    <w:rsid w:val="00E14134"/>
    <w:rsid w:val="00E3490E"/>
    <w:rsid w:val="00E37605"/>
    <w:rsid w:val="00E37DE3"/>
    <w:rsid w:val="00E43604"/>
    <w:rsid w:val="00E46ACA"/>
    <w:rsid w:val="00E51F2A"/>
    <w:rsid w:val="00E57F04"/>
    <w:rsid w:val="00E60277"/>
    <w:rsid w:val="00E8051B"/>
    <w:rsid w:val="00E93DE0"/>
    <w:rsid w:val="00ED6D37"/>
    <w:rsid w:val="00F07284"/>
    <w:rsid w:val="00F30D59"/>
    <w:rsid w:val="00F33D06"/>
    <w:rsid w:val="00F638F9"/>
    <w:rsid w:val="00F65A42"/>
    <w:rsid w:val="00F753CC"/>
    <w:rsid w:val="00F84459"/>
    <w:rsid w:val="00F92E3D"/>
    <w:rsid w:val="00F97C42"/>
    <w:rsid w:val="00FA5316"/>
    <w:rsid w:val="00FB5C6C"/>
    <w:rsid w:val="00FC3839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v:textbox inset="0,0,0,0"/>
      <o:colormru v:ext="edit" colors="#9fc,#b00000,#fff6db,#6f7fc8,#98a3d7,#dedede,#9c9,#c00"/>
    </o:shapedefaults>
    <o:shapelayout v:ext="edit">
      <o:idmap v:ext="edit" data="1"/>
    </o:shapelayout>
  </w:shapeDefaults>
  <w:decimalSymbol w:val="."/>
  <w:listSeparator w:val=","/>
  <w14:docId w14:val="54F0A488"/>
  <w15:docId w15:val="{8498FCD0-4DAC-45F7-9BB4-8503751E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40742"/>
    <w:rPr>
      <w:rFonts w:ascii="Trebuchet MS" w:eastAsia="Times New Roman" w:hAnsi="Trebuchet MS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40742"/>
    <w:pPr>
      <w:keepNext/>
      <w:outlineLvl w:val="0"/>
    </w:pPr>
    <w:rPr>
      <w:rFonts w:ascii="Comic Sans MS" w:hAnsi="Comic Sans MS" w:cs="Arial"/>
      <w:b/>
      <w:color w:val="3366FF"/>
      <w:sz w:val="36"/>
      <w:szCs w:val="36"/>
    </w:rPr>
  </w:style>
  <w:style w:type="paragraph" w:styleId="Heading2">
    <w:name w:val="heading 2"/>
    <w:basedOn w:val="Normal"/>
    <w:next w:val="Normal"/>
    <w:qFormat/>
    <w:rsid w:val="00C40742"/>
    <w:pPr>
      <w:keepNext/>
      <w:outlineLvl w:val="1"/>
    </w:pPr>
    <w:rPr>
      <w:rFonts w:ascii="Comic Sans MS" w:hAnsi="Comic Sans MS" w:cs="Arial"/>
      <w:b/>
      <w:color w:val="3366FF"/>
      <w:sz w:val="28"/>
      <w:szCs w:val="28"/>
    </w:rPr>
  </w:style>
  <w:style w:type="paragraph" w:styleId="Heading3">
    <w:name w:val="heading 3"/>
    <w:basedOn w:val="Normal"/>
    <w:next w:val="Normal"/>
    <w:qFormat/>
    <w:rsid w:val="00C40742"/>
    <w:pPr>
      <w:spacing w:before="120"/>
      <w:jc w:val="right"/>
      <w:outlineLvl w:val="2"/>
    </w:pPr>
    <w:rPr>
      <w:rFonts w:ascii="Arial" w:hAnsi="Arial" w:cs="Arial"/>
      <w:b/>
      <w:color w:val="3366FF"/>
    </w:rPr>
  </w:style>
  <w:style w:type="paragraph" w:styleId="Heading4">
    <w:name w:val="heading 4"/>
    <w:basedOn w:val="Normal"/>
    <w:next w:val="Normal"/>
    <w:qFormat/>
    <w:rsid w:val="00C40742"/>
    <w:pPr>
      <w:outlineLvl w:val="3"/>
    </w:pPr>
    <w:rPr>
      <w:rFonts w:ascii="Comic Sans MS" w:hAnsi="Comic Sans MS" w:cs="Arial"/>
      <w:b/>
      <w:color w:val="FF0000"/>
      <w:spacing w:val="10"/>
      <w:sz w:val="32"/>
      <w:szCs w:val="32"/>
    </w:rPr>
  </w:style>
  <w:style w:type="paragraph" w:styleId="Heading5">
    <w:name w:val="heading 5"/>
    <w:basedOn w:val="Normal"/>
    <w:next w:val="Normal"/>
    <w:qFormat/>
    <w:rsid w:val="00C40742"/>
    <w:pPr>
      <w:jc w:val="right"/>
      <w:outlineLvl w:val="4"/>
    </w:pPr>
    <w:rPr>
      <w:rFonts w:ascii="Arial" w:hAnsi="Arial" w:cs="Arial"/>
      <w:b/>
      <w:color w:val="FFF3D3"/>
      <w:sz w:val="28"/>
    </w:rPr>
  </w:style>
  <w:style w:type="paragraph" w:styleId="Heading6">
    <w:name w:val="heading 6"/>
    <w:next w:val="Normal"/>
    <w:qFormat/>
    <w:rsid w:val="00C40742"/>
    <w:pPr>
      <w:outlineLvl w:val="5"/>
    </w:pPr>
    <w:rPr>
      <w:rFonts w:ascii="Arial" w:eastAsia="Times New Roman" w:hAnsi="Arial" w:cs="Arial"/>
      <w:b/>
      <w:color w:val="CC0000"/>
      <w:sz w:val="18"/>
      <w:lang w:val="en-US" w:eastAsia="en-US"/>
    </w:rPr>
  </w:style>
  <w:style w:type="paragraph" w:styleId="Heading9">
    <w:name w:val="heading 9"/>
    <w:next w:val="Normal"/>
    <w:qFormat/>
    <w:rsid w:val="00C40742"/>
    <w:pPr>
      <w:outlineLvl w:val="8"/>
    </w:pPr>
    <w:rPr>
      <w:rFonts w:ascii="Arial" w:eastAsia="Times New Roman" w:hAnsi="Arial" w:cs="Arial"/>
      <w:b/>
      <w:color w:val="CC0000"/>
      <w:sz w:val="1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C40742"/>
    <w:pPr>
      <w:numPr>
        <w:numId w:val="11"/>
      </w:numPr>
      <w:spacing w:after="120"/>
    </w:pPr>
    <w:rPr>
      <w:rFonts w:ascii="Verdana" w:hAnsi="Verdana"/>
    </w:rPr>
  </w:style>
  <w:style w:type="paragraph" w:styleId="BodyText">
    <w:name w:val="Body Text"/>
    <w:rsid w:val="00C40742"/>
    <w:pPr>
      <w:spacing w:after="240" w:line="240" w:lineRule="atLeast"/>
    </w:pPr>
    <w:rPr>
      <w:rFonts w:ascii="Verdana" w:eastAsia="Times New Roman" w:hAnsi="Verdana" w:cs="Arial"/>
      <w:lang w:val="en-US" w:eastAsia="en-US"/>
    </w:rPr>
  </w:style>
  <w:style w:type="paragraph" w:customStyle="1" w:styleId="ThisWeekHeading">
    <w:name w:val="This Week Heading"/>
    <w:rsid w:val="00C40742"/>
    <w:pPr>
      <w:jc w:val="center"/>
    </w:pPr>
    <w:rPr>
      <w:rFonts w:ascii="Comic Sans MS" w:eastAsia="Times New Roman" w:hAnsi="Comic Sans MS" w:cs="Arial"/>
      <w:b/>
      <w:color w:val="3366FF"/>
      <w:sz w:val="32"/>
      <w:lang w:val="en-US" w:eastAsia="en-US"/>
    </w:rPr>
  </w:style>
  <w:style w:type="paragraph" w:customStyle="1" w:styleId="CaptionText">
    <w:name w:val="Caption Text"/>
    <w:basedOn w:val="Normal"/>
    <w:rsid w:val="00C40742"/>
    <w:pPr>
      <w:spacing w:line="240" w:lineRule="atLeast"/>
      <w:jc w:val="center"/>
    </w:pPr>
    <w:rPr>
      <w:rFonts w:ascii="Arial" w:hAnsi="Arial" w:cs="Arial"/>
      <w:sz w:val="18"/>
    </w:rPr>
  </w:style>
  <w:style w:type="paragraph" w:customStyle="1" w:styleId="VolumeandIssue">
    <w:name w:val="Volume and Issue"/>
    <w:basedOn w:val="Normal"/>
    <w:rsid w:val="00C40742"/>
    <w:pPr>
      <w:spacing w:line="240" w:lineRule="atLeast"/>
      <w:jc w:val="right"/>
    </w:pPr>
    <w:rPr>
      <w:rFonts w:ascii="Arial" w:hAnsi="Arial" w:cs="Arial"/>
      <w:b/>
      <w:color w:val="FF0000"/>
      <w:spacing w:val="20"/>
      <w:sz w:val="16"/>
      <w:szCs w:val="16"/>
    </w:rPr>
  </w:style>
  <w:style w:type="character" w:customStyle="1" w:styleId="BodyTextCharChar">
    <w:name w:val="Body Text Char Char"/>
    <w:basedOn w:val="DefaultParagraphFont"/>
    <w:semiHidden/>
    <w:rsid w:val="00C40742"/>
    <w:rPr>
      <w:rFonts w:ascii="Arial" w:hAnsi="Arial" w:cs="Arial"/>
      <w:noProof w:val="0"/>
      <w:sz w:val="24"/>
      <w:szCs w:val="24"/>
      <w:lang w:val="en-US" w:eastAsia="en-US" w:bidi="ar-SA"/>
    </w:rPr>
  </w:style>
  <w:style w:type="paragraph" w:customStyle="1" w:styleId="Masthead">
    <w:name w:val="Masthead"/>
    <w:basedOn w:val="Heading1"/>
    <w:rsid w:val="00C40742"/>
    <w:pPr>
      <w:jc w:val="center"/>
    </w:pPr>
    <w:rPr>
      <w:color w:val="FF0000"/>
      <w:spacing w:val="10"/>
      <w:sz w:val="56"/>
      <w:szCs w:val="56"/>
    </w:rPr>
  </w:style>
  <w:style w:type="paragraph" w:customStyle="1" w:styleId="SchoolAddress">
    <w:name w:val="School Address"/>
    <w:basedOn w:val="Normal"/>
    <w:rsid w:val="00C40742"/>
    <w:pPr>
      <w:jc w:val="right"/>
    </w:pPr>
    <w:rPr>
      <w:rFonts w:ascii="Arial" w:hAnsi="Arial" w:cs="Arial"/>
      <w:sz w:val="18"/>
    </w:rPr>
  </w:style>
  <w:style w:type="paragraph" w:customStyle="1" w:styleId="Weekday">
    <w:name w:val="Weekday"/>
    <w:next w:val="BodyText2"/>
    <w:rsid w:val="00C40742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CC0000" w:fill="FFFF99"/>
      <w:tabs>
        <w:tab w:val="left" w:pos="2970"/>
        <w:tab w:val="right" w:pos="3060"/>
      </w:tabs>
      <w:spacing w:line="360" w:lineRule="exact"/>
    </w:pPr>
    <w:rPr>
      <w:rFonts w:ascii="Verdana" w:eastAsia="Times New Roman" w:hAnsi="Verdana" w:cs="Arial"/>
      <w:b/>
      <w:color w:val="3366FF"/>
      <w:szCs w:val="16"/>
      <w:lang w:val="en-US" w:eastAsia="en-US"/>
    </w:rPr>
  </w:style>
  <w:style w:type="character" w:customStyle="1" w:styleId="BodyTextChar">
    <w:name w:val="Body Text Char"/>
    <w:basedOn w:val="DefaultParagraphFont"/>
    <w:rsid w:val="00C40742"/>
    <w:rPr>
      <w:rFonts w:ascii="Verdana" w:hAnsi="Verdana" w:cs="Arial"/>
      <w:noProof w:val="0"/>
      <w:lang w:val="en-US" w:eastAsia="en-US" w:bidi="ar-SA"/>
    </w:rPr>
  </w:style>
  <w:style w:type="paragraph" w:customStyle="1" w:styleId="PageTitleNumber">
    <w:name w:val="Page Title &amp; Number"/>
    <w:rsid w:val="00C40742"/>
    <w:rPr>
      <w:rFonts w:ascii="Comic Sans MS" w:eastAsia="Times New Roman" w:hAnsi="Comic Sans MS" w:cs="Arial"/>
      <w:color w:val="FF0000"/>
      <w:sz w:val="28"/>
      <w:lang w:val="en-US" w:eastAsia="en-US"/>
    </w:rPr>
  </w:style>
  <w:style w:type="paragraph" w:styleId="List2">
    <w:name w:val="List 2"/>
    <w:basedOn w:val="Normal"/>
    <w:rsid w:val="00C40742"/>
    <w:pPr>
      <w:numPr>
        <w:numId w:val="12"/>
      </w:numPr>
      <w:spacing w:after="60"/>
    </w:pPr>
    <w:rPr>
      <w:rFonts w:ascii="Verdana" w:hAnsi="Verdana"/>
    </w:rPr>
  </w:style>
  <w:style w:type="paragraph" w:customStyle="1" w:styleId="BackToSchool">
    <w:name w:val="BackToSchool"/>
    <w:basedOn w:val="Normal"/>
    <w:rsid w:val="00C40742"/>
    <w:pPr>
      <w:spacing w:line="680" w:lineRule="exact"/>
      <w:jc w:val="center"/>
    </w:pPr>
    <w:rPr>
      <w:rFonts w:ascii="Comic Sans MS" w:hAnsi="Comic Sans MS"/>
      <w:b/>
      <w:i/>
      <w:smallCaps/>
      <w:color w:val="FFFF00"/>
      <w:spacing w:val="56"/>
      <w:sz w:val="64"/>
      <w:szCs w:val="6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2">
    <w:name w:val="Body Text 2"/>
    <w:basedOn w:val="Normal"/>
    <w:rsid w:val="00C40742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auto" w:fill="FFFF99"/>
    </w:pPr>
    <w:rPr>
      <w:rFonts w:ascii="Verdana" w:hAnsi="Verdana"/>
      <w:sz w:val="20"/>
    </w:rPr>
  </w:style>
  <w:style w:type="paragraph" w:customStyle="1" w:styleId="BalloonText1">
    <w:name w:val="Balloon Text1"/>
    <w:basedOn w:val="Normal"/>
    <w:semiHidden/>
    <w:rsid w:val="00C4074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C6A18"/>
    <w:rPr>
      <w:rFonts w:ascii="Comic Sans MS" w:eastAsia="Times New Roman" w:hAnsi="Comic Sans MS" w:cs="Arial"/>
      <w:b/>
      <w:color w:val="3366FF"/>
      <w:sz w:val="36"/>
      <w:szCs w:val="3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9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95A"/>
    <w:rPr>
      <w:rFonts w:ascii="Tahoma" w:eastAsia="Times New Roman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203C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D1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rightkidsdaynursery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rightkidsdaynursery.co.u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google.co.uk/url?sa=i&amp;rct=j&amp;q=&amp;esrc=s&amp;source=images&amp;cd=&amp;cad=rja&amp;uact=8&amp;ved=0ahUKEwi_h6uh953LAhXjYZoKHdCEA2kQjRwIBw&amp;url=http://pccomputerpros.com/index.php/2-uncategorised/3-thankyou&amp;psig=AFQjCNHZTKgZGSR8SWruYcFx6ciR_MtjpA&amp;ust=1456868220653205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Classroom%20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8F2C0-12D4-4F5C-8C2B-479B7ED96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Classroom newsletter</Template>
  <TotalTime>158</TotalTime>
  <Pages>2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belquis</dc:creator>
  <cp:lastModifiedBy>belquis1231@outlook.com</cp:lastModifiedBy>
  <cp:revision>3</cp:revision>
  <cp:lastPrinted>2015-03-16T15:05:00Z</cp:lastPrinted>
  <dcterms:created xsi:type="dcterms:W3CDTF">2017-01-10T09:06:00Z</dcterms:created>
  <dcterms:modified xsi:type="dcterms:W3CDTF">2017-01-10T12:22:00Z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TC010706621033</vt:lpwstr>
  </property>
</Properties>
</file>