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14:paraId="10FB6C29" w14:textId="45710476" w:rsidR="006D5D58" w:rsidRPr="00CE48AE" w:rsidRDefault="006D5D58" w:rsidP="00256FC1">
      <w:pPr>
        <w:pStyle w:val="Heading4"/>
        <w:rPr>
          <w:lang w:val="en-GB"/>
        </w:rPr>
      </w:pPr>
      <w:bookmarkStart w:id="0" w:name="_GoBack"/>
      <w:bookmarkEnd w:id="0"/>
    </w:p>
    <w:p w14:paraId="18710A8F" w14:textId="77777777" w:rsidR="006D5D58" w:rsidRDefault="006D5D58">
      <w:pPr>
        <w:rPr>
          <w:lang w:val="en-GB"/>
        </w:rPr>
      </w:pPr>
    </w:p>
    <w:p w14:paraId="43AEC320" w14:textId="77777777" w:rsidR="006D5D58" w:rsidRDefault="00791374">
      <w:pPr>
        <w:rPr>
          <w:lang w:val="en-GB"/>
        </w:rPr>
      </w:pPr>
      <w:r>
        <w:rPr>
          <w:noProof/>
        </w:rPr>
        <mc:AlternateContent>
          <mc:Choice Requires="wps">
            <w:drawing>
              <wp:anchor distT="0" distB="0" distL="114300" distR="114300" simplePos="0" relativeHeight="251639296" behindDoc="0" locked="0" layoutInCell="1" allowOverlap="1" wp14:anchorId="04640CD4" wp14:editId="0D4CCFB3">
                <wp:simplePos x="0" y="0"/>
                <wp:positionH relativeFrom="page">
                  <wp:posOffset>1230630</wp:posOffset>
                </wp:positionH>
                <wp:positionV relativeFrom="page">
                  <wp:posOffset>956945</wp:posOffset>
                </wp:positionV>
                <wp:extent cx="6433820" cy="991235"/>
                <wp:effectExtent l="0" t="4445" r="0" b="0"/>
                <wp:wrapNone/>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99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092E369" w14:textId="77777777" w:rsidR="001C0EA3" w:rsidRDefault="00545612" w:rsidP="00545612">
                            <w:pPr>
                              <w:pStyle w:val="Masthead"/>
                              <w:jc w:val="left"/>
                            </w:pPr>
                            <w:r>
                              <w:t xml:space="preserve">     </w:t>
                            </w:r>
                            <w:r w:rsidR="003567E1">
                              <w:t xml:space="preserve">Bright Kids </w:t>
                            </w:r>
                            <w:r w:rsidR="00791374">
                              <w:t xml:space="preserve">Hackney </w:t>
                            </w:r>
                            <w:r w:rsidR="001C0EA3">
                              <w:t xml:space="preserve">   </w:t>
                            </w:r>
                          </w:p>
                          <w:p w14:paraId="605BDBF2" w14:textId="1614C8F1" w:rsidR="00C74DA4" w:rsidRDefault="001C0EA3" w:rsidP="00545612">
                            <w:pPr>
                              <w:pStyle w:val="Masthead"/>
                              <w:jc w:val="left"/>
                            </w:pPr>
                            <w:r>
                              <w:t xml:space="preserve"> </w:t>
                            </w:r>
                            <w:r w:rsidR="00256FC1">
                              <w:t xml:space="preserve">    January 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640CD4" id="_x0000_t202" coordsize="21600,21600" o:spt="202" path="m0,0l0,21600,21600,21600,21600,0xe">
                <v:stroke joinstyle="miter"/>
                <v:path gradientshapeok="t" o:connecttype="rect"/>
              </v:shapetype>
              <v:shape id="Text_x0020_Box_x0020_13" o:spid="_x0000_s1026" type="#_x0000_t202" style="position:absolute;margin-left:96.9pt;margin-top:75.35pt;width:506.6pt;height:78.0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" filled="f" stroked="f" strokecolor="white">
                <v:textbox style="mso-fit-shape-to-text:t" inset="0,0,0,0">
                  <w:txbxContent>
                    <w:p w14:paraId="7092E369" w14:textId="77777777" w:rsidR="001C0EA3" w:rsidRDefault="00545612" w:rsidP="00545612">
                      <w:pPr>
                        <w:pStyle w:val="Masthead"/>
                        <w:jc w:val="left"/>
                      </w:pPr>
                      <w:r>
                        <w:t xml:space="preserve">     </w:t>
                      </w:r>
                      <w:r w:rsidR="003567E1">
                        <w:t xml:space="preserve">Bright Kids </w:t>
                      </w:r>
                      <w:r w:rsidR="00791374">
                        <w:t xml:space="preserve">Hackney </w:t>
                      </w:r>
                      <w:r w:rsidR="001C0EA3">
                        <w:t xml:space="preserve">   </w:t>
                      </w:r>
                    </w:p>
                    <w:p w14:paraId="605BDBF2" w14:textId="1614C8F1" w:rsidR="00C74DA4" w:rsidRDefault="001C0EA3" w:rsidP="00545612">
                      <w:pPr>
                        <w:pStyle w:val="Masthead"/>
                        <w:jc w:val="left"/>
                      </w:pPr>
                      <w:r>
                        <w:t xml:space="preserve"> </w:t>
                      </w:r>
                      <w:r w:rsidR="00256FC1">
                        <w:t xml:space="preserve">    January 2017</w:t>
                      </w:r>
                    </w:p>
                  </w:txbxContent>
                </v:textbox>
                <w10:wrap anchorx="page" anchory="page"/>
              </v:shape>
            </w:pict>
          </mc:Fallback>
        </mc:AlternateContent>
      </w:r>
    </w:p>
    <w:p w14:paraId="22807ECA" w14:textId="77777777" w:rsidR="006D5D58" w:rsidRDefault="006D5D58">
      <w:pPr>
        <w:rPr>
          <w:lang w:val="en-GB"/>
        </w:rPr>
      </w:pPr>
    </w:p>
    <w:p w14:paraId="368CCEE5" w14:textId="77777777" w:rsidR="002124BE" w:rsidRDefault="002124BE">
      <w:pPr>
        <w:rPr>
          <w:lang w:val="en-GB"/>
        </w:rPr>
      </w:pPr>
    </w:p>
    <w:p w14:paraId="52E9F3EB" w14:textId="150B99DE" w:rsidR="00AD4F06" w:rsidRDefault="00AC138C">
      <w:pPr>
        <w:rPr>
          <w:noProof/>
        </w:rPr>
      </w:pPr>
      <w:r w:rsidRPr="002B7BC0">
        <w:rPr>
          <w:noProof/>
        </w:rPr>
        <w:drawing>
          <wp:inline distT="0" distB="0" distL="0" distR="0" wp14:anchorId="791A8C39" wp14:editId="0A8257DA">
            <wp:extent cx="704850" cy="723900"/>
            <wp:effectExtent l="19050" t="0" r="0" b="0"/>
            <wp:docPr id="14" name="Picture 709" descr="C:\Users\belquis\Desktop\BK LOGO 20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C:\Users\belquis\Desktop\BK LOGO 2011.bmp"/>
                    <pic:cNvPicPr>
                      <a:picLocks noChangeAspect="1" noChangeArrowheads="1"/>
                    </pic:cNvPicPr>
                  </pic:nvPicPr>
                  <pic:blipFill>
                    <a:blip r:embed="rId8"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p>
    <w:p w14:paraId="743F5835" w14:textId="3D4C64A1" w:rsidR="002B7BC0" w:rsidRDefault="00C41680">
      <w:pPr>
        <w:rPr>
          <w:noProof/>
        </w:rPr>
      </w:pPr>
      <w:r>
        <w:rPr>
          <w:noProof/>
        </w:rPr>
        <mc:AlternateContent>
          <mc:Choice Requires="wps">
            <w:drawing>
              <wp:anchor distT="0" distB="0" distL="114300" distR="114300" simplePos="0" relativeHeight="251640320" behindDoc="0" locked="0" layoutInCell="0" allowOverlap="1" wp14:anchorId="392CA667" wp14:editId="36BD3E4B">
                <wp:simplePos x="0" y="0"/>
                <wp:positionH relativeFrom="page">
                  <wp:posOffset>2540000</wp:posOffset>
                </wp:positionH>
                <wp:positionV relativeFrom="page">
                  <wp:posOffset>3149600</wp:posOffset>
                </wp:positionV>
                <wp:extent cx="91440" cy="91440"/>
                <wp:effectExtent l="0" t="0" r="0" b="0"/>
                <wp:wrapNone/>
                <wp:docPr id="45"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FFCA0" w14:textId="77777777" w:rsidR="00C74DA4" w:rsidRDefault="00C74D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CA667" id="Text_x0020_Box_x0020_144" o:spid="_x0000_s1027" type="#_x0000_t202" style="position:absolute;margin-left:200pt;margin-top:248pt;width:7.2pt;height:7.2pt;z-index:2516403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" o:allowincell="f" filled="f" stroked="f">
                <v:textbox inset="0,0,0,0">
                  <w:txbxContent>
                    <w:p w14:paraId="253FFCA0" w14:textId="77777777" w:rsidR="00C74DA4" w:rsidRDefault="00C74DA4">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1344" behindDoc="0" locked="0" layoutInCell="0" allowOverlap="1" wp14:anchorId="597C8B6B" wp14:editId="19FD6A55">
                <wp:simplePos x="0" y="0"/>
                <wp:positionH relativeFrom="page">
                  <wp:posOffset>2529840</wp:posOffset>
                </wp:positionH>
                <wp:positionV relativeFrom="page">
                  <wp:posOffset>6601460</wp:posOffset>
                </wp:positionV>
                <wp:extent cx="91440" cy="91440"/>
                <wp:effectExtent l="0" t="635" r="0" b="3175"/>
                <wp:wrapNone/>
                <wp:docPr id="4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A82D" w14:textId="77777777" w:rsidR="00C74DA4" w:rsidRDefault="00C74D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C8B6B" id="Text_x0020_Box_x0020_148" o:spid="_x0000_s1028" type="#_x0000_t202" style="position:absolute;margin-left:199.2pt;margin-top:519.8pt;width:7.2pt;height:7.2pt;z-index:2516413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" o:allowincell="f" filled="f" stroked="f">
                <v:textbox inset="0,0,0,0">
                  <w:txbxContent>
                    <w:p w14:paraId="6DCEA82D" w14:textId="77777777" w:rsidR="00C74DA4" w:rsidRDefault="00C74DA4">
                      <w:pPr>
                        <w:pStyle w:val="BodyText"/>
                      </w:pPr>
                    </w:p>
                  </w:txbxContent>
                </v:textbox>
                <w10:wrap anchorx="page" anchory="page"/>
              </v:shape>
            </w:pict>
          </mc:Fallback>
        </mc:AlternateContent>
      </w:r>
      <w:r w:rsidR="00C501DC" w:rsidRPr="00143AE7">
        <w:rPr>
          <w:noProof/>
        </w:rPr>
        <w:t xml:space="preserve"> </w:t>
      </w:r>
    </w:p>
    <w:p w14:paraId="3DFAAD6C" w14:textId="68CBF41A" w:rsidR="007D1295" w:rsidRDefault="00256FC1">
      <w:pPr>
        <w:rPr>
          <w:noProof/>
          <w:lang w:val="en-GB" w:eastAsia="en-GB"/>
        </w:rPr>
      </w:pPr>
      <w:r>
        <w:rPr>
          <w:noProof/>
        </w:rPr>
        <mc:AlternateContent>
          <mc:Choice Requires="wps">
            <w:drawing>
              <wp:anchor distT="0" distB="0" distL="114300" distR="114300" simplePos="0" relativeHeight="251680256" behindDoc="0" locked="0" layoutInCell="1" allowOverlap="1" wp14:anchorId="3307190B" wp14:editId="06883C93">
                <wp:simplePos x="0" y="0"/>
                <wp:positionH relativeFrom="column">
                  <wp:posOffset>2988945</wp:posOffset>
                </wp:positionH>
                <wp:positionV relativeFrom="paragraph">
                  <wp:posOffset>3054350</wp:posOffset>
                </wp:positionV>
                <wp:extent cx="3121660" cy="1965325"/>
                <wp:effectExtent l="0" t="0" r="27940" b="15875"/>
                <wp:wrapSquare wrapText="bothSides"/>
                <wp:docPr id="61" name="Text Box 61"/>
                <wp:cNvGraphicFramePr/>
                <a:graphic xmlns:a="http://schemas.openxmlformats.org/drawingml/2006/main">
                  <a:graphicData uri="http://schemas.microsoft.com/office/word/2010/wordprocessingShape">
                    <wps:wsp>
                      <wps:cNvSpPr txBox="1"/>
                      <wps:spPr>
                        <a:xfrm>
                          <a:off x="0" y="0"/>
                          <a:ext cx="3121660" cy="196532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3A38D72B" w14:textId="77777777" w:rsidR="00256FC1" w:rsidRPr="00256FC1" w:rsidRDefault="00256FC1" w:rsidP="00CE48AE">
                            <w:pPr>
                              <w:pStyle w:val="Heading1"/>
                              <w:rPr>
                                <w:u w:val="single"/>
                              </w:rPr>
                            </w:pPr>
                            <w:r w:rsidRPr="00256FC1">
                              <w:rPr>
                                <w:u w:val="single"/>
                              </w:rPr>
                              <w:t xml:space="preserve">Buggies </w:t>
                            </w:r>
                          </w:p>
                          <w:p w14:paraId="429C7602" w14:textId="40B7386C" w:rsidR="00CE48AE" w:rsidRPr="00CE48AE" w:rsidRDefault="00256FC1" w:rsidP="00CE48AE">
                            <w:pPr>
                              <w:pStyle w:val="Heading1"/>
                              <w:rPr>
                                <w:color w:val="000000" w:themeColor="text1"/>
                                <w:sz w:val="24"/>
                                <w:szCs w:val="24"/>
                              </w:rPr>
                            </w:pPr>
                            <w:r>
                              <w:t>Please ensure all parents fold their buggies so others can have space. Thank you</w:t>
                            </w:r>
                            <w:r w:rsidR="0028520E">
                              <w:rPr>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7190B" id="Text_x0020_Box_x0020_61" o:spid="_x0000_s1029" type="#_x0000_t202" style="position:absolute;margin-left:235.35pt;margin-top:240.5pt;width:245.8pt;height:15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" fillcolor="white [3201]" strokecolor="#4bacc6 [3208]" strokeweight="2pt">
                <v:textbox>
                  <w:txbxContent>
                    <w:p w14:paraId="3A38D72B" w14:textId="77777777" w:rsidR="00256FC1" w:rsidRPr="00256FC1" w:rsidRDefault="00256FC1" w:rsidP="00CE48AE">
                      <w:pPr>
                        <w:pStyle w:val="Heading1"/>
                        <w:rPr>
                          <w:u w:val="single"/>
                        </w:rPr>
                      </w:pPr>
                      <w:r w:rsidRPr="00256FC1">
                        <w:rPr>
                          <w:u w:val="single"/>
                        </w:rPr>
                        <w:t xml:space="preserve">Buggies </w:t>
                      </w:r>
                    </w:p>
                    <w:p w14:paraId="429C7602" w14:textId="40B7386C" w:rsidR="00CE48AE" w:rsidRPr="00CE48AE" w:rsidRDefault="00256FC1" w:rsidP="00CE48AE">
                      <w:pPr>
                        <w:pStyle w:val="Heading1"/>
                        <w:rPr>
                          <w:color w:val="000000" w:themeColor="text1"/>
                          <w:sz w:val="24"/>
                          <w:szCs w:val="24"/>
                        </w:rPr>
                      </w:pPr>
                      <w:r>
                        <w:t>Please ensure all parents fold their buggies so others can have space. Thank you</w:t>
                      </w:r>
                      <w:r w:rsidR="0028520E">
                        <w:rPr>
                          <w:color w:val="000000" w:themeColor="text1"/>
                          <w:sz w:val="24"/>
                          <w:szCs w:val="24"/>
                        </w:rPr>
                        <w:t xml:space="preserve"> </w:t>
                      </w:r>
                    </w:p>
                  </w:txbxContent>
                </v:textbox>
                <w10:wrap type="square"/>
              </v:shape>
            </w:pict>
          </mc:Fallback>
        </mc:AlternateContent>
      </w:r>
      <w:r>
        <w:rPr>
          <w:noProof/>
        </w:rPr>
        <mc:AlternateContent>
          <mc:Choice Requires="wps">
            <w:drawing>
              <wp:anchor distT="0" distB="0" distL="114300" distR="114300" simplePos="0" relativeHeight="251679232" behindDoc="0" locked="0" layoutInCell="1" allowOverlap="1" wp14:anchorId="51CC42E2" wp14:editId="744FB2BE">
                <wp:simplePos x="0" y="0"/>
                <wp:positionH relativeFrom="column">
                  <wp:posOffset>164465</wp:posOffset>
                </wp:positionH>
                <wp:positionV relativeFrom="paragraph">
                  <wp:posOffset>5338445</wp:posOffset>
                </wp:positionV>
                <wp:extent cx="2517140" cy="2379345"/>
                <wp:effectExtent l="0" t="0" r="22860" b="33655"/>
                <wp:wrapSquare wrapText="bothSides"/>
                <wp:docPr id="54" name="Text Box 54"/>
                <wp:cNvGraphicFramePr/>
                <a:graphic xmlns:a="http://schemas.openxmlformats.org/drawingml/2006/main">
                  <a:graphicData uri="http://schemas.microsoft.com/office/word/2010/wordprocessingShape">
                    <wps:wsp>
                      <wps:cNvSpPr txBox="1"/>
                      <wps:spPr>
                        <a:xfrm>
                          <a:off x="0" y="0"/>
                          <a:ext cx="2517140" cy="237934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B7C8F71" w14:textId="1C69B199" w:rsidR="001C0EA3" w:rsidRDefault="001C0EA3" w:rsidP="00256FC1">
                            <w:pPr>
                              <w:pStyle w:val="Heading4"/>
                            </w:pPr>
                            <w:r>
                              <w:t xml:space="preserve"> </w:t>
                            </w:r>
                            <w:r w:rsidR="00256FC1">
                              <w:t>Staff Changes</w:t>
                            </w:r>
                          </w:p>
                          <w:p w14:paraId="1DCF0C7B" w14:textId="1D2DA72B" w:rsidR="00256FC1" w:rsidRDefault="00256FC1" w:rsidP="00256FC1">
                            <w:pPr>
                              <w:rPr>
                                <w:sz w:val="28"/>
                                <w:szCs w:val="28"/>
                              </w:rPr>
                            </w:pPr>
                            <w:proofErr w:type="spellStart"/>
                            <w:r w:rsidRPr="00256FC1">
                              <w:rPr>
                                <w:sz w:val="28"/>
                                <w:szCs w:val="28"/>
                              </w:rPr>
                              <w:t>Lesia</w:t>
                            </w:r>
                            <w:proofErr w:type="spellEnd"/>
                            <w:r w:rsidRPr="00256FC1">
                              <w:rPr>
                                <w:sz w:val="28"/>
                                <w:szCs w:val="28"/>
                              </w:rPr>
                              <w:t xml:space="preserve"> and </w:t>
                            </w:r>
                            <w:proofErr w:type="spellStart"/>
                            <w:r w:rsidRPr="00256FC1">
                              <w:rPr>
                                <w:sz w:val="28"/>
                                <w:szCs w:val="28"/>
                              </w:rPr>
                              <w:t>Ockeisha</w:t>
                            </w:r>
                            <w:proofErr w:type="spellEnd"/>
                            <w:r w:rsidRPr="00256FC1">
                              <w:rPr>
                                <w:sz w:val="28"/>
                                <w:szCs w:val="28"/>
                              </w:rPr>
                              <w:t xml:space="preserve"> has left </w:t>
                            </w:r>
                            <w:r>
                              <w:rPr>
                                <w:sz w:val="28"/>
                                <w:szCs w:val="28"/>
                              </w:rPr>
                              <w:t xml:space="preserve">and is replaced with Miss </w:t>
                            </w:r>
                            <w:proofErr w:type="spellStart"/>
                            <w:r>
                              <w:rPr>
                                <w:sz w:val="28"/>
                                <w:szCs w:val="28"/>
                              </w:rPr>
                              <w:t>Sevgi</w:t>
                            </w:r>
                            <w:proofErr w:type="spellEnd"/>
                            <w:r>
                              <w:rPr>
                                <w:sz w:val="28"/>
                                <w:szCs w:val="28"/>
                              </w:rPr>
                              <w:t xml:space="preserve"> and Miss </w:t>
                            </w:r>
                            <w:proofErr w:type="spellStart"/>
                            <w:r>
                              <w:rPr>
                                <w:sz w:val="28"/>
                                <w:szCs w:val="28"/>
                              </w:rPr>
                              <w:t>Saira</w:t>
                            </w:r>
                            <w:proofErr w:type="spellEnd"/>
                            <w:r>
                              <w:rPr>
                                <w:sz w:val="28"/>
                                <w:szCs w:val="28"/>
                              </w:rPr>
                              <w:t xml:space="preserve"> from the baby room. Miss </w:t>
                            </w:r>
                            <w:proofErr w:type="spellStart"/>
                            <w:r>
                              <w:rPr>
                                <w:sz w:val="28"/>
                                <w:szCs w:val="28"/>
                              </w:rPr>
                              <w:t>Reneika</w:t>
                            </w:r>
                            <w:proofErr w:type="spellEnd"/>
                            <w:r>
                              <w:rPr>
                                <w:sz w:val="28"/>
                                <w:szCs w:val="28"/>
                              </w:rPr>
                              <w:t xml:space="preserve"> who is qualified level 3 will be taking over Miss </w:t>
                            </w:r>
                            <w:proofErr w:type="spellStart"/>
                            <w:r>
                              <w:rPr>
                                <w:sz w:val="28"/>
                                <w:szCs w:val="28"/>
                              </w:rPr>
                              <w:t>Saira</w:t>
                            </w:r>
                            <w:proofErr w:type="spellEnd"/>
                            <w:r>
                              <w:rPr>
                                <w:sz w:val="28"/>
                                <w:szCs w:val="28"/>
                              </w:rPr>
                              <w:t xml:space="preserve"> Key children. </w:t>
                            </w:r>
                          </w:p>
                          <w:p w14:paraId="4458C941" w14:textId="77777777" w:rsidR="00256FC1" w:rsidRPr="00256FC1" w:rsidRDefault="00256FC1" w:rsidP="00256FC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C42E2" id="Text_x0020_Box_x0020_54" o:spid="_x0000_s1030" type="#_x0000_t202" style="position:absolute;margin-left:12.95pt;margin-top:420.35pt;width:198.2pt;height:187.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" fillcolor="white [3201]" strokecolor="#4f81bd [3204]" strokeweight="2pt">
                <v:textbox>
                  <w:txbxContent>
                    <w:p w14:paraId="2B7C8F71" w14:textId="1C69B199" w:rsidR="001C0EA3" w:rsidRDefault="001C0EA3" w:rsidP="00256FC1">
                      <w:pPr>
                        <w:pStyle w:val="Heading4"/>
                      </w:pPr>
                      <w:r>
                        <w:t xml:space="preserve"> </w:t>
                      </w:r>
                      <w:r w:rsidR="00256FC1">
                        <w:t>Staff Changes</w:t>
                      </w:r>
                    </w:p>
                    <w:p w14:paraId="1DCF0C7B" w14:textId="1D2DA72B" w:rsidR="00256FC1" w:rsidRDefault="00256FC1" w:rsidP="00256FC1">
                      <w:pPr>
                        <w:rPr>
                          <w:sz w:val="28"/>
                          <w:szCs w:val="28"/>
                        </w:rPr>
                      </w:pPr>
                      <w:r w:rsidRPr="00256FC1">
                        <w:rPr>
                          <w:sz w:val="28"/>
                          <w:szCs w:val="28"/>
                        </w:rPr>
                        <w:t xml:space="preserve">Lesia and Ockeisha has left </w:t>
                      </w:r>
                      <w:r>
                        <w:rPr>
                          <w:sz w:val="28"/>
                          <w:szCs w:val="28"/>
                        </w:rPr>
                        <w:t xml:space="preserve">and is replaced with Miss Sevgi and Miss Saira from the baby room. Miss Reneika who is qualified level 3 will be taking over Miss Saira Key children. </w:t>
                      </w:r>
                    </w:p>
                    <w:p w14:paraId="4458C941" w14:textId="77777777" w:rsidR="00256FC1" w:rsidRPr="00256FC1" w:rsidRDefault="00256FC1" w:rsidP="00256FC1">
                      <w:pPr>
                        <w:rPr>
                          <w:sz w:val="28"/>
                          <w:szCs w:val="28"/>
                        </w:rPr>
                      </w:pPr>
                    </w:p>
                  </w:txbxContent>
                </v:textbox>
                <w10:wrap type="square"/>
              </v:shape>
            </w:pict>
          </mc:Fallback>
        </mc:AlternateContent>
      </w:r>
      <w:r>
        <w:rPr>
          <w:noProof/>
        </w:rPr>
        <mc:AlternateContent>
          <mc:Choice Requires="wps">
            <w:drawing>
              <wp:anchor distT="0" distB="0" distL="114300" distR="114300" simplePos="0" relativeHeight="251677184" behindDoc="0" locked="0" layoutInCell="1" allowOverlap="1" wp14:anchorId="297DB8CD" wp14:editId="030C9D8A">
                <wp:simplePos x="0" y="0"/>
                <wp:positionH relativeFrom="column">
                  <wp:posOffset>88265</wp:posOffset>
                </wp:positionH>
                <wp:positionV relativeFrom="paragraph">
                  <wp:posOffset>468630</wp:posOffset>
                </wp:positionV>
                <wp:extent cx="1676400" cy="3101975"/>
                <wp:effectExtent l="0" t="0" r="25400" b="22225"/>
                <wp:wrapSquare wrapText="bothSides"/>
                <wp:docPr id="22" name="Text Box 22"/>
                <wp:cNvGraphicFramePr/>
                <a:graphic xmlns:a="http://schemas.openxmlformats.org/drawingml/2006/main">
                  <a:graphicData uri="http://schemas.microsoft.com/office/word/2010/wordprocessingShape">
                    <wps:wsp>
                      <wps:cNvSpPr txBox="1"/>
                      <wps:spPr>
                        <a:xfrm>
                          <a:off x="0" y="0"/>
                          <a:ext cx="1676400" cy="31019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89DC751" w14:textId="0D348AA8" w:rsidR="0033090D" w:rsidRDefault="0033090D" w:rsidP="0033090D">
                            <w:pPr>
                              <w:pStyle w:val="Heading1"/>
                              <w:rPr>
                                <w:sz w:val="24"/>
                                <w:szCs w:val="24"/>
                              </w:rPr>
                            </w:pPr>
                            <w:r>
                              <w:t xml:space="preserve"> </w:t>
                            </w:r>
                            <w:r w:rsidRPr="0033090D">
                              <w:rPr>
                                <w:sz w:val="24"/>
                                <w:szCs w:val="24"/>
                              </w:rPr>
                              <w:t>What Pre-school/ Toddlers Learning</w:t>
                            </w:r>
                          </w:p>
                          <w:p w14:paraId="5F36BFFF" w14:textId="77777777" w:rsidR="001C0EA3" w:rsidRDefault="001C0EA3" w:rsidP="001C0EA3">
                            <w:pPr>
                              <w:rPr>
                                <w:color w:val="000000" w:themeColor="text1"/>
                              </w:rPr>
                            </w:pPr>
                          </w:p>
                          <w:p w14:paraId="3FD6F7CF" w14:textId="77777777" w:rsidR="001C0EA3" w:rsidRDefault="001C0EA3" w:rsidP="001C0EA3">
                            <w:pPr>
                              <w:rPr>
                                <w:color w:val="000000" w:themeColor="text1"/>
                              </w:rPr>
                            </w:pPr>
                          </w:p>
                          <w:p w14:paraId="4FFC5F93" w14:textId="77777777" w:rsidR="00256FC1" w:rsidRDefault="00256FC1" w:rsidP="0033090D">
                            <w:pPr>
                              <w:rPr>
                                <w:color w:val="000000" w:themeColor="text1"/>
                              </w:rPr>
                            </w:pPr>
                            <w:proofErr w:type="gramStart"/>
                            <w:r>
                              <w:rPr>
                                <w:color w:val="000000" w:themeColor="text1"/>
                              </w:rPr>
                              <w:t>Preschool :</w:t>
                            </w:r>
                            <w:proofErr w:type="gramEnd"/>
                            <w:r>
                              <w:rPr>
                                <w:color w:val="000000" w:themeColor="text1"/>
                              </w:rPr>
                              <w:t xml:space="preserve"> Transport</w:t>
                            </w:r>
                          </w:p>
                          <w:p w14:paraId="02DF7E82" w14:textId="77777777" w:rsidR="00256FC1" w:rsidRDefault="00256FC1" w:rsidP="0033090D">
                            <w:pPr>
                              <w:rPr>
                                <w:color w:val="000000" w:themeColor="text1"/>
                              </w:rPr>
                            </w:pPr>
                            <w:r>
                              <w:rPr>
                                <w:color w:val="000000" w:themeColor="text1"/>
                              </w:rPr>
                              <w:t xml:space="preserve">Learning about different types of transport. People who help us such as Police, ambulance. </w:t>
                            </w:r>
                          </w:p>
                          <w:p w14:paraId="7DE20972" w14:textId="77777777" w:rsidR="00256FC1" w:rsidRDefault="00256FC1" w:rsidP="0033090D">
                            <w:pPr>
                              <w:rPr>
                                <w:color w:val="000000" w:themeColor="text1"/>
                              </w:rPr>
                            </w:pPr>
                          </w:p>
                          <w:p w14:paraId="433E73B2" w14:textId="1B7BFE07" w:rsidR="0033090D" w:rsidRDefault="00256FC1" w:rsidP="0033090D">
                            <w:pPr>
                              <w:rPr>
                                <w:color w:val="000000" w:themeColor="text1"/>
                              </w:rPr>
                            </w:pPr>
                            <w:r>
                              <w:rPr>
                                <w:color w:val="000000" w:themeColor="text1"/>
                              </w:rPr>
                              <w:t xml:space="preserve">Toddlers: Will be learning about </w:t>
                            </w:r>
                            <w:proofErr w:type="spellStart"/>
                            <w:r>
                              <w:rPr>
                                <w:color w:val="000000" w:themeColor="text1"/>
                              </w:rPr>
                              <w:t>colours</w:t>
                            </w:r>
                            <w:proofErr w:type="spellEnd"/>
                            <w:r>
                              <w:rPr>
                                <w:color w:val="000000" w:themeColor="text1"/>
                              </w:rPr>
                              <w:t xml:space="preserve">   </w:t>
                            </w:r>
                          </w:p>
                          <w:p w14:paraId="5AA1B9CB" w14:textId="77777777" w:rsidR="00256FC1" w:rsidRDefault="00256FC1" w:rsidP="0033090D">
                            <w:pPr>
                              <w:rPr>
                                <w:color w:val="000000" w:themeColor="text1"/>
                              </w:rPr>
                            </w:pPr>
                          </w:p>
                          <w:p w14:paraId="08947374" w14:textId="77777777" w:rsidR="0033090D" w:rsidRPr="0033090D" w:rsidRDefault="0033090D" w:rsidP="0033090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7DB8CD" id="Text_x0020_Box_x0020_22" o:spid="_x0000_s1031" type="#_x0000_t202" style="position:absolute;margin-left:6.95pt;margin-top:36.9pt;width:132pt;height:244.2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" fillcolor="white [3201]" strokecolor="#c0504d [3205]" strokeweight="2pt">
                <v:textbox>
                  <w:txbxContent>
                    <w:p w14:paraId="789DC751" w14:textId="0D348AA8" w:rsidR="0033090D" w:rsidRDefault="0033090D" w:rsidP="0033090D">
                      <w:pPr>
                        <w:pStyle w:val="Heading1"/>
                        <w:rPr>
                          <w:sz w:val="24"/>
                          <w:szCs w:val="24"/>
                        </w:rPr>
                      </w:pPr>
                      <w:r>
                        <w:t xml:space="preserve"> </w:t>
                      </w:r>
                      <w:r w:rsidRPr="0033090D">
                        <w:rPr>
                          <w:sz w:val="24"/>
                          <w:szCs w:val="24"/>
                        </w:rPr>
                        <w:t>What Pre-school/ Toddlers Learning</w:t>
                      </w:r>
                    </w:p>
                    <w:p w14:paraId="5F36BFFF" w14:textId="77777777" w:rsidR="001C0EA3" w:rsidRDefault="001C0EA3" w:rsidP="001C0EA3">
                      <w:pPr>
                        <w:rPr>
                          <w:color w:val="000000" w:themeColor="text1"/>
                        </w:rPr>
                      </w:pPr>
                    </w:p>
                    <w:p w14:paraId="3FD6F7CF" w14:textId="77777777" w:rsidR="001C0EA3" w:rsidRDefault="001C0EA3" w:rsidP="001C0EA3">
                      <w:pPr>
                        <w:rPr>
                          <w:color w:val="000000" w:themeColor="text1"/>
                        </w:rPr>
                      </w:pPr>
                    </w:p>
                    <w:p w14:paraId="4FFC5F93" w14:textId="77777777" w:rsidR="00256FC1" w:rsidRDefault="00256FC1" w:rsidP="0033090D">
                      <w:pPr>
                        <w:rPr>
                          <w:color w:val="000000" w:themeColor="text1"/>
                        </w:rPr>
                      </w:pPr>
                      <w:r>
                        <w:rPr>
                          <w:color w:val="000000" w:themeColor="text1"/>
                        </w:rPr>
                        <w:t>Preschool : Transport</w:t>
                      </w:r>
                    </w:p>
                    <w:p w14:paraId="02DF7E82" w14:textId="77777777" w:rsidR="00256FC1" w:rsidRDefault="00256FC1" w:rsidP="0033090D">
                      <w:pPr>
                        <w:rPr>
                          <w:color w:val="000000" w:themeColor="text1"/>
                        </w:rPr>
                      </w:pPr>
                      <w:r>
                        <w:rPr>
                          <w:color w:val="000000" w:themeColor="text1"/>
                        </w:rPr>
                        <w:t xml:space="preserve">Learning about different types of transport. People who help us such as Police, ambulance. </w:t>
                      </w:r>
                    </w:p>
                    <w:p w14:paraId="7DE20972" w14:textId="77777777" w:rsidR="00256FC1" w:rsidRDefault="00256FC1" w:rsidP="0033090D">
                      <w:pPr>
                        <w:rPr>
                          <w:color w:val="000000" w:themeColor="text1"/>
                        </w:rPr>
                      </w:pPr>
                    </w:p>
                    <w:p w14:paraId="433E73B2" w14:textId="1B7BFE07" w:rsidR="0033090D" w:rsidRDefault="00256FC1" w:rsidP="0033090D">
                      <w:pPr>
                        <w:rPr>
                          <w:color w:val="000000" w:themeColor="text1"/>
                        </w:rPr>
                      </w:pPr>
                      <w:r>
                        <w:rPr>
                          <w:color w:val="000000" w:themeColor="text1"/>
                        </w:rPr>
                        <w:t xml:space="preserve">Toddlers: Will be learning about colours   </w:t>
                      </w:r>
                    </w:p>
                    <w:p w14:paraId="5AA1B9CB" w14:textId="77777777" w:rsidR="00256FC1" w:rsidRDefault="00256FC1" w:rsidP="0033090D">
                      <w:pPr>
                        <w:rPr>
                          <w:color w:val="000000" w:themeColor="text1"/>
                        </w:rPr>
                      </w:pPr>
                    </w:p>
                    <w:p w14:paraId="08947374" w14:textId="77777777" w:rsidR="0033090D" w:rsidRPr="0033090D" w:rsidRDefault="0033090D" w:rsidP="0033090D">
                      <w:pPr>
                        <w:rPr>
                          <w:color w:val="000000" w:themeColor="text1"/>
                        </w:rPr>
                      </w:pPr>
                    </w:p>
                  </w:txbxContent>
                </v:textbox>
                <w10:wrap type="square"/>
              </v:shape>
            </w:pict>
          </mc:Fallback>
        </mc:AlternateContent>
      </w:r>
      <w:r w:rsidR="00C12B82">
        <w:rPr>
          <w:noProof/>
        </w:rPr>
        <mc:AlternateContent>
          <mc:Choice Requires="wps">
            <w:drawing>
              <wp:anchor distT="0" distB="0" distL="114300" distR="114300" simplePos="0" relativeHeight="251678208" behindDoc="0" locked="0" layoutInCell="1" allowOverlap="1" wp14:anchorId="7A340133" wp14:editId="736076D7">
                <wp:simplePos x="0" y="0"/>
                <wp:positionH relativeFrom="column">
                  <wp:posOffset>1917065</wp:posOffset>
                </wp:positionH>
                <wp:positionV relativeFrom="paragraph">
                  <wp:posOffset>531495</wp:posOffset>
                </wp:positionV>
                <wp:extent cx="4572000" cy="1900555"/>
                <wp:effectExtent l="0" t="0" r="25400" b="29845"/>
                <wp:wrapSquare wrapText="bothSides"/>
                <wp:docPr id="49" name="Text Box 49"/>
                <wp:cNvGraphicFramePr/>
                <a:graphic xmlns:a="http://schemas.openxmlformats.org/drawingml/2006/main">
                  <a:graphicData uri="http://schemas.microsoft.com/office/word/2010/wordprocessingShape">
                    <wps:wsp>
                      <wps:cNvSpPr txBox="1"/>
                      <wps:spPr>
                        <a:xfrm>
                          <a:off x="0" y="0"/>
                          <a:ext cx="4572000" cy="190055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1A6303A" w14:textId="7A7955E3" w:rsidR="00255728" w:rsidRDefault="00256FC1" w:rsidP="00C27321">
                            <w:pPr>
                              <w:rPr>
                                <w:rFonts w:ascii="Comic Sans MS" w:hAnsi="Comic Sans MS"/>
                                <w:sz w:val="28"/>
                                <w:szCs w:val="28"/>
                              </w:rPr>
                            </w:pPr>
                            <w:r>
                              <w:rPr>
                                <w:rFonts w:ascii="Comic Sans MS" w:hAnsi="Comic Sans MS"/>
                                <w:sz w:val="28"/>
                                <w:szCs w:val="28"/>
                              </w:rPr>
                              <w:t xml:space="preserve"> Parents: Please ensure that when you are dropping your child of in the nursery, you sign them in, and hand them over to staff. On few occasion parents just leave their children in the room not notifying staff and not signing them in. This is part of safeguarding policy. </w:t>
                            </w:r>
                          </w:p>
                          <w:p w14:paraId="16F63568" w14:textId="77777777" w:rsidR="00256FC1" w:rsidRDefault="00256FC1" w:rsidP="00C27321">
                            <w:pPr>
                              <w:rPr>
                                <w:rFonts w:ascii="Comic Sans MS" w:hAnsi="Comic Sans MS"/>
                                <w:sz w:val="28"/>
                                <w:szCs w:val="28"/>
                              </w:rPr>
                            </w:pPr>
                          </w:p>
                          <w:p w14:paraId="0F30FB13" w14:textId="77777777" w:rsidR="00256FC1" w:rsidRDefault="00256FC1" w:rsidP="00C27321">
                            <w:pPr>
                              <w:rPr>
                                <w:rFonts w:ascii="Comic Sans MS" w:hAnsi="Comic Sans MS"/>
                                <w:sz w:val="28"/>
                                <w:szCs w:val="28"/>
                              </w:rPr>
                            </w:pPr>
                          </w:p>
                          <w:p w14:paraId="1C01AA7B" w14:textId="2E1E25D6" w:rsidR="0000632D" w:rsidRPr="00E53983" w:rsidRDefault="00CE48AE" w:rsidP="00C27321">
                            <w:pPr>
                              <w:rPr>
                                <w:rFonts w:ascii="Comic Sans MS" w:hAnsi="Comic Sans MS"/>
                                <w:sz w:val="28"/>
                                <w:szCs w:val="28"/>
                              </w:rPr>
                            </w:pPr>
                            <w:r>
                              <w:rPr>
                                <w:rFonts w:ascii="Comic Sans MS" w:hAnsi="Comic Sans MS"/>
                                <w:sz w:val="28"/>
                                <w:szCs w:val="28"/>
                              </w:rPr>
                              <w:t xml:space="preserve"> </w:t>
                            </w:r>
                            <w:r w:rsidR="0000632D">
                              <w:rPr>
                                <w:rFonts w:ascii="Comic Sans MS" w:hAnsi="Comic Sans M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340133" id="Text_x0020_Box_x0020_49" o:spid="_x0000_s1032" type="#_x0000_t202" style="position:absolute;margin-left:150.95pt;margin-top:41.85pt;width:5in;height:149.6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" fillcolor="white [3201]" strokecolor="#9bbb59 [3206]" strokeweight="2pt">
                <v:textbox>
                  <w:txbxContent>
                    <w:p w14:paraId="01A6303A" w14:textId="7A7955E3" w:rsidR="00255728" w:rsidRDefault="00256FC1" w:rsidP="00C27321">
                      <w:pPr>
                        <w:rPr>
                          <w:rFonts w:ascii="Comic Sans MS" w:hAnsi="Comic Sans MS"/>
                          <w:sz w:val="28"/>
                          <w:szCs w:val="28"/>
                        </w:rPr>
                      </w:pPr>
                      <w:r>
                        <w:rPr>
                          <w:rFonts w:ascii="Comic Sans MS" w:hAnsi="Comic Sans MS"/>
                          <w:sz w:val="28"/>
                          <w:szCs w:val="28"/>
                        </w:rPr>
                        <w:t xml:space="preserve"> Parents: Please ensure that when you are dropping your child of in the nursery, you sign them in, and hand them over to staff. On few occasion parents just leave their children in the room not notifying staff and not signing them in. This is part of safeguarding policy. </w:t>
                      </w:r>
                    </w:p>
                    <w:p w14:paraId="16F63568" w14:textId="77777777" w:rsidR="00256FC1" w:rsidRDefault="00256FC1" w:rsidP="00C27321">
                      <w:pPr>
                        <w:rPr>
                          <w:rFonts w:ascii="Comic Sans MS" w:hAnsi="Comic Sans MS"/>
                          <w:sz w:val="28"/>
                          <w:szCs w:val="28"/>
                        </w:rPr>
                      </w:pPr>
                    </w:p>
                    <w:p w14:paraId="0F30FB13" w14:textId="77777777" w:rsidR="00256FC1" w:rsidRDefault="00256FC1" w:rsidP="00C27321">
                      <w:pPr>
                        <w:rPr>
                          <w:rFonts w:ascii="Comic Sans MS" w:hAnsi="Comic Sans MS"/>
                          <w:sz w:val="28"/>
                          <w:szCs w:val="28"/>
                        </w:rPr>
                      </w:pPr>
                    </w:p>
                    <w:p w14:paraId="1C01AA7B" w14:textId="2E1E25D6" w:rsidR="0000632D" w:rsidRPr="00E53983" w:rsidRDefault="00CE48AE" w:rsidP="00C27321">
                      <w:pPr>
                        <w:rPr>
                          <w:rFonts w:ascii="Comic Sans MS" w:hAnsi="Comic Sans MS"/>
                          <w:sz w:val="28"/>
                          <w:szCs w:val="28"/>
                        </w:rPr>
                      </w:pPr>
                      <w:r>
                        <w:rPr>
                          <w:rFonts w:ascii="Comic Sans MS" w:hAnsi="Comic Sans MS"/>
                          <w:sz w:val="28"/>
                          <w:szCs w:val="28"/>
                        </w:rPr>
                        <w:t xml:space="preserve"> </w:t>
                      </w:r>
                      <w:r w:rsidR="0000632D">
                        <w:rPr>
                          <w:rFonts w:ascii="Comic Sans MS" w:hAnsi="Comic Sans MS"/>
                          <w:sz w:val="28"/>
                          <w:szCs w:val="28"/>
                        </w:rPr>
                        <w:t xml:space="preserve">      </w:t>
                      </w:r>
                    </w:p>
                  </w:txbxContent>
                </v:textbox>
                <w10:wrap type="square"/>
              </v:shape>
            </w:pict>
          </mc:Fallback>
        </mc:AlternateContent>
      </w:r>
      <w:r w:rsidR="0028520E">
        <w:rPr>
          <w:noProof/>
        </w:rPr>
        <mc:AlternateContent>
          <mc:Choice Requires="wps">
            <w:drawing>
              <wp:anchor distT="0" distB="0" distL="114300" distR="114300" simplePos="0" relativeHeight="251709952" behindDoc="0" locked="0" layoutInCell="1" allowOverlap="1" wp14:anchorId="42EE8707" wp14:editId="0913EA92">
                <wp:simplePos x="0" y="0"/>
                <wp:positionH relativeFrom="column">
                  <wp:posOffset>3138805</wp:posOffset>
                </wp:positionH>
                <wp:positionV relativeFrom="paragraph">
                  <wp:posOffset>6158230</wp:posOffset>
                </wp:positionV>
                <wp:extent cx="2819400" cy="1347470"/>
                <wp:effectExtent l="0" t="0" r="25400" b="24130"/>
                <wp:wrapSquare wrapText="bothSides"/>
                <wp:docPr id="33" name="Text Box 33"/>
                <wp:cNvGraphicFramePr/>
                <a:graphic xmlns:a="http://schemas.openxmlformats.org/drawingml/2006/main">
                  <a:graphicData uri="http://schemas.microsoft.com/office/word/2010/wordprocessingShape">
                    <wps:wsp>
                      <wps:cNvSpPr txBox="1"/>
                      <wps:spPr>
                        <a:xfrm>
                          <a:off x="0" y="0"/>
                          <a:ext cx="2819400" cy="134747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274B05E" w14:textId="22BFDC96" w:rsidR="00AC4415" w:rsidRDefault="00256FC1" w:rsidP="00256FC1">
                            <w:pPr>
                              <w:pStyle w:val="Heading1"/>
                            </w:pPr>
                            <w:r>
                              <w:t xml:space="preserve">February Half Term: </w:t>
                            </w:r>
                          </w:p>
                          <w:p w14:paraId="03072E52" w14:textId="19315437" w:rsidR="00256FC1" w:rsidRDefault="00256FC1">
                            <w:r>
                              <w:rPr>
                                <w:b/>
                                <w:sz w:val="28"/>
                                <w:szCs w:val="28"/>
                              </w:rPr>
                              <w:t>Funded children only will be on Half Term on the Monday 13</w:t>
                            </w:r>
                            <w:r w:rsidRPr="00256FC1">
                              <w:rPr>
                                <w:b/>
                                <w:sz w:val="28"/>
                                <w:szCs w:val="28"/>
                                <w:vertAlign w:val="superscript"/>
                              </w:rPr>
                              <w:t>th</w:t>
                            </w:r>
                            <w:r>
                              <w:rPr>
                                <w:b/>
                                <w:sz w:val="28"/>
                                <w:szCs w:val="28"/>
                              </w:rPr>
                              <w:t xml:space="preserve"> –Friday 17</w:t>
                            </w:r>
                            <w:r w:rsidRPr="00256FC1">
                              <w:rPr>
                                <w:b/>
                                <w:sz w:val="28"/>
                                <w:szCs w:val="28"/>
                                <w:vertAlign w:val="superscript"/>
                              </w:rPr>
                              <w:t>th</w:t>
                            </w:r>
                            <w:r>
                              <w:rPr>
                                <w:b/>
                                <w:sz w:val="28"/>
                                <w:szCs w:val="28"/>
                              </w:rPr>
                              <w:t xml:space="preserve"> 2017.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EE8707" id="Text_x0020_Box_x0020_33" o:spid="_x0000_s1033" type="#_x0000_t202" style="position:absolute;margin-left:247.15pt;margin-top:484.9pt;width:222pt;height:106.1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" fillcolor="white [3201]" strokecolor="#4f81bd [3204]" strokeweight="2pt">
                <v:textbox>
                  <w:txbxContent>
                    <w:p w14:paraId="1274B05E" w14:textId="22BFDC96" w:rsidR="00AC4415" w:rsidRDefault="00256FC1" w:rsidP="00256FC1">
                      <w:pPr>
                        <w:pStyle w:val="Heading1"/>
                      </w:pPr>
                      <w:r>
                        <w:t xml:space="preserve">February Half Term: </w:t>
                      </w:r>
                    </w:p>
                    <w:p w14:paraId="03072E52" w14:textId="19315437" w:rsidR="00256FC1" w:rsidRDefault="00256FC1">
                      <w:r>
                        <w:rPr>
                          <w:b/>
                          <w:sz w:val="28"/>
                          <w:szCs w:val="28"/>
                        </w:rPr>
                        <w:t>Funded children only will be on Half Term on the Monday 13</w:t>
                      </w:r>
                      <w:r w:rsidRPr="00256FC1">
                        <w:rPr>
                          <w:b/>
                          <w:sz w:val="28"/>
                          <w:szCs w:val="28"/>
                          <w:vertAlign w:val="superscript"/>
                        </w:rPr>
                        <w:t>th</w:t>
                      </w:r>
                      <w:r>
                        <w:rPr>
                          <w:b/>
                          <w:sz w:val="28"/>
                          <w:szCs w:val="28"/>
                        </w:rPr>
                        <w:t xml:space="preserve"> –Friday 17</w:t>
                      </w:r>
                      <w:r w:rsidRPr="00256FC1">
                        <w:rPr>
                          <w:b/>
                          <w:sz w:val="28"/>
                          <w:szCs w:val="28"/>
                          <w:vertAlign w:val="superscript"/>
                        </w:rPr>
                        <w:t>th</w:t>
                      </w:r>
                      <w:r>
                        <w:rPr>
                          <w:b/>
                          <w:sz w:val="28"/>
                          <w:szCs w:val="28"/>
                        </w:rPr>
                        <w:t xml:space="preserve"> 2017. </w:t>
                      </w:r>
                    </w:p>
                  </w:txbxContent>
                </v:textbox>
                <w10:wrap type="square"/>
              </v:shape>
            </w:pict>
          </mc:Fallback>
        </mc:AlternateContent>
      </w:r>
      <w:r w:rsidR="003567E1">
        <w:rPr>
          <w:noProof/>
        </w:rPr>
        <w:t>.</w:t>
      </w:r>
      <w:r w:rsidR="002124BE" w:rsidRPr="00143AE7">
        <w:rPr>
          <w:noProof/>
        </w:rPr>
        <w:t xml:space="preserve">             </w:t>
      </w:r>
      <w:r w:rsidR="002B7BC0">
        <w:rPr>
          <w:noProof/>
        </w:rPr>
        <w:t xml:space="preserve">                                </w:t>
      </w:r>
      <w:r w:rsidR="00C74DA4" w:rsidRPr="00143AE7">
        <w:rPr>
          <w:noProof/>
        </w:rPr>
        <w:br w:type="page"/>
      </w:r>
    </w:p>
    <w:p w14:paraId="7F14D1D4" w14:textId="35366974" w:rsidR="008E0E95" w:rsidRDefault="00B157EF">
      <w:r>
        <w:rPr>
          <w:rFonts w:ascii="Helvetica" w:eastAsia="Times" w:hAnsi="Helvetica" w:cs="Helvetica"/>
          <w:noProof/>
          <w:szCs w:val="24"/>
        </w:rPr>
        <w:lastRenderedPageBreak/>
        <mc:AlternateContent>
          <mc:Choice Requires="wps">
            <w:drawing>
              <wp:anchor distT="0" distB="0" distL="114300" distR="114300" simplePos="0" relativeHeight="251708928" behindDoc="0" locked="0" layoutInCell="1" allowOverlap="1" wp14:anchorId="47142173" wp14:editId="2665FDDA">
                <wp:simplePos x="0" y="0"/>
                <wp:positionH relativeFrom="column">
                  <wp:posOffset>3362960</wp:posOffset>
                </wp:positionH>
                <wp:positionV relativeFrom="paragraph">
                  <wp:posOffset>78105</wp:posOffset>
                </wp:positionV>
                <wp:extent cx="2667000" cy="2477135"/>
                <wp:effectExtent l="0" t="0" r="25400" b="37465"/>
                <wp:wrapSquare wrapText="bothSides"/>
                <wp:docPr id="31" name="Text Box 31"/>
                <wp:cNvGraphicFramePr/>
                <a:graphic xmlns:a="http://schemas.openxmlformats.org/drawingml/2006/main">
                  <a:graphicData uri="http://schemas.microsoft.com/office/word/2010/wordprocessingShape">
                    <wps:wsp>
                      <wps:cNvSpPr txBox="1"/>
                      <wps:spPr>
                        <a:xfrm>
                          <a:off x="0" y="0"/>
                          <a:ext cx="2667000" cy="247713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F1E3929" w14:textId="3029A3E3" w:rsidR="00914465" w:rsidRPr="00256FC1" w:rsidRDefault="00256FC1" w:rsidP="00256FC1">
                            <w:pPr>
                              <w:pStyle w:val="Heading1"/>
                              <w:rPr>
                                <w:u w:val="single"/>
                              </w:rPr>
                            </w:pPr>
                            <w:r w:rsidRPr="00256FC1">
                              <w:rPr>
                                <w:u w:val="single"/>
                              </w:rPr>
                              <w:t xml:space="preserve">New Assistant Manager </w:t>
                            </w:r>
                          </w:p>
                          <w:p w14:paraId="14A83483" w14:textId="77777777" w:rsidR="00256FC1" w:rsidRPr="00256FC1" w:rsidRDefault="00256FC1" w:rsidP="00256FC1"/>
                          <w:p w14:paraId="12BB2290" w14:textId="13F33074" w:rsidR="00256FC1" w:rsidRDefault="00256FC1" w:rsidP="00256FC1">
                            <w:pPr>
                              <w:rPr>
                                <w:sz w:val="28"/>
                                <w:szCs w:val="28"/>
                              </w:rPr>
                            </w:pPr>
                            <w:r w:rsidRPr="00256FC1">
                              <w:rPr>
                                <w:sz w:val="28"/>
                                <w:szCs w:val="28"/>
                              </w:rPr>
                              <w:t>We would like t</w:t>
                            </w:r>
                            <w:r>
                              <w:rPr>
                                <w:sz w:val="28"/>
                                <w:szCs w:val="28"/>
                              </w:rPr>
                              <w:t xml:space="preserve">o welcome Miss </w:t>
                            </w:r>
                            <w:proofErr w:type="spellStart"/>
                            <w:r>
                              <w:rPr>
                                <w:sz w:val="28"/>
                                <w:szCs w:val="28"/>
                              </w:rPr>
                              <w:t>Shabana</w:t>
                            </w:r>
                            <w:proofErr w:type="spellEnd"/>
                            <w:r>
                              <w:rPr>
                                <w:sz w:val="28"/>
                                <w:szCs w:val="28"/>
                              </w:rPr>
                              <w:t xml:space="preserve"> who is </w:t>
                            </w:r>
                            <w:r w:rsidRPr="00256FC1">
                              <w:rPr>
                                <w:sz w:val="28"/>
                                <w:szCs w:val="28"/>
                              </w:rPr>
                              <w:t>the new Assi</w:t>
                            </w:r>
                            <w:r>
                              <w:rPr>
                                <w:sz w:val="28"/>
                                <w:szCs w:val="28"/>
                              </w:rPr>
                              <w:t xml:space="preserve">stant Manager. Her role will be to ensure the smooth running of the nursery, on the day to day basis. </w:t>
                            </w:r>
                          </w:p>
                          <w:p w14:paraId="716BBD1C" w14:textId="77777777" w:rsidR="00256FC1" w:rsidRPr="00256FC1" w:rsidRDefault="00256FC1" w:rsidP="00256FC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142173" id="_x0000_t202" coordsize="21600,21600" o:spt="202" path="m0,0l0,21600,21600,21600,21600,0xe">
                <v:stroke joinstyle="miter"/>
                <v:path gradientshapeok="t" o:connecttype="rect"/>
              </v:shapetype>
              <v:shape id="Text_x0020_Box_x0020_31" o:spid="_x0000_s1034" type="#_x0000_t202" style="position:absolute;margin-left:264.8pt;margin-top:6.15pt;width:210pt;height:195.0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" fillcolor="white [3201]" strokecolor="#9bbb59 [3206]" strokeweight="2pt">
                <v:textbox>
                  <w:txbxContent>
                    <w:p w14:paraId="6F1E3929" w14:textId="3029A3E3" w:rsidR="00914465" w:rsidRPr="00256FC1" w:rsidRDefault="00256FC1" w:rsidP="00256FC1">
                      <w:pPr>
                        <w:pStyle w:val="Heading1"/>
                        <w:rPr>
                          <w:u w:val="single"/>
                        </w:rPr>
                      </w:pPr>
                      <w:r w:rsidRPr="00256FC1">
                        <w:rPr>
                          <w:u w:val="single"/>
                        </w:rPr>
                        <w:t xml:space="preserve">New Assistant Manager </w:t>
                      </w:r>
                    </w:p>
                    <w:p w14:paraId="14A83483" w14:textId="77777777" w:rsidR="00256FC1" w:rsidRPr="00256FC1" w:rsidRDefault="00256FC1" w:rsidP="00256FC1"/>
                    <w:p w14:paraId="12BB2290" w14:textId="13F33074" w:rsidR="00256FC1" w:rsidRDefault="00256FC1" w:rsidP="00256FC1">
                      <w:pPr>
                        <w:rPr>
                          <w:sz w:val="28"/>
                          <w:szCs w:val="28"/>
                        </w:rPr>
                      </w:pPr>
                      <w:r w:rsidRPr="00256FC1">
                        <w:rPr>
                          <w:sz w:val="28"/>
                          <w:szCs w:val="28"/>
                        </w:rPr>
                        <w:t>We would like t</w:t>
                      </w:r>
                      <w:r>
                        <w:rPr>
                          <w:sz w:val="28"/>
                          <w:szCs w:val="28"/>
                        </w:rPr>
                        <w:t xml:space="preserve">o welcome Miss </w:t>
                      </w:r>
                      <w:proofErr w:type="spellStart"/>
                      <w:r>
                        <w:rPr>
                          <w:sz w:val="28"/>
                          <w:szCs w:val="28"/>
                        </w:rPr>
                        <w:t>Shabana</w:t>
                      </w:r>
                      <w:proofErr w:type="spellEnd"/>
                      <w:r>
                        <w:rPr>
                          <w:sz w:val="28"/>
                          <w:szCs w:val="28"/>
                        </w:rPr>
                        <w:t xml:space="preserve"> who is </w:t>
                      </w:r>
                      <w:r w:rsidRPr="00256FC1">
                        <w:rPr>
                          <w:sz w:val="28"/>
                          <w:szCs w:val="28"/>
                        </w:rPr>
                        <w:t>the new Assi</w:t>
                      </w:r>
                      <w:r>
                        <w:rPr>
                          <w:sz w:val="28"/>
                          <w:szCs w:val="28"/>
                        </w:rPr>
                        <w:t xml:space="preserve">stant Manager. Her role will be to ensure the smooth running of the nursery, on the day to day basis. </w:t>
                      </w:r>
                    </w:p>
                    <w:p w14:paraId="716BBD1C" w14:textId="77777777" w:rsidR="00256FC1" w:rsidRPr="00256FC1" w:rsidRDefault="00256FC1" w:rsidP="00256FC1">
                      <w:pPr>
                        <w:rPr>
                          <w:sz w:val="28"/>
                          <w:szCs w:val="28"/>
                        </w:rPr>
                      </w:pPr>
                    </w:p>
                  </w:txbxContent>
                </v:textbox>
                <w10:wrap type="square"/>
              </v:shape>
            </w:pict>
          </mc:Fallback>
        </mc:AlternateContent>
      </w:r>
      <w:r w:rsidR="00E53983">
        <w:rPr>
          <w:noProof/>
        </w:rPr>
        <mc:AlternateContent>
          <mc:Choice Requires="wps">
            <w:drawing>
              <wp:anchor distT="0" distB="0" distL="114300" distR="114300" simplePos="0" relativeHeight="251706880" behindDoc="0" locked="0" layoutInCell="1" allowOverlap="1" wp14:anchorId="62F0F19B" wp14:editId="3436C99E">
                <wp:simplePos x="0" y="0"/>
                <wp:positionH relativeFrom="column">
                  <wp:posOffset>91177</wp:posOffset>
                </wp:positionH>
                <wp:positionV relativeFrom="paragraph">
                  <wp:posOffset>547</wp:posOffset>
                </wp:positionV>
                <wp:extent cx="2440940" cy="1861820"/>
                <wp:effectExtent l="0" t="0" r="22860" b="17780"/>
                <wp:wrapSquare wrapText="bothSides"/>
                <wp:docPr id="16" name="Text Box 16"/>
                <wp:cNvGraphicFramePr/>
                <a:graphic xmlns:a="http://schemas.openxmlformats.org/drawingml/2006/main">
                  <a:graphicData uri="http://schemas.microsoft.com/office/word/2010/wordprocessingShape">
                    <wps:wsp>
                      <wps:cNvSpPr txBox="1"/>
                      <wps:spPr>
                        <a:xfrm>
                          <a:off x="0" y="0"/>
                          <a:ext cx="2440940" cy="186182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D759815" w14:textId="1A763FC3" w:rsidR="00256FC1" w:rsidRDefault="00256FC1" w:rsidP="00256FC1">
                            <w:pPr>
                              <w:pStyle w:val="Heading4"/>
                            </w:pPr>
                            <w:r>
                              <w:t xml:space="preserve">Thank you to all the parents attended Xmas concert. We appreciated your support. </w:t>
                            </w:r>
                          </w:p>
                          <w:p w14:paraId="00F8DEC0" w14:textId="77777777" w:rsidR="00256FC1" w:rsidRPr="00256FC1" w:rsidRDefault="00256FC1" w:rsidP="00256FC1"/>
                          <w:p w14:paraId="23A50B2B" w14:textId="14786EDE" w:rsidR="00C12B82" w:rsidRPr="00255728" w:rsidRDefault="00255728" w:rsidP="00256FC1">
                            <w:pPr>
                              <w:pStyle w:val="Heading4"/>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F19B" id="Text_x0020_Box_x0020_16" o:spid="_x0000_s1034" type="#_x0000_t202" style="position:absolute;margin-left:7.2pt;margin-top:.05pt;width:192.2pt;height:146.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" fillcolor="white [3201]" strokecolor="#4f81bd [3204]" strokeweight="2pt">
                <v:textbox>
                  <w:txbxContent>
                    <w:p w14:paraId="2D759815" w14:textId="1A763FC3" w:rsidR="00256FC1" w:rsidRDefault="00256FC1" w:rsidP="00256FC1">
                      <w:pPr>
                        <w:pStyle w:val="Heading4"/>
                      </w:pPr>
                      <w:r>
                        <w:t xml:space="preserve">Thank you to all the parents attended Xmas concert. We appreciated your support. </w:t>
                      </w:r>
                    </w:p>
                    <w:p w14:paraId="00F8DEC0" w14:textId="77777777" w:rsidR="00256FC1" w:rsidRPr="00256FC1" w:rsidRDefault="00256FC1" w:rsidP="00256FC1"/>
                    <w:p w14:paraId="23A50B2B" w14:textId="14786EDE" w:rsidR="00C12B82" w:rsidRPr="00255728" w:rsidRDefault="00255728" w:rsidP="00256FC1">
                      <w:pPr>
                        <w:pStyle w:val="Heading4"/>
                      </w:pPr>
                      <w:r>
                        <w:t xml:space="preserve"> </w:t>
                      </w:r>
                    </w:p>
                  </w:txbxContent>
                </v:textbox>
                <w10:wrap type="square"/>
              </v:shape>
            </w:pict>
          </mc:Fallback>
        </mc:AlternateContent>
      </w:r>
    </w:p>
    <w:p w14:paraId="54DBE465" w14:textId="323DAE18" w:rsidR="00914465" w:rsidRDefault="00E53983">
      <w:r>
        <w:rPr>
          <w:noProof/>
        </w:rPr>
        <mc:AlternateContent>
          <mc:Choice Requires="wps">
            <w:drawing>
              <wp:anchor distT="0" distB="0" distL="114300" distR="114300" simplePos="0" relativeHeight="251685376" behindDoc="0" locked="0" layoutInCell="1" allowOverlap="1" wp14:anchorId="034F6BC6" wp14:editId="034C90CF">
                <wp:simplePos x="0" y="0"/>
                <wp:positionH relativeFrom="column">
                  <wp:posOffset>0</wp:posOffset>
                </wp:positionH>
                <wp:positionV relativeFrom="paragraph">
                  <wp:posOffset>0</wp:posOffset>
                </wp:positionV>
                <wp:extent cx="229235" cy="2743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9235" cy="274320"/>
                        </a:xfrm>
                        <a:prstGeom prst="rect">
                          <a:avLst/>
                        </a:prstGeom>
                        <a:noFill/>
                        <a:ln>
                          <a:noFill/>
                        </a:ln>
                        <a:effectLst/>
                      </wps:spPr>
                      <wps:txbx>
                        <w:txbxContent>
                          <w:p w14:paraId="7603FD08" w14:textId="40B1FDA1" w:rsidR="00E53983" w:rsidRPr="00D722F6" w:rsidRDefault="00E53983">
                            <w:pPr>
                              <w:rPr>
                                <w:rFonts w:ascii="Helvetica" w:eastAsia="Times" w:hAnsi="Helvetica" w:cs="Helvetica"/>
                                <w:noProof/>
                              </w:rPr>
                            </w:pP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34F6BC6" id="Text_x0020_Box_x0020_1" o:spid="_x0000_s1035" type="#_x0000_t202" style="position:absolute;margin-left:0;margin-top:0;width:18.05pt;height:21.6pt;z-index:251685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" filled="f" stroked="f">
                <v:textbox style="mso-fit-shape-to-text:t">
                  <w:txbxContent>
                    <w:p w14:paraId="7603FD08" w14:textId="40B1FDA1" w:rsidR="00E53983" w:rsidRPr="00D722F6" w:rsidRDefault="00E53983">
                      <w:pPr>
                        <w:rPr>
                          <w:rFonts w:ascii="Helvetica" w:eastAsia="Times" w:hAnsi="Helvetica" w:cs="Helvetica"/>
                          <w:noProof/>
                        </w:rPr>
                      </w:pPr>
                      <w:r>
                        <w:t xml:space="preserve"> </w:t>
                      </w:r>
                    </w:p>
                  </w:txbxContent>
                </v:textbox>
                <w10:wrap type="square"/>
              </v:shape>
            </w:pict>
          </mc:Fallback>
        </mc:AlternateContent>
      </w:r>
      <w:r>
        <w:rPr>
          <w:noProof/>
        </w:rPr>
        <mc:AlternateContent>
          <mc:Choice Requires="wps">
            <w:drawing>
              <wp:anchor distT="0" distB="0" distL="114300" distR="114300" simplePos="0" relativeHeight="251686400" behindDoc="0" locked="0" layoutInCell="1" allowOverlap="1" wp14:anchorId="32BB9AEB" wp14:editId="2CEDAD73">
                <wp:simplePos x="0" y="0"/>
                <wp:positionH relativeFrom="column">
                  <wp:posOffset>266700</wp:posOffset>
                </wp:positionH>
                <wp:positionV relativeFrom="paragraph">
                  <wp:posOffset>5166995</wp:posOffset>
                </wp:positionV>
                <wp:extent cx="77470" cy="247650"/>
                <wp:effectExtent l="0" t="0" r="24130" b="6350"/>
                <wp:wrapNone/>
                <wp:docPr id="24"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8C1F1" w14:textId="77777777" w:rsidR="00E53983" w:rsidRDefault="00E53983" w:rsidP="00AC5736">
                            <w:pPr>
                              <w:pStyle w:val="Heading2"/>
                            </w:pPr>
                            <w:r>
                              <w:rPr>
                                <w:noProof/>
                                <w:lang w:val="en-GB" w:eastAsia="en-GB"/>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BB9AEB" id="Text_x0020_Box_x0020_427" o:spid="_x0000_s1036" type="#_x0000_t202" style="position:absolute;margin-left:21pt;margin-top:406.85pt;width:6.1pt;height:19.5pt;z-index:25168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" filled="f" stroked="f">
                <v:textbox style="mso-fit-shape-to-text:t" inset="0,0,0,0">
                  <w:txbxContent>
                    <w:p w14:paraId="6528C1F1" w14:textId="77777777" w:rsidR="00E53983" w:rsidRDefault="00E53983" w:rsidP="00AC5736">
                      <w:pPr>
                        <w:pStyle w:val="Heading2"/>
                      </w:pPr>
                      <w:r>
                        <w:rPr>
                          <w:noProof/>
                          <w:lang w:val="en-GB" w:eastAsia="en-GB"/>
                        </w:rPr>
                        <w:t xml:space="preserve">: </w:t>
                      </w:r>
                    </w:p>
                  </w:txbxContent>
                </v:textbox>
              </v:shape>
            </w:pict>
          </mc:Fallback>
        </mc:AlternateContent>
      </w:r>
      <w:r>
        <w:rPr>
          <w:noProof/>
        </w:rPr>
        <mc:AlternateContent>
          <mc:Choice Requires="wps">
            <w:drawing>
              <wp:anchor distT="0" distB="0" distL="114300" distR="114300" simplePos="0" relativeHeight="251689472" behindDoc="0" locked="0" layoutInCell="1" allowOverlap="1" wp14:anchorId="566E8A0F" wp14:editId="69B35596">
                <wp:simplePos x="0" y="0"/>
                <wp:positionH relativeFrom="page">
                  <wp:posOffset>950595</wp:posOffset>
                </wp:positionH>
                <wp:positionV relativeFrom="page">
                  <wp:posOffset>7632700</wp:posOffset>
                </wp:positionV>
                <wp:extent cx="2971800" cy="223520"/>
                <wp:effectExtent l="0" t="3175" r="1905" b="0"/>
                <wp:wrapNone/>
                <wp:docPr id="3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67A536A1" w14:textId="77777777" w:rsidR="00E53983" w:rsidRDefault="00E53983">
                            <w:pPr>
                              <w:pStyle w:val="List2"/>
                              <w:numPr>
                                <w:ilvl w:val="0"/>
                                <w:numId w:val="0"/>
                              </w:numPr>
                              <w:tabs>
                                <w:tab w:val="num" w:pos="900"/>
                              </w:tabs>
                              <w:ind w:left="43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6E8A0F" id="Text_x0020_Box_x0020_307" o:spid="_x0000_s1037" type="#_x0000_t202" style="position:absolute;margin-left:74.85pt;margin-top:601pt;width:234pt;height:17.6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" filled="f" stroked="f" strokecolor="maroon">
                <v:textbox style="mso-fit-shape-to-text:t" inset="0,0,0,0">
                  <w:txbxContent>
                    <w:p w14:paraId="67A536A1" w14:textId="77777777" w:rsidR="00E53983" w:rsidRDefault="00E53983">
                      <w:pPr>
                        <w:pStyle w:val="List2"/>
                        <w:numPr>
                          <w:ilvl w:val="0"/>
                          <w:numId w:val="0"/>
                        </w:numPr>
                        <w:tabs>
                          <w:tab w:val="num" w:pos="900"/>
                        </w:tabs>
                        <w:ind w:left="432"/>
                      </w:pPr>
                    </w:p>
                  </w:txbxContent>
                </v:textbox>
                <w10:wrap anchorx="page" anchory="page"/>
              </v:shape>
            </w:pict>
          </mc:Fallback>
        </mc:AlternateContent>
      </w:r>
      <w:r>
        <w:rPr>
          <w:noProof/>
        </w:rPr>
        <mc:AlternateContent>
          <mc:Choice Requires="wps">
            <w:drawing>
              <wp:anchor distT="0" distB="0" distL="114300" distR="114300" simplePos="0" relativeHeight="251688448" behindDoc="0" locked="0" layoutInCell="1" allowOverlap="1" wp14:anchorId="1FE74A2A" wp14:editId="0714EB9A">
                <wp:simplePos x="0" y="0"/>
                <wp:positionH relativeFrom="page">
                  <wp:posOffset>1064895</wp:posOffset>
                </wp:positionH>
                <wp:positionV relativeFrom="page">
                  <wp:posOffset>7288530</wp:posOffset>
                </wp:positionV>
                <wp:extent cx="2857500" cy="247650"/>
                <wp:effectExtent l="0" t="1905" r="1905" b="0"/>
                <wp:wrapNone/>
                <wp:docPr id="29"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4765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482DB6E6" w14:textId="77777777" w:rsidR="00E53983" w:rsidRDefault="00E53983">
                            <w:pPr>
                              <w:pStyle w:val="Heading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E74A2A" id="Text_x0020_Box_x0020_306" o:spid="_x0000_s1038" type="#_x0000_t202" style="position:absolute;margin-left:83.85pt;margin-top:573.9pt;width:225pt;height:19.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" filled="f" fillcolor="#9cf" stroked="f" strokecolor="red">
                <v:textbox style="mso-fit-shape-to-text:t" inset="0,0,0,0">
                  <w:txbxContent>
                    <w:p w14:paraId="482DB6E6" w14:textId="77777777" w:rsidR="00E53983" w:rsidRDefault="00E53983">
                      <w:pPr>
                        <w:pStyle w:val="Heading2"/>
                      </w:pPr>
                    </w:p>
                  </w:txbxContent>
                </v:textbox>
                <w10:wrap anchorx="page" anchory="page"/>
              </v:shape>
            </w:pict>
          </mc:Fallback>
        </mc:AlternateContent>
      </w:r>
      <w:r>
        <w:rPr>
          <w:noProof/>
        </w:rPr>
        <mc:AlternateContent>
          <mc:Choice Requires="wps">
            <w:drawing>
              <wp:anchor distT="0" distB="0" distL="114300" distR="114300" simplePos="0" relativeHeight="251687424" behindDoc="0" locked="0" layoutInCell="1" allowOverlap="1" wp14:anchorId="489F2B37" wp14:editId="1D49C6A2">
                <wp:simplePos x="0" y="0"/>
                <wp:positionH relativeFrom="page">
                  <wp:posOffset>995045</wp:posOffset>
                </wp:positionH>
                <wp:positionV relativeFrom="page">
                  <wp:posOffset>3976370</wp:posOffset>
                </wp:positionV>
                <wp:extent cx="2857500" cy="247650"/>
                <wp:effectExtent l="4445" t="4445" r="0" b="0"/>
                <wp:wrapNone/>
                <wp:docPr id="25"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E6B6D" w14:textId="77777777" w:rsidR="00E53983" w:rsidRDefault="00E53983">
                            <w:pPr>
                              <w:pStyle w:val="Heading2"/>
                            </w:pPr>
                            <w: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9F2B37" id="Text_x0020_Box_x0020_304" o:spid="_x0000_s1039" type="#_x0000_t202" style="position:absolute;margin-left:78.35pt;margin-top:313.1pt;width:225pt;height:19.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" filled="f" stroked="f">
                <v:textbox style="mso-fit-shape-to-text:t" inset="0,0,0,0">
                  <w:txbxContent>
                    <w:p w14:paraId="1CCE6B6D" w14:textId="77777777" w:rsidR="00E53983" w:rsidRDefault="00E53983">
                      <w:pPr>
                        <w:pStyle w:val="Heading2"/>
                      </w:pPr>
                      <w:r>
                        <w:tab/>
                      </w:r>
                    </w:p>
                  </w:txbxContent>
                </v:textbox>
                <w10:wrap anchorx="page" anchory="page"/>
              </v:shape>
            </w:pict>
          </mc:Fallback>
        </mc:AlternateContent>
      </w:r>
      <w:r>
        <w:rPr>
          <w:noProof/>
        </w:rPr>
        <mc:AlternateContent>
          <mc:Choice Requires="wps">
            <w:drawing>
              <wp:anchor distT="0" distB="0" distL="114300" distR="114300" simplePos="0" relativeHeight="251690496" behindDoc="0" locked="0" layoutInCell="1" allowOverlap="1" wp14:anchorId="3255ECAD" wp14:editId="256568B0">
                <wp:simplePos x="0" y="0"/>
                <wp:positionH relativeFrom="column">
                  <wp:posOffset>76200</wp:posOffset>
                </wp:positionH>
                <wp:positionV relativeFrom="paragraph">
                  <wp:posOffset>621030</wp:posOffset>
                </wp:positionV>
                <wp:extent cx="3078480" cy="410210"/>
                <wp:effectExtent l="0" t="1905" r="0" b="0"/>
                <wp:wrapNone/>
                <wp:docPr id="23"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EE38" w14:textId="77777777" w:rsidR="00E53983" w:rsidRDefault="00E53983">
                            <w:pPr>
                              <w:pStyle w:val="Heading1"/>
                              <w:rPr>
                                <w:noProof/>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55ECAD" id="Text_x0020_Box_x0020_452" o:spid="_x0000_s1040" type="#_x0000_t202" style="position:absolute;margin-left:6pt;margin-top:48.9pt;width:242.4pt;height:32.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" filled="f" stroked="f">
                <v:textbox style="mso-fit-shape-to-text:t">
                  <w:txbxContent>
                    <w:p w14:paraId="35FBEE38" w14:textId="77777777" w:rsidR="00E53983" w:rsidRDefault="00E53983">
                      <w:pPr>
                        <w:pStyle w:val="Heading1"/>
                        <w:rPr>
                          <w:noProof/>
                        </w:rPr>
                      </w:pPr>
                    </w:p>
                  </w:txbxContent>
                </v:textbox>
              </v:shape>
            </w:pict>
          </mc:Fallback>
        </mc:AlternateContent>
      </w:r>
      <w:r>
        <w:rPr>
          <w:noProof/>
        </w:rPr>
        <mc:AlternateContent>
          <mc:Choice Requires="wps">
            <w:drawing>
              <wp:anchor distT="0" distB="0" distL="114300" distR="114300" simplePos="0" relativeHeight="251705856" behindDoc="0" locked="0" layoutInCell="1" allowOverlap="1" wp14:anchorId="5DE192AD" wp14:editId="51B7B77F">
                <wp:simplePos x="0" y="0"/>
                <wp:positionH relativeFrom="column">
                  <wp:posOffset>3352800</wp:posOffset>
                </wp:positionH>
                <wp:positionV relativeFrom="paragraph">
                  <wp:posOffset>621030</wp:posOffset>
                </wp:positionV>
                <wp:extent cx="3206115" cy="410210"/>
                <wp:effectExtent l="0" t="1905" r="3810" b="0"/>
                <wp:wrapNone/>
                <wp:docPr id="18"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EB5D4" w14:textId="77777777" w:rsidR="00E53983" w:rsidRDefault="00E53983">
                            <w:pPr>
                              <w:pStyle w:val="Heading1"/>
                              <w:rPr>
                                <w:noProof/>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E192AD" id="Text_x0020_Box_x0020_453" o:spid="_x0000_s1041" type="#_x0000_t202" style="position:absolute;margin-left:264pt;margin-top:48.9pt;width:252.45pt;height:32.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" filled="f" stroked="f">
                <v:textbox style="mso-fit-shape-to-text:t">
                  <w:txbxContent>
                    <w:p w14:paraId="0AAEB5D4" w14:textId="77777777" w:rsidR="00E53983" w:rsidRDefault="00E53983">
                      <w:pPr>
                        <w:pStyle w:val="Heading1"/>
                        <w:rPr>
                          <w:noProof/>
                        </w:rPr>
                      </w:pPr>
                    </w:p>
                  </w:txbxContent>
                </v:textbox>
              </v:shape>
            </w:pict>
          </mc:Fallback>
        </mc:AlternateContent>
      </w:r>
      <w:r>
        <w:rPr>
          <w:noProof/>
        </w:rPr>
        <mc:AlternateContent>
          <mc:Choice Requires="wps">
            <w:drawing>
              <wp:anchor distT="0" distB="0" distL="114300" distR="114300" simplePos="0" relativeHeight="251691520" behindDoc="0" locked="0" layoutInCell="0" allowOverlap="1" wp14:anchorId="69528168" wp14:editId="1D3B55D7">
                <wp:simplePos x="0" y="0"/>
                <wp:positionH relativeFrom="page">
                  <wp:posOffset>2540000</wp:posOffset>
                </wp:positionH>
                <wp:positionV relativeFrom="page">
                  <wp:posOffset>1231900</wp:posOffset>
                </wp:positionV>
                <wp:extent cx="91440" cy="91440"/>
                <wp:effectExtent l="0" t="3175" r="0" b="635"/>
                <wp:wrapNone/>
                <wp:docPr id="1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24C99"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8168" id="Text_x0020_Box_x0020_152" o:spid="_x0000_s1042" type="#_x0000_t202" style="position:absolute;margin-left:200pt;margin-top:97pt;width:7.2pt;height:7.2pt;z-index:2516915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" o:allowincell="f" filled="f" stroked="f">
                <v:textbox inset="0,0,0,0">
                  <w:txbxContent>
                    <w:p w14:paraId="6B824C99"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2544" behindDoc="0" locked="0" layoutInCell="0" allowOverlap="1" wp14:anchorId="0858D188" wp14:editId="526AF944">
                <wp:simplePos x="0" y="0"/>
                <wp:positionH relativeFrom="page">
                  <wp:posOffset>2552700</wp:posOffset>
                </wp:positionH>
                <wp:positionV relativeFrom="page">
                  <wp:posOffset>4457700</wp:posOffset>
                </wp:positionV>
                <wp:extent cx="91440" cy="91440"/>
                <wp:effectExtent l="0" t="0" r="3810" b="3810"/>
                <wp:wrapNone/>
                <wp:docPr id="13"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16779"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8D188" id="Text_x0020_Box_x0020_156" o:spid="_x0000_s1043" type="#_x0000_t202" style="position:absolute;margin-left:201pt;margin-top:351pt;width:7.2pt;height:7.2pt;z-index:2516925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" o:allowincell="f" filled="f" stroked="f">
                <v:textbox inset="0,0,0,0">
                  <w:txbxContent>
                    <w:p w14:paraId="00C16779"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3568" behindDoc="0" locked="0" layoutInCell="0" allowOverlap="1" wp14:anchorId="6CE97BA5" wp14:editId="54394FE4">
                <wp:simplePos x="0" y="0"/>
                <wp:positionH relativeFrom="page">
                  <wp:posOffset>2552700</wp:posOffset>
                </wp:positionH>
                <wp:positionV relativeFrom="page">
                  <wp:posOffset>7670800</wp:posOffset>
                </wp:positionV>
                <wp:extent cx="91440" cy="91440"/>
                <wp:effectExtent l="0" t="3175" r="3810" b="635"/>
                <wp:wrapNone/>
                <wp:docPr id="12"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B3100"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97BA5" id="Text_x0020_Box_x0020_160" o:spid="_x0000_s1044" type="#_x0000_t202" style="position:absolute;margin-left:201pt;margin-top:604pt;width:7.2pt;height:7.2pt;z-index:251693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" o:allowincell="f" filled="f" stroked="f">
                <v:textbox inset="0,0,0,0">
                  <w:txbxContent>
                    <w:p w14:paraId="16AB3100"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4592" behindDoc="0" locked="0" layoutInCell="0" allowOverlap="1" wp14:anchorId="35BACDD9" wp14:editId="5A77C683">
                <wp:simplePos x="0" y="0"/>
                <wp:positionH relativeFrom="page">
                  <wp:posOffset>546100</wp:posOffset>
                </wp:positionH>
                <wp:positionV relativeFrom="page">
                  <wp:posOffset>1244600</wp:posOffset>
                </wp:positionV>
                <wp:extent cx="91440" cy="91440"/>
                <wp:effectExtent l="3175" t="0" r="635" b="0"/>
                <wp:wrapNone/>
                <wp:docPr id="11"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38EA3"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ACDD9" id="Text_x0020_Box_x0020_164" o:spid="_x0000_s1045" type="#_x0000_t202" style="position:absolute;margin-left:43pt;margin-top:98pt;width:7.2pt;height:7.2pt;z-index:2516945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" o:allowincell="f" filled="f" stroked="f">
                <v:textbox inset="0,0,0,0">
                  <w:txbxContent>
                    <w:p w14:paraId="40838EA3"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5616" behindDoc="0" locked="0" layoutInCell="0" allowOverlap="1" wp14:anchorId="400770C6" wp14:editId="787E25F5">
                <wp:simplePos x="0" y="0"/>
                <wp:positionH relativeFrom="page">
                  <wp:posOffset>548640</wp:posOffset>
                </wp:positionH>
                <wp:positionV relativeFrom="page">
                  <wp:posOffset>5727700</wp:posOffset>
                </wp:positionV>
                <wp:extent cx="91440" cy="91440"/>
                <wp:effectExtent l="0" t="3175" r="0" b="635"/>
                <wp:wrapNone/>
                <wp:docPr id="10"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3ED0E"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770C6" id="Text_x0020_Box_x0020_168" o:spid="_x0000_s1046" type="#_x0000_t202" style="position:absolute;margin-left:43.2pt;margin-top:451pt;width:7.2pt;height:7.2pt;z-index:251695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" o:allowincell="f" filled="f" stroked="f">
                <v:textbox inset="0,0,0,0">
                  <w:txbxContent>
                    <w:p w14:paraId="1203ED0E"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6640" behindDoc="0" locked="0" layoutInCell="0" allowOverlap="1" wp14:anchorId="1A831387" wp14:editId="3190EEB2">
                <wp:simplePos x="0" y="0"/>
                <wp:positionH relativeFrom="page">
                  <wp:posOffset>2540000</wp:posOffset>
                </wp:positionH>
                <wp:positionV relativeFrom="page">
                  <wp:posOffset>1051560</wp:posOffset>
                </wp:positionV>
                <wp:extent cx="91440" cy="91440"/>
                <wp:effectExtent l="0" t="3810" r="0" b="0"/>
                <wp:wrapNone/>
                <wp:docPr id="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9E82F"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31387" id="Text_x0020_Box_x0020_172" o:spid="_x0000_s1047" type="#_x0000_t202" style="position:absolute;margin-left:200pt;margin-top:82.8pt;width:7.2pt;height:7.2pt;z-index:251696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" o:allowincell="f" filled="f" stroked="f">
                <v:textbox inset="0,0,0,0">
                  <w:txbxContent>
                    <w:p w14:paraId="3BA9E82F"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7664" behindDoc="0" locked="0" layoutInCell="0" allowOverlap="1" wp14:anchorId="2021F589" wp14:editId="51D55E90">
                <wp:simplePos x="0" y="0"/>
                <wp:positionH relativeFrom="page">
                  <wp:posOffset>2517140</wp:posOffset>
                </wp:positionH>
                <wp:positionV relativeFrom="page">
                  <wp:posOffset>4051300</wp:posOffset>
                </wp:positionV>
                <wp:extent cx="91440" cy="91440"/>
                <wp:effectExtent l="2540" t="3175" r="1270" b="635"/>
                <wp:wrapNone/>
                <wp:docPr id="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D3276"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F589" id="Text_x0020_Box_x0020_176" o:spid="_x0000_s1048" type="#_x0000_t202" style="position:absolute;margin-left:198.2pt;margin-top:319pt;width:7.2pt;height:7.2pt;z-index:251697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" o:allowincell="f" filled="f" stroked="f">
                <v:textbox inset="0,0,0,0">
                  <w:txbxContent>
                    <w:p w14:paraId="003D3276"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8688" behindDoc="0" locked="0" layoutInCell="0" allowOverlap="1" wp14:anchorId="01999355" wp14:editId="7BB5CF42">
                <wp:simplePos x="0" y="0"/>
                <wp:positionH relativeFrom="page">
                  <wp:posOffset>2527300</wp:posOffset>
                </wp:positionH>
                <wp:positionV relativeFrom="page">
                  <wp:posOffset>6934200</wp:posOffset>
                </wp:positionV>
                <wp:extent cx="91440" cy="91440"/>
                <wp:effectExtent l="3175" t="0" r="635" b="3810"/>
                <wp:wrapNone/>
                <wp:docPr id="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5951C"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99355" id="Text_x0020_Box_x0020_180" o:spid="_x0000_s1049" type="#_x0000_t202" style="position:absolute;margin-left:199pt;margin-top:546pt;width:7.2pt;height:7.2pt;z-index:2516986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" o:allowincell="f" filled="f" stroked="f">
                <v:textbox inset="0,0,0,0">
                  <w:txbxContent>
                    <w:p w14:paraId="46C5951C"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9712" behindDoc="0" locked="0" layoutInCell="0" allowOverlap="1" wp14:anchorId="08DD1DB4" wp14:editId="25C931AC">
                <wp:simplePos x="0" y="0"/>
                <wp:positionH relativeFrom="page">
                  <wp:posOffset>546100</wp:posOffset>
                </wp:positionH>
                <wp:positionV relativeFrom="page">
                  <wp:posOffset>1244600</wp:posOffset>
                </wp:positionV>
                <wp:extent cx="91440" cy="91440"/>
                <wp:effectExtent l="3175" t="0" r="635" b="0"/>
                <wp:wrapNone/>
                <wp:docPr id="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62E83"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D1DB4" id="Text_x0020_Box_x0020_184" o:spid="_x0000_s1050" type="#_x0000_t202" style="position:absolute;margin-left:43pt;margin-top:98pt;width:7.2pt;height:7.2pt;z-index:2516997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" o:allowincell="f" filled="f" stroked="f">
                <v:textbox inset="0,0,0,0">
                  <w:txbxContent>
                    <w:p w14:paraId="24F62E83"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700736" behindDoc="0" locked="0" layoutInCell="0" allowOverlap="1" wp14:anchorId="32835E90" wp14:editId="74CF944C">
                <wp:simplePos x="0" y="0"/>
                <wp:positionH relativeFrom="page">
                  <wp:posOffset>535940</wp:posOffset>
                </wp:positionH>
                <wp:positionV relativeFrom="page">
                  <wp:posOffset>5547360</wp:posOffset>
                </wp:positionV>
                <wp:extent cx="91440" cy="91440"/>
                <wp:effectExtent l="2540" t="3810" r="1270" b="0"/>
                <wp:wrapNone/>
                <wp:docPr id="4"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32990"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35E90" id="Text_x0020_Box_x0020_188" o:spid="_x0000_s1051" type="#_x0000_t202" style="position:absolute;margin-left:42.2pt;margin-top:436.8pt;width:7.2pt;height:7.2pt;z-index:2517007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" o:allowincell="f" filled="f" stroked="f">
                <v:textbox inset="0,0,0,0">
                  <w:txbxContent>
                    <w:p w14:paraId="13632990"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701760" behindDoc="0" locked="0" layoutInCell="0" allowOverlap="1" wp14:anchorId="5A792D94" wp14:editId="75D67E46">
                <wp:simplePos x="0" y="0"/>
                <wp:positionH relativeFrom="page">
                  <wp:posOffset>2540000</wp:posOffset>
                </wp:positionH>
                <wp:positionV relativeFrom="page">
                  <wp:posOffset>279400</wp:posOffset>
                </wp:positionV>
                <wp:extent cx="91440" cy="91440"/>
                <wp:effectExtent l="0" t="3175" r="0" b="635"/>
                <wp:wrapNone/>
                <wp:docPr id="3"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E4836"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92D94" id="Text_x0020_Box_x0020_220" o:spid="_x0000_s1052" type="#_x0000_t202" style="position:absolute;margin-left:200pt;margin-top:22pt;width:7.2pt;height:7.2pt;z-index:2517017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" o:allowincell="f" filled="f" stroked="f">
                <v:textbox inset="0,0,0,0">
                  <w:txbxContent>
                    <w:p w14:paraId="5E3E4836"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702784" behindDoc="0" locked="0" layoutInCell="0" allowOverlap="1" wp14:anchorId="40B738C5" wp14:editId="5009A26D">
                <wp:simplePos x="0" y="0"/>
                <wp:positionH relativeFrom="page">
                  <wp:posOffset>2552700</wp:posOffset>
                </wp:positionH>
                <wp:positionV relativeFrom="page">
                  <wp:posOffset>2715260</wp:posOffset>
                </wp:positionV>
                <wp:extent cx="91440" cy="91440"/>
                <wp:effectExtent l="0" t="635" r="3810" b="3175"/>
                <wp:wrapNone/>
                <wp:docPr id="21"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523B9"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38C5" id="Text_x0020_Box_x0020_224" o:spid="_x0000_s1053" type="#_x0000_t202" style="position:absolute;margin-left:201pt;margin-top:213.8pt;width:7.2pt;height:7.2pt;z-index:251702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" o:allowincell="f" filled="f" stroked="f">
                <v:textbox inset="0,0,0,0">
                  <w:txbxContent>
                    <w:p w14:paraId="166523B9"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703808" behindDoc="0" locked="0" layoutInCell="0" allowOverlap="1" wp14:anchorId="1CA906AB" wp14:editId="1B718426">
                <wp:simplePos x="0" y="0"/>
                <wp:positionH relativeFrom="page">
                  <wp:posOffset>2565400</wp:posOffset>
                </wp:positionH>
                <wp:positionV relativeFrom="page">
                  <wp:posOffset>4597400</wp:posOffset>
                </wp:positionV>
                <wp:extent cx="91440" cy="91440"/>
                <wp:effectExtent l="3175" t="0" r="635" b="0"/>
                <wp:wrapNone/>
                <wp:docPr id="56"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83D75"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906AB" id="Text_x0020_Box_x0020_228" o:spid="_x0000_s1054" type="#_x0000_t202" style="position:absolute;margin-left:202pt;margin-top:362pt;width:7.2pt;height:7.2pt;z-index:2517038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" o:allowincell="f" filled="f" stroked="f">
                <v:textbox inset="0,0,0,0">
                  <w:txbxContent>
                    <w:p w14:paraId="41183D75" w14:textId="77777777" w:rsidR="00E53983" w:rsidRDefault="00E53983">
                      <w:pPr>
                        <w:pStyle w:val="BodyText"/>
                      </w:pPr>
                    </w:p>
                  </w:txbxContent>
                </v:textbox>
                <w10:wrap anchorx="page" anchory="page"/>
              </v:shape>
            </w:pict>
          </mc:Fallback>
        </mc:AlternateContent>
      </w:r>
    </w:p>
    <w:p w14:paraId="0D5C86C5" w14:textId="35432300" w:rsidR="00914465" w:rsidRPr="00914465" w:rsidRDefault="00914465" w:rsidP="00914465"/>
    <w:p w14:paraId="2EE076CE" w14:textId="4060371B" w:rsidR="00256FC1" w:rsidRDefault="00256FC1" w:rsidP="00914465">
      <w:pPr>
        <w:pStyle w:val="Heading3"/>
      </w:pPr>
      <w:r>
        <w:rPr>
          <w:noProof/>
        </w:rPr>
        <mc:AlternateContent>
          <mc:Choice Requires="wps">
            <w:drawing>
              <wp:anchor distT="0" distB="0" distL="114300" distR="114300" simplePos="0" relativeHeight="251681280" behindDoc="0" locked="0" layoutInCell="1" allowOverlap="1" wp14:anchorId="2876959D" wp14:editId="6517174E">
                <wp:simplePos x="0" y="0"/>
                <wp:positionH relativeFrom="column">
                  <wp:posOffset>3291205</wp:posOffset>
                </wp:positionH>
                <wp:positionV relativeFrom="paragraph">
                  <wp:posOffset>6682105</wp:posOffset>
                </wp:positionV>
                <wp:extent cx="2971800" cy="1760220"/>
                <wp:effectExtent l="0" t="0" r="25400" b="17780"/>
                <wp:wrapSquare wrapText="bothSides"/>
                <wp:docPr id="62" name="Text Box 62"/>
                <wp:cNvGraphicFramePr/>
                <a:graphic xmlns:a="http://schemas.openxmlformats.org/drawingml/2006/main">
                  <a:graphicData uri="http://schemas.microsoft.com/office/word/2010/wordprocessingShape">
                    <wps:wsp>
                      <wps:cNvSpPr txBox="1"/>
                      <wps:spPr>
                        <a:xfrm>
                          <a:off x="0" y="0"/>
                          <a:ext cx="2971800" cy="176022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696A484" w14:textId="2EB0DBCF" w:rsidR="00E02F6E" w:rsidRDefault="00C51A30" w:rsidP="00C51A30">
                            <w:pPr>
                              <w:pStyle w:val="Heading1"/>
                            </w:pPr>
                            <w:r>
                              <w:t xml:space="preserve">7.30 shift </w:t>
                            </w:r>
                          </w:p>
                          <w:p w14:paraId="31769EA5" w14:textId="651BB8E9" w:rsidR="00C51A30" w:rsidRDefault="00C51A30" w:rsidP="00C51A30">
                            <w:pPr>
                              <w:rPr>
                                <w:sz w:val="28"/>
                                <w:szCs w:val="28"/>
                              </w:rPr>
                            </w:pPr>
                            <w:r w:rsidRPr="00C51A30">
                              <w:rPr>
                                <w:sz w:val="28"/>
                                <w:szCs w:val="28"/>
                              </w:rPr>
                              <w:t>This week we have started offering the 7.30 shift. Parents who are interested will nee</w:t>
                            </w:r>
                            <w:r>
                              <w:rPr>
                                <w:sz w:val="28"/>
                                <w:szCs w:val="28"/>
                              </w:rPr>
                              <w:t>d to speak to Miss</w:t>
                            </w:r>
                            <w:r w:rsidR="00256FC1">
                              <w:rPr>
                                <w:sz w:val="28"/>
                                <w:szCs w:val="28"/>
                              </w:rPr>
                              <w:t xml:space="preserve"> </w:t>
                            </w:r>
                            <w:proofErr w:type="spellStart"/>
                            <w:r w:rsidR="00256FC1">
                              <w:rPr>
                                <w:sz w:val="28"/>
                                <w:szCs w:val="28"/>
                              </w:rPr>
                              <w:t>Shabana</w:t>
                            </w:r>
                            <w:proofErr w:type="spellEnd"/>
                            <w:r>
                              <w:rPr>
                                <w:sz w:val="28"/>
                                <w:szCs w:val="28"/>
                              </w:rPr>
                              <w:t xml:space="preserve"> / </w:t>
                            </w:r>
                            <w:proofErr w:type="spellStart"/>
                            <w:r>
                              <w:rPr>
                                <w:sz w:val="28"/>
                                <w:szCs w:val="28"/>
                              </w:rPr>
                              <w:t>Zeb</w:t>
                            </w:r>
                            <w:proofErr w:type="spellEnd"/>
                            <w:r>
                              <w:rPr>
                                <w:sz w:val="28"/>
                                <w:szCs w:val="28"/>
                              </w:rPr>
                              <w:t xml:space="preserve">. </w:t>
                            </w:r>
                          </w:p>
                          <w:p w14:paraId="34D9436C" w14:textId="7616772A" w:rsidR="00C51A30" w:rsidRDefault="00C51A30" w:rsidP="00C51A30">
                            <w:pPr>
                              <w:rPr>
                                <w:sz w:val="28"/>
                                <w:szCs w:val="28"/>
                              </w:rPr>
                            </w:pPr>
                            <w:r>
                              <w:rPr>
                                <w:sz w:val="28"/>
                                <w:szCs w:val="28"/>
                              </w:rPr>
                              <w:t xml:space="preserve">The charge is £3.00 per day. </w:t>
                            </w:r>
                          </w:p>
                          <w:p w14:paraId="56E66BDC" w14:textId="77777777" w:rsidR="00C51A30" w:rsidRDefault="00C51A30" w:rsidP="00C51A30">
                            <w:pPr>
                              <w:rPr>
                                <w:sz w:val="28"/>
                                <w:szCs w:val="28"/>
                              </w:rPr>
                            </w:pPr>
                          </w:p>
                          <w:p w14:paraId="258B8FC0" w14:textId="77777777" w:rsidR="00C51A30" w:rsidRPr="00C51A30" w:rsidRDefault="00C51A30" w:rsidP="00C51A3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76959D" id="Text_x0020_Box_x0020_62" o:spid="_x0000_s1056" type="#_x0000_t202" style="position:absolute;left:0;text-align:left;margin-left:259.15pt;margin-top:526.15pt;width:234pt;height:138.6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" fillcolor="white [3201]" strokecolor="#9bbb59 [3206]" strokeweight="2pt">
                <v:textbox>
                  <w:txbxContent>
                    <w:p w14:paraId="5696A484" w14:textId="2EB0DBCF" w:rsidR="00E02F6E" w:rsidRDefault="00C51A30" w:rsidP="00C51A30">
                      <w:pPr>
                        <w:pStyle w:val="Heading1"/>
                      </w:pPr>
                      <w:r>
                        <w:t xml:space="preserve">7.30 shift </w:t>
                      </w:r>
                    </w:p>
                    <w:p w14:paraId="31769EA5" w14:textId="651BB8E9" w:rsidR="00C51A30" w:rsidRDefault="00C51A30" w:rsidP="00C51A30">
                      <w:pPr>
                        <w:rPr>
                          <w:sz w:val="28"/>
                          <w:szCs w:val="28"/>
                        </w:rPr>
                      </w:pPr>
                      <w:r w:rsidRPr="00C51A30">
                        <w:rPr>
                          <w:sz w:val="28"/>
                          <w:szCs w:val="28"/>
                        </w:rPr>
                        <w:t>This week we have started offering the 7.30 shift. Parents who are interested will nee</w:t>
                      </w:r>
                      <w:r>
                        <w:rPr>
                          <w:sz w:val="28"/>
                          <w:szCs w:val="28"/>
                        </w:rPr>
                        <w:t>d to speak to Miss</w:t>
                      </w:r>
                      <w:r w:rsidR="00256FC1">
                        <w:rPr>
                          <w:sz w:val="28"/>
                          <w:szCs w:val="28"/>
                        </w:rPr>
                        <w:t xml:space="preserve"> </w:t>
                      </w:r>
                      <w:proofErr w:type="spellStart"/>
                      <w:r w:rsidR="00256FC1">
                        <w:rPr>
                          <w:sz w:val="28"/>
                          <w:szCs w:val="28"/>
                        </w:rPr>
                        <w:t>Shabana</w:t>
                      </w:r>
                      <w:proofErr w:type="spellEnd"/>
                      <w:r>
                        <w:rPr>
                          <w:sz w:val="28"/>
                          <w:szCs w:val="28"/>
                        </w:rPr>
                        <w:t xml:space="preserve"> / </w:t>
                      </w:r>
                      <w:proofErr w:type="spellStart"/>
                      <w:r>
                        <w:rPr>
                          <w:sz w:val="28"/>
                          <w:szCs w:val="28"/>
                        </w:rPr>
                        <w:t>Zeb</w:t>
                      </w:r>
                      <w:proofErr w:type="spellEnd"/>
                      <w:r>
                        <w:rPr>
                          <w:sz w:val="28"/>
                          <w:szCs w:val="28"/>
                        </w:rPr>
                        <w:t xml:space="preserve">. </w:t>
                      </w:r>
                    </w:p>
                    <w:p w14:paraId="34D9436C" w14:textId="7616772A" w:rsidR="00C51A30" w:rsidRDefault="00C51A30" w:rsidP="00C51A30">
                      <w:pPr>
                        <w:rPr>
                          <w:sz w:val="28"/>
                          <w:szCs w:val="28"/>
                        </w:rPr>
                      </w:pPr>
                      <w:r>
                        <w:rPr>
                          <w:sz w:val="28"/>
                          <w:szCs w:val="28"/>
                        </w:rPr>
                        <w:t xml:space="preserve">The charge is £3.00 per day. </w:t>
                      </w:r>
                    </w:p>
                    <w:p w14:paraId="56E66BDC" w14:textId="77777777" w:rsidR="00C51A30" w:rsidRDefault="00C51A30" w:rsidP="00C51A30">
                      <w:pPr>
                        <w:rPr>
                          <w:sz w:val="28"/>
                          <w:szCs w:val="28"/>
                        </w:rPr>
                      </w:pPr>
                    </w:p>
                    <w:p w14:paraId="258B8FC0" w14:textId="77777777" w:rsidR="00C51A30" w:rsidRPr="00C51A30" w:rsidRDefault="00C51A30" w:rsidP="00C51A30">
                      <w:pPr>
                        <w:rPr>
                          <w:sz w:val="28"/>
                          <w:szCs w:val="28"/>
                        </w:rPr>
                      </w:pPr>
                    </w:p>
                  </w:txbxContent>
                </v:textbox>
                <w10:wrap type="square"/>
              </v:shape>
            </w:pict>
          </mc:Fallback>
        </mc:AlternateContent>
      </w:r>
      <w:r w:rsidR="00914465">
        <w:tab/>
      </w:r>
      <w:r w:rsidR="00914465">
        <w:tab/>
        <w:t xml:space="preserve"> </w:t>
      </w:r>
    </w:p>
    <w:p w14:paraId="7D34FD32" w14:textId="77777777" w:rsidR="00256FC1" w:rsidRPr="00256FC1" w:rsidRDefault="00256FC1" w:rsidP="00256FC1"/>
    <w:p w14:paraId="2E480004" w14:textId="77777777" w:rsidR="00256FC1" w:rsidRPr="00256FC1" w:rsidRDefault="00256FC1" w:rsidP="00256FC1"/>
    <w:p w14:paraId="69A3B7CD" w14:textId="77777777" w:rsidR="00256FC1" w:rsidRPr="00256FC1" w:rsidRDefault="00256FC1" w:rsidP="00256FC1"/>
    <w:p w14:paraId="4B01FEF1" w14:textId="77777777" w:rsidR="00256FC1" w:rsidRPr="00256FC1" w:rsidRDefault="00256FC1" w:rsidP="00256FC1"/>
    <w:p w14:paraId="1DD44BF4" w14:textId="77777777" w:rsidR="00256FC1" w:rsidRPr="00256FC1" w:rsidRDefault="00256FC1" w:rsidP="00256FC1"/>
    <w:p w14:paraId="6A5BCDB4" w14:textId="5158088B" w:rsidR="00256FC1" w:rsidRPr="00256FC1" w:rsidRDefault="00256FC1" w:rsidP="00256FC1"/>
    <w:tbl>
      <w:tblPr>
        <w:tblpPr w:leftFromText="180" w:rightFromText="180" w:vertAnchor="text" w:horzAnchor="page" w:tblpX="610"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6"/>
      </w:tblGrid>
      <w:tr w:rsidR="00997056" w14:paraId="436350CC" w14:textId="77777777" w:rsidTr="00997056">
        <w:trPr>
          <w:trHeight w:val="1719"/>
        </w:trPr>
        <w:tc>
          <w:tcPr>
            <w:tcW w:w="5156" w:type="dxa"/>
          </w:tcPr>
          <w:p w14:paraId="1F5D0667" w14:textId="286491B4" w:rsidR="00997056" w:rsidRPr="00256FC1" w:rsidRDefault="00997056" w:rsidP="00997056">
            <w:pPr>
              <w:ind w:left="576"/>
            </w:pPr>
          </w:p>
          <w:p w14:paraId="4ECB595C" w14:textId="77777777" w:rsidR="00997056" w:rsidRPr="00997056" w:rsidRDefault="00997056" w:rsidP="00997056">
            <w:pPr>
              <w:ind w:left="576"/>
              <w:rPr>
                <w:b/>
                <w:color w:val="FF0000"/>
                <w:u w:val="single"/>
              </w:rPr>
            </w:pPr>
            <w:r w:rsidRPr="00997056">
              <w:rPr>
                <w:b/>
                <w:color w:val="FF0000"/>
                <w:u w:val="single"/>
              </w:rPr>
              <w:t>Help towards your childcare costs!</w:t>
            </w:r>
          </w:p>
          <w:p w14:paraId="78DA00BA" w14:textId="77777777" w:rsidR="00997056" w:rsidRPr="00B157EF" w:rsidRDefault="00997056" w:rsidP="00997056">
            <w:pPr>
              <w:ind w:left="576"/>
              <w:rPr>
                <w:sz w:val="28"/>
                <w:szCs w:val="28"/>
              </w:rPr>
            </w:pPr>
            <w:r w:rsidRPr="00B157EF">
              <w:rPr>
                <w:sz w:val="28"/>
                <w:szCs w:val="28"/>
              </w:rPr>
              <w:t>The government has introduced a Tax free childcare scheme. For every £8.00</w:t>
            </w:r>
          </w:p>
          <w:p w14:paraId="5E5AE637" w14:textId="61A25348" w:rsidR="00997056" w:rsidRPr="00B157EF" w:rsidRDefault="00997056" w:rsidP="00997056">
            <w:pPr>
              <w:ind w:left="576"/>
              <w:rPr>
                <w:sz w:val="28"/>
                <w:szCs w:val="28"/>
              </w:rPr>
            </w:pPr>
            <w:r w:rsidRPr="00B157EF">
              <w:rPr>
                <w:sz w:val="28"/>
                <w:szCs w:val="28"/>
              </w:rPr>
              <w:t xml:space="preserve">You pay towards your nursery fees into childcare account the government will will pay £2.00 This is a huge saving of over £3000 per year. For further </w:t>
            </w:r>
            <w:proofErr w:type="gramStart"/>
            <w:r w:rsidRPr="00B157EF">
              <w:rPr>
                <w:sz w:val="28"/>
                <w:szCs w:val="28"/>
              </w:rPr>
              <w:t>information</w:t>
            </w:r>
            <w:proofErr w:type="gramEnd"/>
            <w:r w:rsidRPr="00B157EF">
              <w:rPr>
                <w:sz w:val="28"/>
                <w:szCs w:val="28"/>
              </w:rPr>
              <w:t xml:space="preserve"> please go onto </w:t>
            </w:r>
          </w:p>
          <w:p w14:paraId="2B61D8C9" w14:textId="66699A34" w:rsidR="00997056" w:rsidRDefault="00B00043" w:rsidP="00997056">
            <w:pPr>
              <w:ind w:left="576"/>
            </w:pPr>
            <w:hyperlink r:id="rId9" w:history="1">
              <w:r w:rsidR="00997056" w:rsidRPr="005B5C2F">
                <w:rPr>
                  <w:rStyle w:val="Hyperlink"/>
                </w:rPr>
                <w:t>www.childcare-support.tax.service.gov.uk</w:t>
              </w:r>
            </w:hyperlink>
          </w:p>
          <w:p w14:paraId="4A584DF8" w14:textId="084E1AF6" w:rsidR="00997056" w:rsidRDefault="00997056" w:rsidP="00997056">
            <w:pPr>
              <w:ind w:left="576"/>
            </w:pPr>
          </w:p>
          <w:p w14:paraId="6A30043F" w14:textId="238A3D28" w:rsidR="00997056" w:rsidRPr="00256FC1" w:rsidRDefault="00997056" w:rsidP="00997056"/>
          <w:p w14:paraId="4F1FDF52" w14:textId="38A21B30" w:rsidR="00997056" w:rsidRPr="00256FC1" w:rsidRDefault="00997056" w:rsidP="00997056">
            <w:pPr>
              <w:ind w:left="576"/>
            </w:pPr>
          </w:p>
          <w:p w14:paraId="14C71EFD" w14:textId="3DF9CF0A" w:rsidR="00997056" w:rsidRPr="00256FC1" w:rsidRDefault="00B157EF" w:rsidP="00997056">
            <w:pPr>
              <w:ind w:left="576"/>
            </w:pPr>
            <w:r>
              <w:rPr>
                <w:noProof/>
              </w:rPr>
              <mc:AlternateContent>
                <mc:Choice Requires="wps">
                  <w:drawing>
                    <wp:anchor distT="0" distB="0" distL="114300" distR="114300" simplePos="0" relativeHeight="251713024" behindDoc="0" locked="0" layoutInCell="1" allowOverlap="1" wp14:anchorId="3528F197" wp14:editId="760CA3EC">
                      <wp:simplePos x="0" y="0"/>
                      <wp:positionH relativeFrom="column">
                        <wp:posOffset>17145</wp:posOffset>
                      </wp:positionH>
                      <wp:positionV relativeFrom="paragraph">
                        <wp:posOffset>341630</wp:posOffset>
                      </wp:positionV>
                      <wp:extent cx="2971800" cy="2070100"/>
                      <wp:effectExtent l="0" t="0" r="25400" b="38100"/>
                      <wp:wrapSquare wrapText="bothSides"/>
                      <wp:docPr id="26" name="Text Box 26"/>
                      <wp:cNvGraphicFramePr/>
                      <a:graphic xmlns:a="http://schemas.openxmlformats.org/drawingml/2006/main">
                        <a:graphicData uri="http://schemas.microsoft.com/office/word/2010/wordprocessingShape">
                          <wps:wsp>
                            <wps:cNvSpPr txBox="1"/>
                            <wps:spPr>
                              <a:xfrm>
                                <a:off x="0" y="0"/>
                                <a:ext cx="2971800" cy="2070100"/>
                              </a:xfrm>
                              <a:prstGeom prst="rect">
                                <a:avLst/>
                              </a:prstGeom>
                              <a:ln/>
                            </wps:spPr>
                            <wps:style>
                              <a:lnRef idx="2">
                                <a:schemeClr val="dk1"/>
                              </a:lnRef>
                              <a:fillRef idx="1">
                                <a:schemeClr val="lt1"/>
                              </a:fillRef>
                              <a:effectRef idx="0">
                                <a:schemeClr val="dk1"/>
                              </a:effectRef>
                              <a:fontRef idx="minor">
                                <a:schemeClr val="dk1"/>
                              </a:fontRef>
                            </wps:style>
                            <wps:txbx>
                              <w:txbxContent>
                                <w:p w14:paraId="6F9AE2F6" w14:textId="6A802AC1" w:rsidR="00256FC1" w:rsidRDefault="00256FC1" w:rsidP="00256FC1">
                                  <w:pPr>
                                    <w:pStyle w:val="Heading2"/>
                                  </w:pPr>
                                  <w:r>
                                    <w:t xml:space="preserve">Emergency Contact need to be updated. </w:t>
                                  </w:r>
                                </w:p>
                                <w:p w14:paraId="6B5D0470" w14:textId="77777777" w:rsidR="00256FC1" w:rsidRDefault="00256FC1" w:rsidP="00256FC1"/>
                                <w:p w14:paraId="51F527DF" w14:textId="12450AC1" w:rsidR="00256FC1" w:rsidRDefault="00256FC1" w:rsidP="00256FC1">
                                  <w:r>
                                    <w:t xml:space="preserve">Next week we will be handing out slips to parents in order to update the emergency contacts. Please ensure you fill them out and hand them into the office. </w:t>
                                  </w:r>
                                </w:p>
                                <w:p w14:paraId="2693E1AA" w14:textId="77777777" w:rsidR="00256FC1" w:rsidRDefault="00256FC1" w:rsidP="00256FC1"/>
                                <w:p w14:paraId="7DBA5956" w14:textId="71024687" w:rsidR="00256FC1" w:rsidRPr="00256FC1" w:rsidRDefault="00256FC1" w:rsidP="00256FC1">
                                  <w:r>
                                    <w:t xml:space="preserve">Thanks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28F197" id="Text_x0020_Box_x0020_26" o:spid="_x0000_s1057" type="#_x0000_t202" style="position:absolute;left:0;text-align:left;margin-left:1.35pt;margin-top:26.9pt;width:234pt;height:163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" fillcolor="white [3201]" strokecolor="black [3200]" strokeweight="2pt">
                      <v:textbox>
                        <w:txbxContent>
                          <w:p w14:paraId="6F9AE2F6" w14:textId="6A802AC1" w:rsidR="00256FC1" w:rsidRDefault="00256FC1" w:rsidP="00256FC1">
                            <w:pPr>
                              <w:pStyle w:val="Heading2"/>
                            </w:pPr>
                            <w:r>
                              <w:t xml:space="preserve">Emergency Contact need to be updated. </w:t>
                            </w:r>
                          </w:p>
                          <w:p w14:paraId="6B5D0470" w14:textId="77777777" w:rsidR="00256FC1" w:rsidRDefault="00256FC1" w:rsidP="00256FC1"/>
                          <w:p w14:paraId="51F527DF" w14:textId="12450AC1" w:rsidR="00256FC1" w:rsidRDefault="00256FC1" w:rsidP="00256FC1">
                            <w:r>
                              <w:t xml:space="preserve">Next week we will be handing out slips to parents in order to update the emergency contacts. Please ensure you fill them out and hand them into the office. </w:t>
                            </w:r>
                          </w:p>
                          <w:p w14:paraId="2693E1AA" w14:textId="77777777" w:rsidR="00256FC1" w:rsidRDefault="00256FC1" w:rsidP="00256FC1"/>
                          <w:p w14:paraId="7DBA5956" w14:textId="71024687" w:rsidR="00256FC1" w:rsidRPr="00256FC1" w:rsidRDefault="00256FC1" w:rsidP="00256FC1">
                            <w:r>
                              <w:t xml:space="preserve">Thanks </w:t>
                            </w:r>
                          </w:p>
                        </w:txbxContent>
                      </v:textbox>
                      <w10:wrap type="square"/>
                    </v:shape>
                  </w:pict>
                </mc:Fallback>
              </mc:AlternateContent>
            </w:r>
          </w:p>
          <w:p w14:paraId="35FC8D5A" w14:textId="0E4BDA1F" w:rsidR="00997056" w:rsidRPr="00256FC1" w:rsidRDefault="00997056" w:rsidP="00997056">
            <w:pPr>
              <w:ind w:left="576"/>
            </w:pPr>
          </w:p>
          <w:p w14:paraId="34C78D70" w14:textId="77777777" w:rsidR="00997056" w:rsidRPr="00256FC1" w:rsidRDefault="00997056" w:rsidP="00997056">
            <w:pPr>
              <w:ind w:left="576"/>
            </w:pPr>
          </w:p>
          <w:p w14:paraId="6689D00F" w14:textId="77777777" w:rsidR="00997056" w:rsidRPr="00256FC1" w:rsidRDefault="00997056" w:rsidP="00997056">
            <w:pPr>
              <w:ind w:left="576"/>
            </w:pPr>
          </w:p>
          <w:p w14:paraId="4FFFCF80" w14:textId="77777777" w:rsidR="00997056" w:rsidRPr="00256FC1" w:rsidRDefault="00997056" w:rsidP="00997056">
            <w:pPr>
              <w:ind w:left="576"/>
            </w:pPr>
          </w:p>
          <w:p w14:paraId="23C84B9A" w14:textId="77777777" w:rsidR="00997056" w:rsidRPr="00256FC1" w:rsidRDefault="00997056" w:rsidP="00997056">
            <w:pPr>
              <w:ind w:left="576"/>
            </w:pPr>
          </w:p>
          <w:p w14:paraId="56090E36" w14:textId="77777777" w:rsidR="00997056" w:rsidRPr="00256FC1" w:rsidRDefault="00997056" w:rsidP="00997056">
            <w:pPr>
              <w:ind w:left="576"/>
            </w:pPr>
          </w:p>
          <w:p w14:paraId="34732175" w14:textId="77777777" w:rsidR="00997056" w:rsidRPr="00256FC1" w:rsidRDefault="00997056" w:rsidP="00997056">
            <w:pPr>
              <w:ind w:left="576"/>
            </w:pPr>
          </w:p>
          <w:p w14:paraId="3FD7584D" w14:textId="77777777" w:rsidR="00997056" w:rsidRDefault="00997056" w:rsidP="00997056">
            <w:pPr>
              <w:ind w:left="576"/>
            </w:pPr>
          </w:p>
        </w:tc>
      </w:tr>
    </w:tbl>
    <w:p w14:paraId="2037A37C" w14:textId="1868AF3D" w:rsidR="00256FC1" w:rsidRPr="00256FC1" w:rsidRDefault="00256FC1" w:rsidP="00256FC1"/>
    <w:p w14:paraId="559AD1FA" w14:textId="53DF717B" w:rsidR="00256FC1" w:rsidRPr="00256FC1" w:rsidRDefault="00B157EF" w:rsidP="00256FC1">
      <w:r>
        <w:rPr>
          <w:noProof/>
        </w:rPr>
        <mc:AlternateContent>
          <mc:Choice Requires="wps">
            <w:drawing>
              <wp:anchor distT="0" distB="0" distL="114300" distR="114300" simplePos="0" relativeHeight="251712000" behindDoc="0" locked="0" layoutInCell="1" allowOverlap="1" wp14:anchorId="6CFCB698" wp14:editId="38F4243B">
                <wp:simplePos x="0" y="0"/>
                <wp:positionH relativeFrom="column">
                  <wp:posOffset>3296285</wp:posOffset>
                </wp:positionH>
                <wp:positionV relativeFrom="paragraph">
                  <wp:posOffset>201930</wp:posOffset>
                </wp:positionV>
                <wp:extent cx="3048000" cy="1243965"/>
                <wp:effectExtent l="0" t="0" r="0" b="635"/>
                <wp:wrapSquare wrapText="bothSides"/>
                <wp:docPr id="20" name="Text Box 20"/>
                <wp:cNvGraphicFramePr/>
                <a:graphic xmlns:a="http://schemas.openxmlformats.org/drawingml/2006/main">
                  <a:graphicData uri="http://schemas.microsoft.com/office/word/2010/wordprocessingShape">
                    <wps:wsp>
                      <wps:cNvSpPr txBox="1"/>
                      <wps:spPr>
                        <a:xfrm>
                          <a:off x="0" y="0"/>
                          <a:ext cx="3048000" cy="1243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04FE7E" w14:textId="5FED38CC" w:rsidR="00256FC1" w:rsidRDefault="00256FC1" w:rsidP="00256FC1">
                            <w:pPr>
                              <w:pStyle w:val="Heading1"/>
                            </w:pPr>
                            <w:r>
                              <w:t xml:space="preserve">Web Cam </w:t>
                            </w:r>
                          </w:p>
                          <w:p w14:paraId="1E23D69E" w14:textId="177CC191" w:rsidR="00256FC1" w:rsidRDefault="00256FC1" w:rsidP="00256FC1">
                            <w:r>
                              <w:t xml:space="preserve">If parents have signed up to the Web Cam Please ensure you make a payment of £5.00 per month. </w:t>
                            </w:r>
                          </w:p>
                          <w:p w14:paraId="05047803" w14:textId="77777777" w:rsidR="00256FC1" w:rsidRDefault="00256FC1" w:rsidP="00256FC1"/>
                          <w:p w14:paraId="281A8D2D" w14:textId="6FDFB4FC" w:rsidR="00256FC1" w:rsidRPr="00256FC1" w:rsidRDefault="00256FC1" w:rsidP="00256F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FCB698" id="Text_x0020_Box_x0020_20" o:spid="_x0000_s1058" type="#_x0000_t202" style="position:absolute;margin-left:259.55pt;margin-top:15.9pt;width:240pt;height:97.95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" filled="f" stroked="f">
                <v:textbox>
                  <w:txbxContent>
                    <w:p w14:paraId="4F04FE7E" w14:textId="5FED38CC" w:rsidR="00256FC1" w:rsidRDefault="00256FC1" w:rsidP="00256FC1">
                      <w:pPr>
                        <w:pStyle w:val="Heading1"/>
                      </w:pPr>
                      <w:r>
                        <w:t xml:space="preserve">Web Cam </w:t>
                      </w:r>
                    </w:p>
                    <w:p w14:paraId="1E23D69E" w14:textId="177CC191" w:rsidR="00256FC1" w:rsidRDefault="00256FC1" w:rsidP="00256FC1">
                      <w:r>
                        <w:t xml:space="preserve">If parents have signed up to the Web Cam Please ensure you make a payment of £5.00 per month. </w:t>
                      </w:r>
                    </w:p>
                    <w:p w14:paraId="05047803" w14:textId="77777777" w:rsidR="00256FC1" w:rsidRDefault="00256FC1" w:rsidP="00256FC1"/>
                    <w:p w14:paraId="281A8D2D" w14:textId="6FDFB4FC" w:rsidR="00256FC1" w:rsidRPr="00256FC1" w:rsidRDefault="00256FC1" w:rsidP="00256FC1"/>
                  </w:txbxContent>
                </v:textbox>
                <w10:wrap type="square"/>
              </v:shape>
            </w:pict>
          </mc:Fallback>
        </mc:AlternateContent>
      </w:r>
    </w:p>
    <w:p w14:paraId="66BDC757" w14:textId="18D238F3" w:rsidR="00256FC1" w:rsidRPr="00256FC1" w:rsidRDefault="00256FC1" w:rsidP="00256FC1"/>
    <w:p w14:paraId="0D73C273" w14:textId="11C9BBBD" w:rsidR="00256FC1" w:rsidRPr="00256FC1" w:rsidRDefault="00256FC1" w:rsidP="00256FC1"/>
    <w:p w14:paraId="29BEBD99" w14:textId="14D09D5B" w:rsidR="00256FC1" w:rsidRPr="00256FC1" w:rsidRDefault="00256FC1" w:rsidP="00256FC1"/>
    <w:p w14:paraId="60598345" w14:textId="3D6BA097" w:rsidR="00256FC1" w:rsidRPr="00256FC1" w:rsidRDefault="00256FC1" w:rsidP="00256FC1"/>
    <w:p w14:paraId="5E1F50EA" w14:textId="6B32D76D" w:rsidR="00256FC1" w:rsidRPr="00256FC1" w:rsidRDefault="00256FC1" w:rsidP="00256FC1"/>
    <w:p w14:paraId="50CE3C46" w14:textId="4076A039" w:rsidR="00256FC1" w:rsidRPr="00256FC1" w:rsidRDefault="00256FC1" w:rsidP="00256FC1"/>
    <w:p w14:paraId="6324CF2F" w14:textId="73C72601" w:rsidR="00256FC1" w:rsidRPr="00256FC1" w:rsidRDefault="00997056" w:rsidP="00256FC1">
      <w:r>
        <w:t>TAPESTRY-ONLINE LEARNING JOURNAL</w:t>
      </w:r>
    </w:p>
    <w:p w14:paraId="592ACC34" w14:textId="092CE2D6" w:rsidR="00256FC1" w:rsidRPr="00256FC1" w:rsidRDefault="00997056" w:rsidP="00256FC1">
      <w:r>
        <w:t>Tapestry – Parents are able to log onto online learning journal. Here you can see children’</w:t>
      </w:r>
      <w:r w:rsidR="00D2182F">
        <w:t xml:space="preserve">s </w:t>
      </w:r>
      <w:proofErr w:type="gramStart"/>
      <w:r w:rsidR="00D2182F">
        <w:t>observatio</w:t>
      </w:r>
      <w:r w:rsidR="00B157EF">
        <w:t>n</w:t>
      </w:r>
      <w:r>
        <w:t xml:space="preserve"> ,</w:t>
      </w:r>
      <w:proofErr w:type="gramEnd"/>
      <w:r>
        <w:t xml:space="preserve"> photographs and reports. Parents can also add observations and photographs of what the children have being </w:t>
      </w:r>
      <w:r w:rsidR="00D2182F">
        <w:t xml:space="preserve">doing </w:t>
      </w:r>
      <w:r>
        <w:t xml:space="preserve">at home. </w:t>
      </w:r>
      <w:r w:rsidR="00D2182F">
        <w:t xml:space="preserve">If you have to NOT accessed </w:t>
      </w:r>
      <w:proofErr w:type="gramStart"/>
      <w:r w:rsidR="00D2182F">
        <w:t>it</w:t>
      </w:r>
      <w:proofErr w:type="gramEnd"/>
      <w:r>
        <w:t xml:space="preserve"> please speak to the manager.  </w:t>
      </w:r>
    </w:p>
    <w:p w14:paraId="5316A202" w14:textId="46F65083" w:rsidR="00256FC1" w:rsidRPr="00256FC1" w:rsidRDefault="00256FC1" w:rsidP="00256FC1"/>
    <w:p w14:paraId="3334691E" w14:textId="2294537D" w:rsidR="00256FC1" w:rsidRPr="00256FC1" w:rsidRDefault="00256FC1" w:rsidP="00256FC1"/>
    <w:p w14:paraId="3C2F5B80" w14:textId="07AEEDB2" w:rsidR="00256FC1" w:rsidRPr="00256FC1" w:rsidRDefault="00256FC1" w:rsidP="00256FC1"/>
    <w:p w14:paraId="553E5FC6" w14:textId="1A78ACFA" w:rsidR="00256FC1" w:rsidRPr="00256FC1" w:rsidRDefault="00256FC1" w:rsidP="00256FC1"/>
    <w:p w14:paraId="262B2B95" w14:textId="70C4CD9A" w:rsidR="00256FC1" w:rsidRPr="00256FC1" w:rsidRDefault="00256FC1" w:rsidP="00256FC1"/>
    <w:p w14:paraId="1956EE45" w14:textId="1A81206A" w:rsidR="00256FC1" w:rsidRPr="00256FC1" w:rsidRDefault="00256FC1" w:rsidP="00256FC1"/>
    <w:p w14:paraId="06DB792B" w14:textId="3C998860" w:rsidR="00256FC1" w:rsidRPr="00256FC1" w:rsidRDefault="00256FC1" w:rsidP="00256FC1"/>
    <w:p w14:paraId="1E9CEF41" w14:textId="6E39E3B6" w:rsidR="003A1DB8" w:rsidRDefault="003A1DB8" w:rsidP="00256FC1"/>
    <w:p w14:paraId="7F58A6D8" w14:textId="004D4EBC" w:rsidR="00256FC1" w:rsidRDefault="00256FC1" w:rsidP="00256FC1"/>
    <w:p w14:paraId="0705ABC7" w14:textId="3B730A0B" w:rsidR="00256FC1" w:rsidRDefault="00256FC1" w:rsidP="00256FC1"/>
    <w:p w14:paraId="7F9B95C8" w14:textId="543FBC83" w:rsidR="00256FC1" w:rsidRDefault="00256FC1" w:rsidP="00256FC1"/>
    <w:p w14:paraId="0ECE051B" w14:textId="686C9DC3" w:rsidR="00256FC1" w:rsidRDefault="00256FC1" w:rsidP="00256FC1"/>
    <w:p w14:paraId="10A6A292" w14:textId="0F6192C8" w:rsidR="00256FC1" w:rsidRDefault="00256FC1" w:rsidP="00256FC1"/>
    <w:p w14:paraId="63B772A2" w14:textId="3810D181" w:rsidR="00256FC1" w:rsidRDefault="00B157EF" w:rsidP="00256FC1">
      <w:r w:rsidRPr="00B157EF">
        <w:rPr>
          <w:noProof/>
        </w:rPr>
        <w:drawing>
          <wp:inline distT="0" distB="0" distL="0" distR="0" wp14:anchorId="78421B40" wp14:editId="1B1C5AD7">
            <wp:extent cx="3298011" cy="2458720"/>
            <wp:effectExtent l="0" t="0" r="4445" b="5080"/>
            <wp:docPr id="27" name="Picture 27" descr="../Pictures/Photos%20Library.photoslibrary/Thumbnails/2017/01/05/20170105-103714/a+HbYkvRSeCNkEZgbXJenA/thumb_IMG_0309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Photos%20Library.photoslibrary/Thumbnails/2017/01/05/20170105-103714/a+HbYkvRSeCNkEZgbXJenA/thumb_IMG_0309_1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3358" cy="2462706"/>
                    </a:xfrm>
                    <a:prstGeom prst="rect">
                      <a:avLst/>
                    </a:prstGeom>
                    <a:noFill/>
                    <a:ln>
                      <a:noFill/>
                    </a:ln>
                  </pic:spPr>
                </pic:pic>
              </a:graphicData>
            </a:graphic>
          </wp:inline>
        </w:drawing>
      </w:r>
    </w:p>
    <w:p w14:paraId="0FB5A884" w14:textId="4E97A294" w:rsidR="00256FC1" w:rsidRDefault="00256FC1" w:rsidP="00256FC1"/>
    <w:p w14:paraId="470E8680" w14:textId="7FC16977" w:rsidR="00256FC1" w:rsidRDefault="00256FC1" w:rsidP="00256FC1"/>
    <w:p w14:paraId="134ABF55" w14:textId="571FDAE2" w:rsidR="00256FC1" w:rsidRDefault="00B157EF" w:rsidP="00256FC1">
      <w:r>
        <w:rPr>
          <w:rFonts w:ascii="Helvetica" w:eastAsia="Times" w:hAnsi="Helvetica" w:cs="Helvetica"/>
          <w:noProof/>
          <w:szCs w:val="24"/>
        </w:rPr>
        <mc:AlternateContent>
          <mc:Choice Requires="wps">
            <w:drawing>
              <wp:anchor distT="0" distB="0" distL="114300" distR="114300" simplePos="0" relativeHeight="251710976" behindDoc="0" locked="0" layoutInCell="1" allowOverlap="1" wp14:anchorId="3E5D2ED7" wp14:editId="1DD34CA3">
                <wp:simplePos x="0" y="0"/>
                <wp:positionH relativeFrom="column">
                  <wp:posOffset>-594623</wp:posOffset>
                </wp:positionH>
                <wp:positionV relativeFrom="paragraph">
                  <wp:posOffset>-285</wp:posOffset>
                </wp:positionV>
                <wp:extent cx="2438400" cy="2790825"/>
                <wp:effectExtent l="0" t="0" r="25400" b="28575"/>
                <wp:wrapSquare wrapText="bothSides"/>
                <wp:docPr id="19" name="Text Box 19"/>
                <wp:cNvGraphicFramePr/>
                <a:graphic xmlns:a="http://schemas.openxmlformats.org/drawingml/2006/main">
                  <a:graphicData uri="http://schemas.microsoft.com/office/word/2010/wordprocessingShape">
                    <wps:wsp>
                      <wps:cNvSpPr txBox="1"/>
                      <wps:spPr>
                        <a:xfrm>
                          <a:off x="0" y="0"/>
                          <a:ext cx="2438400" cy="2790825"/>
                        </a:xfrm>
                        <a:prstGeom prst="rect">
                          <a:avLst/>
                        </a:prstGeom>
                        <a:ln/>
                      </wps:spPr>
                      <wps:style>
                        <a:lnRef idx="2">
                          <a:schemeClr val="dk1"/>
                        </a:lnRef>
                        <a:fillRef idx="1">
                          <a:schemeClr val="lt1"/>
                        </a:fillRef>
                        <a:effectRef idx="0">
                          <a:schemeClr val="dk1"/>
                        </a:effectRef>
                        <a:fontRef idx="minor">
                          <a:schemeClr val="dk1"/>
                        </a:fontRef>
                      </wps:style>
                      <wps:txbx>
                        <w:txbxContent>
                          <w:p w14:paraId="3D83541D" w14:textId="51F12454" w:rsidR="00256FC1" w:rsidRDefault="00256FC1" w:rsidP="00256FC1">
                            <w:pPr>
                              <w:pStyle w:val="Heading4"/>
                            </w:pPr>
                            <w:r>
                              <w:t xml:space="preserve">Chinese New Year 2017 </w:t>
                            </w:r>
                          </w:p>
                          <w:p w14:paraId="039A4FB9" w14:textId="77777777" w:rsidR="00256FC1" w:rsidRDefault="00256FC1" w:rsidP="00256FC1"/>
                          <w:p w14:paraId="2B0B863B" w14:textId="06897F23" w:rsidR="00256FC1" w:rsidRDefault="00256FC1" w:rsidP="00256FC1">
                            <w:r>
                              <w:t>We approaching the Chinese new year on the 28</w:t>
                            </w:r>
                            <w:r w:rsidRPr="00256FC1">
                              <w:rPr>
                                <w:vertAlign w:val="superscript"/>
                              </w:rPr>
                              <w:t>th</w:t>
                            </w:r>
                            <w:r>
                              <w:t xml:space="preserve"> January 2017. </w:t>
                            </w:r>
                          </w:p>
                          <w:p w14:paraId="6E5BFE96" w14:textId="77777777" w:rsidR="00256FC1" w:rsidRDefault="00256FC1" w:rsidP="00256FC1"/>
                          <w:p w14:paraId="4D96C208" w14:textId="63800933" w:rsidR="00256FC1" w:rsidRPr="00256FC1" w:rsidRDefault="00256FC1" w:rsidP="00256FC1">
                            <w:r>
                              <w:t xml:space="preserve">In- order to celebrate this event we have arranged the chef to make Chinese menu on the Wednesday the 25th of January 2017.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D2ED7" id="Text_x0020_Box_x0020_19" o:spid="_x0000_s1059" type="#_x0000_t202" style="position:absolute;margin-left:-46.8pt;margin-top:0;width:192pt;height:219.75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" fillcolor="white [3201]" strokecolor="black [3200]" strokeweight="2pt">
                <v:textbox>
                  <w:txbxContent>
                    <w:p w14:paraId="3D83541D" w14:textId="51F12454" w:rsidR="00256FC1" w:rsidRDefault="00256FC1" w:rsidP="00256FC1">
                      <w:pPr>
                        <w:pStyle w:val="Heading4"/>
                      </w:pPr>
                      <w:r>
                        <w:t xml:space="preserve">Chinese New Year 2017 </w:t>
                      </w:r>
                    </w:p>
                    <w:p w14:paraId="039A4FB9" w14:textId="77777777" w:rsidR="00256FC1" w:rsidRDefault="00256FC1" w:rsidP="00256FC1"/>
                    <w:p w14:paraId="2B0B863B" w14:textId="06897F23" w:rsidR="00256FC1" w:rsidRDefault="00256FC1" w:rsidP="00256FC1">
                      <w:r>
                        <w:t>We approaching the Chinese new year on the 28</w:t>
                      </w:r>
                      <w:r w:rsidRPr="00256FC1">
                        <w:rPr>
                          <w:vertAlign w:val="superscript"/>
                        </w:rPr>
                        <w:t>th</w:t>
                      </w:r>
                      <w:r>
                        <w:t xml:space="preserve"> January 2017. </w:t>
                      </w:r>
                    </w:p>
                    <w:p w14:paraId="6E5BFE96" w14:textId="77777777" w:rsidR="00256FC1" w:rsidRDefault="00256FC1" w:rsidP="00256FC1"/>
                    <w:p w14:paraId="4D96C208" w14:textId="63800933" w:rsidR="00256FC1" w:rsidRPr="00256FC1" w:rsidRDefault="00256FC1" w:rsidP="00256FC1">
                      <w:r>
                        <w:t xml:space="preserve">In- order to celebrate this event we have arranged the chef to make Chinese menu on the Wednesday the 25th of January 2017. </w:t>
                      </w:r>
                    </w:p>
                  </w:txbxContent>
                </v:textbox>
                <w10:wrap type="square"/>
              </v:shape>
            </w:pict>
          </mc:Fallback>
        </mc:AlternateContent>
      </w:r>
    </w:p>
    <w:p w14:paraId="359AE9C2" w14:textId="21E3B7D9" w:rsidR="00256FC1" w:rsidRDefault="00256FC1" w:rsidP="00256FC1"/>
    <w:p w14:paraId="1CB4C2D2" w14:textId="77777777" w:rsidR="00256FC1" w:rsidRDefault="00256FC1" w:rsidP="00256FC1"/>
    <w:p w14:paraId="59CE707F" w14:textId="4E958B1D" w:rsidR="00256FC1" w:rsidRDefault="00256FC1" w:rsidP="00256FC1">
      <w:r>
        <w:rPr>
          <w:noProof/>
        </w:rPr>
        <w:drawing>
          <wp:inline distT="0" distB="0" distL="0" distR="0" wp14:anchorId="2EB36152" wp14:editId="58D3F738">
            <wp:extent cx="3374018" cy="2515385"/>
            <wp:effectExtent l="0" t="0" r="4445" b="0"/>
            <wp:docPr id="28" name="Picture 28" descr="../Pictures/Photos%20Library.photoslibrary/Thumbnails/2017/01/05/20170105-103714/sImh2Iv%25RfqNR7b9X7qCJg/thumb_IMG_0406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Photos%20Library.photoslibrary/Thumbnails/2017/01/05/20170105-103714/sImh2Iv%25RfqNR7b9X7qCJg/thumb_IMG_0406_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546" cy="2520997"/>
                    </a:xfrm>
                    <a:prstGeom prst="rect">
                      <a:avLst/>
                    </a:prstGeom>
                    <a:noFill/>
                    <a:ln>
                      <a:noFill/>
                    </a:ln>
                  </pic:spPr>
                </pic:pic>
              </a:graphicData>
            </a:graphic>
          </wp:inline>
        </w:drawing>
      </w:r>
    </w:p>
    <w:p w14:paraId="56BFFD4E" w14:textId="334BE02C" w:rsidR="00256FC1" w:rsidRPr="00256FC1" w:rsidRDefault="00256FC1" w:rsidP="00256FC1">
      <w:r>
        <w:rPr>
          <w:noProof/>
        </w:rPr>
        <w:drawing>
          <wp:inline distT="0" distB="0" distL="0" distR="0" wp14:anchorId="02FE8960" wp14:editId="2433124B">
            <wp:extent cx="3463575" cy="2582151"/>
            <wp:effectExtent l="0" t="0" r="0" b="8890"/>
            <wp:docPr id="32" name="Picture 32" descr="../Pictures/Photos%20Library.photoslibrary/Thumbnails/2017/01/05/20170105-103714/H7aay9uRTOmK164Xt5KzPg/thumb_IMG_0413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s/Photos%20Library.photoslibrary/Thumbnails/2017/01/05/20170105-103714/H7aay9uRTOmK164Xt5KzPg/thumb_IMG_0413_10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8956" cy="2593618"/>
                    </a:xfrm>
                    <a:prstGeom prst="rect">
                      <a:avLst/>
                    </a:prstGeom>
                    <a:noFill/>
                    <a:ln>
                      <a:noFill/>
                    </a:ln>
                  </pic:spPr>
                </pic:pic>
              </a:graphicData>
            </a:graphic>
          </wp:inline>
        </w:drawing>
      </w:r>
    </w:p>
    <w:sectPr w:rsidR="00256FC1" w:rsidRPr="00256FC1" w:rsidSect="00BC60B3">
      <w:type w:val="continuous"/>
      <w:pgSz w:w="11906" w:h="16838"/>
      <w:pgMar w:top="720" w:right="1077" w:bottom="261" w:left="1077" w:header="720" w:footer="720" w:gutter="0"/>
      <w:paperSrc w:first="15" w:other="15"/>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5D801" w14:textId="77777777" w:rsidR="00B00043" w:rsidRDefault="00B00043">
      <w:r>
        <w:separator/>
      </w:r>
    </w:p>
  </w:endnote>
  <w:endnote w:type="continuationSeparator" w:id="0">
    <w:p w14:paraId="5952A071" w14:textId="77777777" w:rsidR="00B00043" w:rsidRDefault="00B0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C11F1" w14:textId="77777777" w:rsidR="00B00043" w:rsidRDefault="00B00043">
      <w:r>
        <w:separator/>
      </w:r>
    </w:p>
  </w:footnote>
  <w:footnote w:type="continuationSeparator" w:id="0">
    <w:p w14:paraId="4BD74651" w14:textId="77777777" w:rsidR="00B00043" w:rsidRDefault="00B0004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4640C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5pt;height:11.1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22DC0A47"/>
    <w:multiLevelType w:val="hybridMultilevel"/>
    <w:tmpl w:val="F8687002"/>
    <w:lvl w:ilvl="0" w:tplc="2D1C0396">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FD3A628C" w:tentative="1">
      <w:start w:val="1"/>
      <w:numFmt w:val="lowerLetter"/>
      <w:lvlText w:val="%2."/>
      <w:lvlJc w:val="left"/>
      <w:pPr>
        <w:tabs>
          <w:tab w:val="num" w:pos="1440"/>
        </w:tabs>
        <w:ind w:left="1440" w:hanging="360"/>
      </w:pPr>
    </w:lvl>
    <w:lvl w:ilvl="2" w:tplc="03844964" w:tentative="1">
      <w:start w:val="1"/>
      <w:numFmt w:val="lowerRoman"/>
      <w:lvlText w:val="%3."/>
      <w:lvlJc w:val="right"/>
      <w:pPr>
        <w:tabs>
          <w:tab w:val="num" w:pos="2160"/>
        </w:tabs>
        <w:ind w:left="2160" w:hanging="180"/>
      </w:pPr>
    </w:lvl>
    <w:lvl w:ilvl="3" w:tplc="ED8A631C" w:tentative="1">
      <w:start w:val="1"/>
      <w:numFmt w:val="decimal"/>
      <w:lvlText w:val="%4."/>
      <w:lvlJc w:val="left"/>
      <w:pPr>
        <w:tabs>
          <w:tab w:val="num" w:pos="2880"/>
        </w:tabs>
        <w:ind w:left="2880" w:hanging="360"/>
      </w:pPr>
    </w:lvl>
    <w:lvl w:ilvl="4" w:tplc="92789A3E" w:tentative="1">
      <w:start w:val="1"/>
      <w:numFmt w:val="lowerLetter"/>
      <w:lvlText w:val="%5."/>
      <w:lvlJc w:val="left"/>
      <w:pPr>
        <w:tabs>
          <w:tab w:val="num" w:pos="3600"/>
        </w:tabs>
        <w:ind w:left="3600" w:hanging="360"/>
      </w:pPr>
    </w:lvl>
    <w:lvl w:ilvl="5" w:tplc="D57A40C2" w:tentative="1">
      <w:start w:val="1"/>
      <w:numFmt w:val="lowerRoman"/>
      <w:lvlText w:val="%6."/>
      <w:lvlJc w:val="right"/>
      <w:pPr>
        <w:tabs>
          <w:tab w:val="num" w:pos="4320"/>
        </w:tabs>
        <w:ind w:left="4320" w:hanging="180"/>
      </w:pPr>
    </w:lvl>
    <w:lvl w:ilvl="6" w:tplc="A79A5DB4" w:tentative="1">
      <w:start w:val="1"/>
      <w:numFmt w:val="decimal"/>
      <w:lvlText w:val="%7."/>
      <w:lvlJc w:val="left"/>
      <w:pPr>
        <w:tabs>
          <w:tab w:val="num" w:pos="5040"/>
        </w:tabs>
        <w:ind w:left="5040" w:hanging="360"/>
      </w:pPr>
    </w:lvl>
    <w:lvl w:ilvl="7" w:tplc="4B6E25E8" w:tentative="1">
      <w:start w:val="1"/>
      <w:numFmt w:val="lowerLetter"/>
      <w:lvlText w:val="%8."/>
      <w:lvlJc w:val="left"/>
      <w:pPr>
        <w:tabs>
          <w:tab w:val="num" w:pos="5760"/>
        </w:tabs>
        <w:ind w:left="5760" w:hanging="360"/>
      </w:pPr>
    </w:lvl>
    <w:lvl w:ilvl="8" w:tplc="A5842C42" w:tentative="1">
      <w:start w:val="1"/>
      <w:numFmt w:val="lowerRoman"/>
      <w:lvlText w:val="%9."/>
      <w:lvlJc w:val="right"/>
      <w:pPr>
        <w:tabs>
          <w:tab w:val="num" w:pos="6480"/>
        </w:tabs>
        <w:ind w:left="6480" w:hanging="180"/>
      </w:pPr>
    </w:lvl>
  </w:abstractNum>
  <w:abstractNum w:abstractNumId="11">
    <w:nsid w:val="4CA765EB"/>
    <w:multiLevelType w:val="hybridMultilevel"/>
    <w:tmpl w:val="8F52A894"/>
    <w:lvl w:ilvl="0" w:tplc="F3663BBE">
      <w:start w:val="1"/>
      <w:numFmt w:val="bullet"/>
      <w:lvlText w:val=""/>
      <w:lvlPicBulletId w:val="0"/>
      <w:lvlJc w:val="left"/>
      <w:pPr>
        <w:tabs>
          <w:tab w:val="num" w:pos="720"/>
        </w:tabs>
        <w:ind w:left="720" w:hanging="360"/>
      </w:pPr>
      <w:rPr>
        <w:rFonts w:ascii="Symbol" w:hAnsi="Symbol" w:hint="default"/>
        <w:color w:val="auto"/>
      </w:rPr>
    </w:lvl>
    <w:lvl w:ilvl="1" w:tplc="3E022100" w:tentative="1">
      <w:start w:val="1"/>
      <w:numFmt w:val="bullet"/>
      <w:lvlText w:val="o"/>
      <w:lvlJc w:val="left"/>
      <w:pPr>
        <w:tabs>
          <w:tab w:val="num" w:pos="1440"/>
        </w:tabs>
        <w:ind w:left="1440" w:hanging="360"/>
      </w:pPr>
      <w:rPr>
        <w:rFonts w:ascii="Courier New" w:hAnsi="Courier New" w:cs="Courier New" w:hint="default"/>
      </w:rPr>
    </w:lvl>
    <w:lvl w:ilvl="2" w:tplc="6F1AC76C" w:tentative="1">
      <w:start w:val="1"/>
      <w:numFmt w:val="bullet"/>
      <w:lvlText w:val=""/>
      <w:lvlJc w:val="left"/>
      <w:pPr>
        <w:tabs>
          <w:tab w:val="num" w:pos="2160"/>
        </w:tabs>
        <w:ind w:left="2160" w:hanging="360"/>
      </w:pPr>
      <w:rPr>
        <w:rFonts w:ascii="Wingdings" w:hAnsi="Wingdings" w:hint="default"/>
      </w:rPr>
    </w:lvl>
    <w:lvl w:ilvl="3" w:tplc="0DE43D42" w:tentative="1">
      <w:start w:val="1"/>
      <w:numFmt w:val="bullet"/>
      <w:lvlText w:val=""/>
      <w:lvlJc w:val="left"/>
      <w:pPr>
        <w:tabs>
          <w:tab w:val="num" w:pos="2880"/>
        </w:tabs>
        <w:ind w:left="2880" w:hanging="360"/>
      </w:pPr>
      <w:rPr>
        <w:rFonts w:ascii="Symbol" w:hAnsi="Symbol" w:hint="default"/>
      </w:rPr>
    </w:lvl>
    <w:lvl w:ilvl="4" w:tplc="91A4EB42" w:tentative="1">
      <w:start w:val="1"/>
      <w:numFmt w:val="bullet"/>
      <w:lvlText w:val="o"/>
      <w:lvlJc w:val="left"/>
      <w:pPr>
        <w:tabs>
          <w:tab w:val="num" w:pos="3600"/>
        </w:tabs>
        <w:ind w:left="3600" w:hanging="360"/>
      </w:pPr>
      <w:rPr>
        <w:rFonts w:ascii="Courier New" w:hAnsi="Courier New" w:cs="Courier New" w:hint="default"/>
      </w:rPr>
    </w:lvl>
    <w:lvl w:ilvl="5" w:tplc="CFDE32B8" w:tentative="1">
      <w:start w:val="1"/>
      <w:numFmt w:val="bullet"/>
      <w:lvlText w:val=""/>
      <w:lvlJc w:val="left"/>
      <w:pPr>
        <w:tabs>
          <w:tab w:val="num" w:pos="4320"/>
        </w:tabs>
        <w:ind w:left="4320" w:hanging="360"/>
      </w:pPr>
      <w:rPr>
        <w:rFonts w:ascii="Wingdings" w:hAnsi="Wingdings" w:hint="default"/>
      </w:rPr>
    </w:lvl>
    <w:lvl w:ilvl="6" w:tplc="42BA2CA8" w:tentative="1">
      <w:start w:val="1"/>
      <w:numFmt w:val="bullet"/>
      <w:lvlText w:val=""/>
      <w:lvlJc w:val="left"/>
      <w:pPr>
        <w:tabs>
          <w:tab w:val="num" w:pos="5040"/>
        </w:tabs>
        <w:ind w:left="5040" w:hanging="360"/>
      </w:pPr>
      <w:rPr>
        <w:rFonts w:ascii="Symbol" w:hAnsi="Symbol" w:hint="default"/>
      </w:rPr>
    </w:lvl>
    <w:lvl w:ilvl="7" w:tplc="967EC9A4" w:tentative="1">
      <w:start w:val="1"/>
      <w:numFmt w:val="bullet"/>
      <w:lvlText w:val="o"/>
      <w:lvlJc w:val="left"/>
      <w:pPr>
        <w:tabs>
          <w:tab w:val="num" w:pos="5760"/>
        </w:tabs>
        <w:ind w:left="5760" w:hanging="360"/>
      </w:pPr>
      <w:rPr>
        <w:rFonts w:ascii="Courier New" w:hAnsi="Courier New" w:cs="Courier New" w:hint="default"/>
      </w:rPr>
    </w:lvl>
    <w:lvl w:ilvl="8" w:tplc="3BA6E2BA" w:tentative="1">
      <w:start w:val="1"/>
      <w:numFmt w:val="bullet"/>
      <w:lvlText w:val=""/>
      <w:lvlJc w:val="left"/>
      <w:pPr>
        <w:tabs>
          <w:tab w:val="num" w:pos="6480"/>
        </w:tabs>
        <w:ind w:left="6480" w:hanging="360"/>
      </w:pPr>
      <w:rPr>
        <w:rFonts w:ascii="Wingdings" w:hAnsi="Wingdings" w:hint="default"/>
      </w:rPr>
    </w:lvl>
  </w:abstractNum>
  <w:abstractNum w:abstractNumId="12">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8D73268"/>
    <w:multiLevelType w:val="hybridMultilevel"/>
    <w:tmpl w:val="3D8A40A8"/>
    <w:lvl w:ilvl="0" w:tplc="BE9E5DBE">
      <w:start w:val="1"/>
      <w:numFmt w:val="bullet"/>
      <w:pStyle w:val="List"/>
      <w:lvlText w:val=""/>
      <w:lvlJc w:val="left"/>
      <w:pPr>
        <w:tabs>
          <w:tab w:val="num" w:pos="720"/>
        </w:tabs>
        <w:ind w:left="720" w:hanging="288"/>
      </w:pPr>
      <w:rPr>
        <w:rFonts w:ascii="Symbol" w:hAnsi="Symbol" w:hint="default"/>
        <w:color w:val="3366FF"/>
        <w:sz w:val="22"/>
        <w:szCs w:val="22"/>
      </w:rPr>
    </w:lvl>
    <w:lvl w:ilvl="1" w:tplc="C95EAD60" w:tentative="1">
      <w:start w:val="1"/>
      <w:numFmt w:val="bullet"/>
      <w:lvlText w:val="o"/>
      <w:lvlJc w:val="left"/>
      <w:pPr>
        <w:tabs>
          <w:tab w:val="num" w:pos="1440"/>
        </w:tabs>
        <w:ind w:left="1440" w:hanging="360"/>
      </w:pPr>
      <w:rPr>
        <w:rFonts w:ascii="Courier New" w:hAnsi="Courier New" w:cs="Courier New" w:hint="default"/>
      </w:rPr>
    </w:lvl>
    <w:lvl w:ilvl="2" w:tplc="C1C40914" w:tentative="1">
      <w:start w:val="1"/>
      <w:numFmt w:val="bullet"/>
      <w:lvlText w:val=""/>
      <w:lvlJc w:val="left"/>
      <w:pPr>
        <w:tabs>
          <w:tab w:val="num" w:pos="2160"/>
        </w:tabs>
        <w:ind w:left="2160" w:hanging="360"/>
      </w:pPr>
      <w:rPr>
        <w:rFonts w:ascii="Wingdings" w:hAnsi="Wingdings" w:hint="default"/>
      </w:rPr>
    </w:lvl>
    <w:lvl w:ilvl="3" w:tplc="C2E8DC06" w:tentative="1">
      <w:start w:val="1"/>
      <w:numFmt w:val="bullet"/>
      <w:lvlText w:val=""/>
      <w:lvlJc w:val="left"/>
      <w:pPr>
        <w:tabs>
          <w:tab w:val="num" w:pos="2880"/>
        </w:tabs>
        <w:ind w:left="2880" w:hanging="360"/>
      </w:pPr>
      <w:rPr>
        <w:rFonts w:ascii="Symbol" w:hAnsi="Symbol" w:hint="default"/>
      </w:rPr>
    </w:lvl>
    <w:lvl w:ilvl="4" w:tplc="580E6EA6" w:tentative="1">
      <w:start w:val="1"/>
      <w:numFmt w:val="bullet"/>
      <w:lvlText w:val="o"/>
      <w:lvlJc w:val="left"/>
      <w:pPr>
        <w:tabs>
          <w:tab w:val="num" w:pos="3600"/>
        </w:tabs>
        <w:ind w:left="3600" w:hanging="360"/>
      </w:pPr>
      <w:rPr>
        <w:rFonts w:ascii="Courier New" w:hAnsi="Courier New" w:cs="Courier New" w:hint="default"/>
      </w:rPr>
    </w:lvl>
    <w:lvl w:ilvl="5" w:tplc="5634618A" w:tentative="1">
      <w:start w:val="1"/>
      <w:numFmt w:val="bullet"/>
      <w:lvlText w:val=""/>
      <w:lvlJc w:val="left"/>
      <w:pPr>
        <w:tabs>
          <w:tab w:val="num" w:pos="4320"/>
        </w:tabs>
        <w:ind w:left="4320" w:hanging="360"/>
      </w:pPr>
      <w:rPr>
        <w:rFonts w:ascii="Wingdings" w:hAnsi="Wingdings" w:hint="default"/>
      </w:rPr>
    </w:lvl>
    <w:lvl w:ilvl="6" w:tplc="7DF8368C" w:tentative="1">
      <w:start w:val="1"/>
      <w:numFmt w:val="bullet"/>
      <w:lvlText w:val=""/>
      <w:lvlJc w:val="left"/>
      <w:pPr>
        <w:tabs>
          <w:tab w:val="num" w:pos="5040"/>
        </w:tabs>
        <w:ind w:left="5040" w:hanging="360"/>
      </w:pPr>
      <w:rPr>
        <w:rFonts w:ascii="Symbol" w:hAnsi="Symbol" w:hint="default"/>
      </w:rPr>
    </w:lvl>
    <w:lvl w:ilvl="7" w:tplc="F284391C" w:tentative="1">
      <w:start w:val="1"/>
      <w:numFmt w:val="bullet"/>
      <w:lvlText w:val="o"/>
      <w:lvlJc w:val="left"/>
      <w:pPr>
        <w:tabs>
          <w:tab w:val="num" w:pos="5760"/>
        </w:tabs>
        <w:ind w:left="5760" w:hanging="360"/>
      </w:pPr>
      <w:rPr>
        <w:rFonts w:ascii="Courier New" w:hAnsi="Courier New" w:cs="Courier New" w:hint="default"/>
      </w:rPr>
    </w:lvl>
    <w:lvl w:ilvl="8" w:tplc="3CB66B16" w:tentative="1">
      <w:start w:val="1"/>
      <w:numFmt w:val="bullet"/>
      <w:lvlText w:val=""/>
      <w:lvlJc w:val="left"/>
      <w:pPr>
        <w:tabs>
          <w:tab w:val="num" w:pos="6480"/>
        </w:tabs>
        <w:ind w:left="6480" w:hanging="360"/>
      </w:pPr>
      <w:rPr>
        <w:rFonts w:ascii="Wingdings" w:hAnsi="Wingdings" w:hint="default"/>
      </w:rPr>
    </w:lvl>
  </w:abstractNum>
  <w:abstractNum w:abstractNumId="15">
    <w:nsid w:val="7BA54007"/>
    <w:multiLevelType w:val="hybridMultilevel"/>
    <w:tmpl w:val="1A9889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0F"/>
    <w:rsid w:val="0000632D"/>
    <w:rsid w:val="00023439"/>
    <w:rsid w:val="00035409"/>
    <w:rsid w:val="00041351"/>
    <w:rsid w:val="00056483"/>
    <w:rsid w:val="00057160"/>
    <w:rsid w:val="0006412F"/>
    <w:rsid w:val="00080189"/>
    <w:rsid w:val="00090BAC"/>
    <w:rsid w:val="00093882"/>
    <w:rsid w:val="000F2454"/>
    <w:rsid w:val="000F73D6"/>
    <w:rsid w:val="00102605"/>
    <w:rsid w:val="00117DB1"/>
    <w:rsid w:val="001354C1"/>
    <w:rsid w:val="00143AE7"/>
    <w:rsid w:val="001464FF"/>
    <w:rsid w:val="00154167"/>
    <w:rsid w:val="00156DEB"/>
    <w:rsid w:val="00175D83"/>
    <w:rsid w:val="00192755"/>
    <w:rsid w:val="001952C1"/>
    <w:rsid w:val="001973DD"/>
    <w:rsid w:val="001A294A"/>
    <w:rsid w:val="001B0030"/>
    <w:rsid w:val="001C0EA3"/>
    <w:rsid w:val="001C6A18"/>
    <w:rsid w:val="001F7904"/>
    <w:rsid w:val="002124BE"/>
    <w:rsid w:val="00215AB1"/>
    <w:rsid w:val="00216D6B"/>
    <w:rsid w:val="002203CC"/>
    <w:rsid w:val="002410AD"/>
    <w:rsid w:val="00251F29"/>
    <w:rsid w:val="00255728"/>
    <w:rsid w:val="00256FC1"/>
    <w:rsid w:val="00266B16"/>
    <w:rsid w:val="0028520E"/>
    <w:rsid w:val="002929A9"/>
    <w:rsid w:val="002970FF"/>
    <w:rsid w:val="002A30EE"/>
    <w:rsid w:val="002B45F5"/>
    <w:rsid w:val="002B780F"/>
    <w:rsid w:val="002B7BC0"/>
    <w:rsid w:val="00307D27"/>
    <w:rsid w:val="00316341"/>
    <w:rsid w:val="00322802"/>
    <w:rsid w:val="0033090D"/>
    <w:rsid w:val="00352F58"/>
    <w:rsid w:val="003567E1"/>
    <w:rsid w:val="00360AF6"/>
    <w:rsid w:val="00382587"/>
    <w:rsid w:val="00384CC9"/>
    <w:rsid w:val="00385768"/>
    <w:rsid w:val="00392D8F"/>
    <w:rsid w:val="003A1DB8"/>
    <w:rsid w:val="003D3A53"/>
    <w:rsid w:val="00431A94"/>
    <w:rsid w:val="00432B4D"/>
    <w:rsid w:val="004404EB"/>
    <w:rsid w:val="00456771"/>
    <w:rsid w:val="00483C84"/>
    <w:rsid w:val="004A24FA"/>
    <w:rsid w:val="004D1807"/>
    <w:rsid w:val="00500CD6"/>
    <w:rsid w:val="00505133"/>
    <w:rsid w:val="00530DB7"/>
    <w:rsid w:val="005334C7"/>
    <w:rsid w:val="00541835"/>
    <w:rsid w:val="00545612"/>
    <w:rsid w:val="005544E0"/>
    <w:rsid w:val="005605E3"/>
    <w:rsid w:val="0059374C"/>
    <w:rsid w:val="005D3D7F"/>
    <w:rsid w:val="005E5DA5"/>
    <w:rsid w:val="005F67EE"/>
    <w:rsid w:val="00602828"/>
    <w:rsid w:val="00604B8A"/>
    <w:rsid w:val="006054D3"/>
    <w:rsid w:val="00614CC7"/>
    <w:rsid w:val="00636A11"/>
    <w:rsid w:val="00642837"/>
    <w:rsid w:val="00643BBE"/>
    <w:rsid w:val="00661C3F"/>
    <w:rsid w:val="00661F6B"/>
    <w:rsid w:val="0066712E"/>
    <w:rsid w:val="0067041E"/>
    <w:rsid w:val="00680E80"/>
    <w:rsid w:val="00692CF7"/>
    <w:rsid w:val="006951A5"/>
    <w:rsid w:val="006A6B09"/>
    <w:rsid w:val="006B692C"/>
    <w:rsid w:val="006C7AE6"/>
    <w:rsid w:val="006D5D58"/>
    <w:rsid w:val="006E1535"/>
    <w:rsid w:val="006E6E0E"/>
    <w:rsid w:val="006E7FA4"/>
    <w:rsid w:val="00707933"/>
    <w:rsid w:val="0071326F"/>
    <w:rsid w:val="007157DC"/>
    <w:rsid w:val="0071627B"/>
    <w:rsid w:val="00737A96"/>
    <w:rsid w:val="007473D9"/>
    <w:rsid w:val="007500AE"/>
    <w:rsid w:val="0075544F"/>
    <w:rsid w:val="00791374"/>
    <w:rsid w:val="0079745C"/>
    <w:rsid w:val="007A15BB"/>
    <w:rsid w:val="007A5744"/>
    <w:rsid w:val="007C135A"/>
    <w:rsid w:val="007D1295"/>
    <w:rsid w:val="007D5185"/>
    <w:rsid w:val="008067A2"/>
    <w:rsid w:val="008077D2"/>
    <w:rsid w:val="00812A00"/>
    <w:rsid w:val="008130D1"/>
    <w:rsid w:val="00826404"/>
    <w:rsid w:val="008312D5"/>
    <w:rsid w:val="00836053"/>
    <w:rsid w:val="00852893"/>
    <w:rsid w:val="0085495A"/>
    <w:rsid w:val="008619F5"/>
    <w:rsid w:val="0086749C"/>
    <w:rsid w:val="00867883"/>
    <w:rsid w:val="008718B5"/>
    <w:rsid w:val="008727AF"/>
    <w:rsid w:val="00876EFE"/>
    <w:rsid w:val="00883CEA"/>
    <w:rsid w:val="008948D0"/>
    <w:rsid w:val="008A09ED"/>
    <w:rsid w:val="008A3693"/>
    <w:rsid w:val="008E0E95"/>
    <w:rsid w:val="008E0F5B"/>
    <w:rsid w:val="008F5655"/>
    <w:rsid w:val="00901FE7"/>
    <w:rsid w:val="00903E5F"/>
    <w:rsid w:val="00904E26"/>
    <w:rsid w:val="00911968"/>
    <w:rsid w:val="00914465"/>
    <w:rsid w:val="00917F26"/>
    <w:rsid w:val="0095566C"/>
    <w:rsid w:val="00987804"/>
    <w:rsid w:val="00992E86"/>
    <w:rsid w:val="00997056"/>
    <w:rsid w:val="009E5846"/>
    <w:rsid w:val="009F5D88"/>
    <w:rsid w:val="009F6C42"/>
    <w:rsid w:val="009F7D2D"/>
    <w:rsid w:val="00A00425"/>
    <w:rsid w:val="00A06AFC"/>
    <w:rsid w:val="00A3684E"/>
    <w:rsid w:val="00A540EC"/>
    <w:rsid w:val="00A609C8"/>
    <w:rsid w:val="00A72457"/>
    <w:rsid w:val="00AC138C"/>
    <w:rsid w:val="00AC2D28"/>
    <w:rsid w:val="00AC30F3"/>
    <w:rsid w:val="00AC4415"/>
    <w:rsid w:val="00AC5736"/>
    <w:rsid w:val="00AD4F06"/>
    <w:rsid w:val="00AF1415"/>
    <w:rsid w:val="00AF15D0"/>
    <w:rsid w:val="00AF7A37"/>
    <w:rsid w:val="00B00043"/>
    <w:rsid w:val="00B10C06"/>
    <w:rsid w:val="00B150CE"/>
    <w:rsid w:val="00B157EF"/>
    <w:rsid w:val="00B209C5"/>
    <w:rsid w:val="00B214D9"/>
    <w:rsid w:val="00B2695B"/>
    <w:rsid w:val="00B70E02"/>
    <w:rsid w:val="00B7390A"/>
    <w:rsid w:val="00B82F1B"/>
    <w:rsid w:val="00B973EB"/>
    <w:rsid w:val="00BC60B3"/>
    <w:rsid w:val="00BD17A9"/>
    <w:rsid w:val="00BF024F"/>
    <w:rsid w:val="00C0292F"/>
    <w:rsid w:val="00C03561"/>
    <w:rsid w:val="00C077C0"/>
    <w:rsid w:val="00C10FF7"/>
    <w:rsid w:val="00C12B82"/>
    <w:rsid w:val="00C27321"/>
    <w:rsid w:val="00C40742"/>
    <w:rsid w:val="00C41680"/>
    <w:rsid w:val="00C501DC"/>
    <w:rsid w:val="00C50D3F"/>
    <w:rsid w:val="00C51A30"/>
    <w:rsid w:val="00C7136D"/>
    <w:rsid w:val="00C74DA4"/>
    <w:rsid w:val="00C80FAE"/>
    <w:rsid w:val="00C90904"/>
    <w:rsid w:val="00C92E90"/>
    <w:rsid w:val="00CA281E"/>
    <w:rsid w:val="00CA6327"/>
    <w:rsid w:val="00CC3D41"/>
    <w:rsid w:val="00CE48AE"/>
    <w:rsid w:val="00CF56CC"/>
    <w:rsid w:val="00CF76C0"/>
    <w:rsid w:val="00D1586D"/>
    <w:rsid w:val="00D2182F"/>
    <w:rsid w:val="00D239B5"/>
    <w:rsid w:val="00D3304A"/>
    <w:rsid w:val="00D42ADA"/>
    <w:rsid w:val="00D50621"/>
    <w:rsid w:val="00D73F21"/>
    <w:rsid w:val="00D76DD2"/>
    <w:rsid w:val="00D81C78"/>
    <w:rsid w:val="00D914CF"/>
    <w:rsid w:val="00DA1241"/>
    <w:rsid w:val="00DD0970"/>
    <w:rsid w:val="00DE6B20"/>
    <w:rsid w:val="00E02F6E"/>
    <w:rsid w:val="00E04F90"/>
    <w:rsid w:val="00E075DB"/>
    <w:rsid w:val="00E14134"/>
    <w:rsid w:val="00E3490E"/>
    <w:rsid w:val="00E37605"/>
    <w:rsid w:val="00E51F2A"/>
    <w:rsid w:val="00E53983"/>
    <w:rsid w:val="00E57F04"/>
    <w:rsid w:val="00E60277"/>
    <w:rsid w:val="00ED6D37"/>
    <w:rsid w:val="00F07284"/>
    <w:rsid w:val="00F30D59"/>
    <w:rsid w:val="00F33D06"/>
    <w:rsid w:val="00F638F9"/>
    <w:rsid w:val="00F65A42"/>
    <w:rsid w:val="00F753CC"/>
    <w:rsid w:val="00F92E3D"/>
    <w:rsid w:val="00F97C42"/>
    <w:rsid w:val="00FA5316"/>
    <w:rsid w:val="00FB5C6C"/>
    <w:rsid w:val="00FC3839"/>
    <w:rsid w:val="00FD3ED4"/>
    <w:rsid w:val="00FE7223"/>
    <w:rsid w:val="00FF3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4:docId w14:val="188F2F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742"/>
    <w:rPr>
      <w:rFonts w:ascii="Trebuchet MS" w:eastAsia="Times New Roman" w:hAnsi="Trebuchet MS"/>
      <w:sz w:val="24"/>
      <w:lang w:val="en-US" w:eastAsia="en-US"/>
    </w:rPr>
  </w:style>
  <w:style w:type="paragraph" w:styleId="Heading1">
    <w:name w:val="heading 1"/>
    <w:basedOn w:val="Normal"/>
    <w:next w:val="Normal"/>
    <w:link w:val="Heading1Char"/>
    <w:qFormat/>
    <w:rsid w:val="00C40742"/>
    <w:pPr>
      <w:keepNext/>
      <w:outlineLvl w:val="0"/>
    </w:pPr>
    <w:rPr>
      <w:rFonts w:ascii="Comic Sans MS" w:hAnsi="Comic Sans MS" w:cs="Arial"/>
      <w:b/>
      <w:color w:val="3366FF"/>
      <w:sz w:val="36"/>
      <w:szCs w:val="36"/>
    </w:rPr>
  </w:style>
  <w:style w:type="paragraph" w:styleId="Heading2">
    <w:name w:val="heading 2"/>
    <w:basedOn w:val="Normal"/>
    <w:next w:val="Normal"/>
    <w:qFormat/>
    <w:rsid w:val="00C40742"/>
    <w:pPr>
      <w:keepNext/>
      <w:outlineLvl w:val="1"/>
    </w:pPr>
    <w:rPr>
      <w:rFonts w:ascii="Comic Sans MS" w:hAnsi="Comic Sans MS" w:cs="Arial"/>
      <w:b/>
      <w:color w:val="3366FF"/>
      <w:sz w:val="28"/>
      <w:szCs w:val="28"/>
    </w:rPr>
  </w:style>
  <w:style w:type="paragraph" w:styleId="Heading3">
    <w:name w:val="heading 3"/>
    <w:basedOn w:val="Normal"/>
    <w:next w:val="Normal"/>
    <w:qFormat/>
    <w:rsid w:val="00C40742"/>
    <w:pPr>
      <w:spacing w:before="120"/>
      <w:jc w:val="right"/>
      <w:outlineLvl w:val="2"/>
    </w:pPr>
    <w:rPr>
      <w:rFonts w:ascii="Arial" w:hAnsi="Arial" w:cs="Arial"/>
      <w:b/>
      <w:color w:val="3366FF"/>
    </w:rPr>
  </w:style>
  <w:style w:type="paragraph" w:styleId="Heading4">
    <w:name w:val="heading 4"/>
    <w:basedOn w:val="Normal"/>
    <w:next w:val="Normal"/>
    <w:qFormat/>
    <w:rsid w:val="00C4074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C40742"/>
    <w:pPr>
      <w:jc w:val="right"/>
      <w:outlineLvl w:val="4"/>
    </w:pPr>
    <w:rPr>
      <w:rFonts w:ascii="Arial" w:hAnsi="Arial" w:cs="Arial"/>
      <w:b/>
      <w:color w:val="FFF3D3"/>
      <w:sz w:val="28"/>
    </w:rPr>
  </w:style>
  <w:style w:type="paragraph" w:styleId="Heading6">
    <w:name w:val="heading 6"/>
    <w:next w:val="Normal"/>
    <w:qFormat/>
    <w:rsid w:val="00C40742"/>
    <w:pPr>
      <w:outlineLvl w:val="5"/>
    </w:pPr>
    <w:rPr>
      <w:rFonts w:ascii="Arial" w:eastAsia="Times New Roman" w:hAnsi="Arial" w:cs="Arial"/>
      <w:b/>
      <w:color w:val="CC0000"/>
      <w:sz w:val="18"/>
      <w:lang w:val="en-US" w:eastAsia="en-US"/>
    </w:rPr>
  </w:style>
  <w:style w:type="paragraph" w:styleId="Heading9">
    <w:name w:val="heading 9"/>
    <w:next w:val="Normal"/>
    <w:qFormat/>
    <w:rsid w:val="00C40742"/>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C40742"/>
    <w:pPr>
      <w:numPr>
        <w:numId w:val="11"/>
      </w:numPr>
      <w:spacing w:after="120"/>
    </w:pPr>
    <w:rPr>
      <w:rFonts w:ascii="Verdana" w:hAnsi="Verdana"/>
    </w:rPr>
  </w:style>
  <w:style w:type="paragraph" w:styleId="BodyText">
    <w:name w:val="Body Text"/>
    <w:rsid w:val="00C40742"/>
    <w:pPr>
      <w:spacing w:after="240" w:line="240" w:lineRule="atLeast"/>
    </w:pPr>
    <w:rPr>
      <w:rFonts w:ascii="Verdana" w:eastAsia="Times New Roman" w:hAnsi="Verdana" w:cs="Arial"/>
      <w:lang w:val="en-US" w:eastAsia="en-US"/>
    </w:rPr>
  </w:style>
  <w:style w:type="paragraph" w:customStyle="1" w:styleId="ThisWeekHeading">
    <w:name w:val="This Week Heading"/>
    <w:rsid w:val="00C40742"/>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C40742"/>
    <w:pPr>
      <w:spacing w:line="240" w:lineRule="atLeast"/>
      <w:jc w:val="center"/>
    </w:pPr>
    <w:rPr>
      <w:rFonts w:ascii="Arial" w:hAnsi="Arial" w:cs="Arial"/>
      <w:sz w:val="18"/>
    </w:rPr>
  </w:style>
  <w:style w:type="paragraph" w:customStyle="1" w:styleId="VolumeandIssue">
    <w:name w:val="Volume and Issue"/>
    <w:basedOn w:val="Normal"/>
    <w:rsid w:val="00C40742"/>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C40742"/>
    <w:rPr>
      <w:rFonts w:ascii="Arial" w:hAnsi="Arial" w:cs="Arial"/>
      <w:noProof w:val="0"/>
      <w:sz w:val="24"/>
      <w:szCs w:val="24"/>
      <w:lang w:val="en-US" w:eastAsia="en-US" w:bidi="ar-SA"/>
    </w:rPr>
  </w:style>
  <w:style w:type="paragraph" w:customStyle="1" w:styleId="Masthead">
    <w:name w:val="Masthead"/>
    <w:basedOn w:val="Heading1"/>
    <w:rsid w:val="00C40742"/>
    <w:pPr>
      <w:jc w:val="center"/>
    </w:pPr>
    <w:rPr>
      <w:color w:val="FF0000"/>
      <w:spacing w:val="10"/>
      <w:sz w:val="56"/>
      <w:szCs w:val="56"/>
    </w:rPr>
  </w:style>
  <w:style w:type="paragraph" w:customStyle="1" w:styleId="SchoolAddress">
    <w:name w:val="School Address"/>
    <w:basedOn w:val="Normal"/>
    <w:rsid w:val="00C40742"/>
    <w:pPr>
      <w:jc w:val="right"/>
    </w:pPr>
    <w:rPr>
      <w:rFonts w:ascii="Arial" w:hAnsi="Arial" w:cs="Arial"/>
      <w:sz w:val="18"/>
    </w:rPr>
  </w:style>
  <w:style w:type="paragraph" w:customStyle="1" w:styleId="Weekday">
    <w:name w:val="Weekday"/>
    <w:next w:val="BodyText2"/>
    <w:rsid w:val="00C40742"/>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basedOn w:val="DefaultParagraphFont"/>
    <w:rsid w:val="00C40742"/>
    <w:rPr>
      <w:rFonts w:ascii="Verdana" w:hAnsi="Verdana" w:cs="Arial"/>
      <w:noProof w:val="0"/>
      <w:lang w:val="en-US" w:eastAsia="en-US" w:bidi="ar-SA"/>
    </w:rPr>
  </w:style>
  <w:style w:type="paragraph" w:customStyle="1" w:styleId="PageTitleNumber">
    <w:name w:val="Page Title &amp; Number"/>
    <w:rsid w:val="00C40742"/>
    <w:rPr>
      <w:rFonts w:ascii="Comic Sans MS" w:eastAsia="Times New Roman" w:hAnsi="Comic Sans MS" w:cs="Arial"/>
      <w:color w:val="FF0000"/>
      <w:sz w:val="28"/>
      <w:lang w:val="en-US" w:eastAsia="en-US"/>
    </w:rPr>
  </w:style>
  <w:style w:type="paragraph" w:styleId="List2">
    <w:name w:val="List 2"/>
    <w:basedOn w:val="Normal"/>
    <w:rsid w:val="00C40742"/>
    <w:pPr>
      <w:numPr>
        <w:numId w:val="12"/>
      </w:numPr>
      <w:spacing w:after="60"/>
    </w:pPr>
    <w:rPr>
      <w:rFonts w:ascii="Verdana" w:hAnsi="Verdana"/>
    </w:rPr>
  </w:style>
  <w:style w:type="paragraph" w:customStyle="1" w:styleId="BackToSchool">
    <w:name w:val="BackToSchool"/>
    <w:basedOn w:val="Normal"/>
    <w:rsid w:val="00C40742"/>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C40742"/>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customStyle="1" w:styleId="BalloonText1">
    <w:name w:val="Balloon Text1"/>
    <w:basedOn w:val="Normal"/>
    <w:semiHidden/>
    <w:rsid w:val="00C40742"/>
    <w:rPr>
      <w:rFonts w:ascii="Tahoma" w:hAnsi="Tahoma" w:cs="Tahoma"/>
      <w:sz w:val="16"/>
      <w:szCs w:val="16"/>
    </w:rPr>
  </w:style>
  <w:style w:type="character" w:customStyle="1" w:styleId="Heading1Char">
    <w:name w:val="Heading 1 Char"/>
    <w:basedOn w:val="DefaultParagraphFont"/>
    <w:link w:val="Heading1"/>
    <w:rsid w:val="001C6A18"/>
    <w:rPr>
      <w:rFonts w:ascii="Comic Sans MS" w:eastAsia="Times New Roman" w:hAnsi="Comic Sans MS" w:cs="Arial"/>
      <w:b/>
      <w:color w:val="3366FF"/>
      <w:sz w:val="36"/>
      <w:szCs w:val="36"/>
      <w:lang w:val="en-US" w:eastAsia="en-US"/>
    </w:rPr>
  </w:style>
  <w:style w:type="paragraph" w:styleId="BalloonText">
    <w:name w:val="Balloon Text"/>
    <w:basedOn w:val="Normal"/>
    <w:link w:val="BalloonTextChar"/>
    <w:uiPriority w:val="99"/>
    <w:semiHidden/>
    <w:unhideWhenUsed/>
    <w:rsid w:val="0085495A"/>
    <w:rPr>
      <w:rFonts w:ascii="Tahoma" w:hAnsi="Tahoma" w:cs="Tahoma"/>
      <w:sz w:val="16"/>
      <w:szCs w:val="16"/>
    </w:rPr>
  </w:style>
  <w:style w:type="character" w:customStyle="1" w:styleId="BalloonTextChar">
    <w:name w:val="Balloon Text Char"/>
    <w:basedOn w:val="DefaultParagraphFont"/>
    <w:link w:val="BalloonText"/>
    <w:uiPriority w:val="99"/>
    <w:semiHidden/>
    <w:rsid w:val="0085495A"/>
    <w:rPr>
      <w:rFonts w:ascii="Tahoma" w:eastAsia="Times New Roman" w:hAnsi="Tahoma" w:cs="Tahoma"/>
      <w:sz w:val="16"/>
      <w:szCs w:val="16"/>
      <w:lang w:val="en-US" w:eastAsia="en-US"/>
    </w:rPr>
  </w:style>
  <w:style w:type="character" w:styleId="Hyperlink">
    <w:name w:val="Hyperlink"/>
    <w:basedOn w:val="DefaultParagraphFont"/>
    <w:uiPriority w:val="99"/>
    <w:unhideWhenUsed/>
    <w:rsid w:val="002203CC"/>
    <w:rPr>
      <w:color w:val="0000FF" w:themeColor="hyperlink"/>
      <w:u w:val="single"/>
    </w:rPr>
  </w:style>
  <w:style w:type="table" w:styleId="TableGrid">
    <w:name w:val="Table Grid"/>
    <w:basedOn w:val="TableNormal"/>
    <w:uiPriority w:val="59"/>
    <w:rsid w:val="007D1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7321"/>
    <w:pPr>
      <w:ind w:left="720"/>
      <w:contextualSpacing/>
    </w:pPr>
  </w:style>
  <w:style w:type="paragraph" w:styleId="DocumentMap">
    <w:name w:val="Document Map"/>
    <w:basedOn w:val="Normal"/>
    <w:link w:val="DocumentMapChar"/>
    <w:uiPriority w:val="99"/>
    <w:semiHidden/>
    <w:unhideWhenUsed/>
    <w:rsid w:val="00914465"/>
    <w:rPr>
      <w:rFonts w:ascii="Times New Roman" w:hAnsi="Times New Roman"/>
      <w:szCs w:val="24"/>
    </w:rPr>
  </w:style>
  <w:style w:type="character" w:customStyle="1" w:styleId="DocumentMapChar">
    <w:name w:val="Document Map Char"/>
    <w:basedOn w:val="DefaultParagraphFont"/>
    <w:link w:val="DocumentMap"/>
    <w:uiPriority w:val="99"/>
    <w:semiHidden/>
    <w:rsid w:val="00914465"/>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hyperlink" Target="http://www.childcare-support.tax.service.gov.uk" TargetMode="External"/><Relationship Id="rId10"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CE4C-DE3C-994D-97BC-970C8914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C:\Users\user\AppData\Roaming\Microsoft\Templates\Classroom newsletter.dot</Template>
  <TotalTime>0</TotalTime>
  <Pages>3</Pages>
  <Words>129</Words>
  <Characters>738</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belquis</dc:creator>
  <cp:lastModifiedBy>zeba wafa</cp:lastModifiedBy>
  <cp:revision>2</cp:revision>
  <cp:lastPrinted>2017-01-19T14:20:00Z</cp:lastPrinted>
  <dcterms:created xsi:type="dcterms:W3CDTF">2017-01-19T14:26:00Z</dcterms:created>
  <dcterms:modified xsi:type="dcterms:W3CDTF">2017-01-19T14:26:00Z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TC010706621033</vt:lpwstr>
  </property>
</Properties>
</file>