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14:paraId="10FB6C29" w14:textId="3137CF29" w:rsidR="006D5D58" w:rsidRDefault="0033175C">
      <w:pPr>
        <w:rPr>
          <w:lang w:val="en-GB"/>
        </w:rPr>
      </w:pPr>
      <w:r>
        <w:rPr>
          <w:noProof/>
        </w:rPr>
        <mc:AlternateContent>
          <mc:Choice Requires="wps">
            <w:drawing>
              <wp:anchor distT="0" distB="0" distL="114300" distR="114300" simplePos="0" relativeHeight="251639296" behindDoc="0" locked="0" layoutInCell="1" allowOverlap="1" wp14:anchorId="04640CD4" wp14:editId="56C8D73E">
                <wp:simplePos x="0" y="0"/>
                <wp:positionH relativeFrom="page">
                  <wp:posOffset>1000125</wp:posOffset>
                </wp:positionH>
                <wp:positionV relativeFrom="page">
                  <wp:posOffset>635635</wp:posOffset>
                </wp:positionV>
                <wp:extent cx="6433820" cy="495300"/>
                <wp:effectExtent l="0" t="4445"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5BDBF2" w14:textId="77777777" w:rsidR="00C74DA4" w:rsidRDefault="00545612" w:rsidP="00545612">
                            <w:pPr>
                              <w:pStyle w:val="Masthead"/>
                              <w:jc w:val="left"/>
                            </w:pPr>
                            <w:r>
                              <w:t xml:space="preserve">     </w:t>
                            </w:r>
                            <w:r w:rsidR="003567E1">
                              <w:t xml:space="preserve">Bright Kids </w:t>
                            </w:r>
                            <w:r w:rsidR="00791374">
                              <w:t xml:space="preserve">Hackney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40CD4" id="_x0000_t202" coordsize="21600,21600" o:spt="202" path="m0,0l0,21600,21600,21600,21600,0xe">
                <v:stroke joinstyle="miter"/>
                <v:path gradientshapeok="t" o:connecttype="rect"/>
              </v:shapetype>
              <v:shape id="Text_x0020_Box_x0020_13" o:spid="_x0000_s1026" type="#_x0000_t202" style="position:absolute;margin-left:78.75pt;margin-top:50.05pt;width:506.6pt;height:39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" filled="f" stroked="f" strokecolor="white">
                <v:textbox style="mso-fit-shape-to-text:t" inset="0,0,0,0">
                  <w:txbxContent>
                    <w:p w14:paraId="605BDBF2" w14:textId="77777777" w:rsidR="00C74DA4" w:rsidRDefault="00545612" w:rsidP="00545612">
                      <w:pPr>
                        <w:pStyle w:val="Masthead"/>
                        <w:jc w:val="left"/>
                      </w:pPr>
                      <w:r>
                        <w:t xml:space="preserve">     </w:t>
                      </w:r>
                      <w:r w:rsidR="003567E1">
                        <w:t xml:space="preserve">Bright Kids </w:t>
                      </w:r>
                      <w:r w:rsidR="00791374">
                        <w:t xml:space="preserve">Hackney </w:t>
                      </w:r>
                    </w:p>
                  </w:txbxContent>
                </v:textbox>
                <w10:wrap anchorx="page" anchory="page"/>
              </v:shape>
            </w:pict>
          </mc:Fallback>
        </mc:AlternateContent>
      </w:r>
    </w:p>
    <w:p w14:paraId="18710A8F" w14:textId="6DE2CF4E" w:rsidR="006D5D58" w:rsidRDefault="006D5D58">
      <w:pPr>
        <w:rPr>
          <w:lang w:val="en-GB"/>
        </w:rPr>
      </w:pPr>
    </w:p>
    <w:p w14:paraId="43AEC320" w14:textId="31339EF5" w:rsidR="006D5D58" w:rsidRDefault="005671A0">
      <w:pPr>
        <w:rPr>
          <w:lang w:val="en-GB"/>
        </w:rPr>
      </w:pPr>
      <w:r w:rsidRPr="002B7BC0">
        <w:rPr>
          <w:noProof/>
        </w:rPr>
        <w:drawing>
          <wp:inline distT="0" distB="0" distL="0" distR="0" wp14:anchorId="2465F592" wp14:editId="768AB056">
            <wp:extent cx="704850" cy="723900"/>
            <wp:effectExtent l="19050" t="0" r="0" b="0"/>
            <wp:docPr id="14" name="Picture 709" descr="C:\Users\belquis\Desktop\BK LOGO 20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belquis\Desktop\BK LOGO 2011.bmp"/>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14:paraId="22807ECA" w14:textId="280C882B" w:rsidR="006D5D58" w:rsidRDefault="005671A0">
      <w:pPr>
        <w:rPr>
          <w:lang w:val="en-GB"/>
        </w:rPr>
      </w:pPr>
      <w:r>
        <w:rPr>
          <w:lang w:val="en-GB"/>
        </w:rPr>
        <w:t xml:space="preserve">                                               </w:t>
      </w:r>
      <w:r>
        <w:rPr>
          <w:rFonts w:ascii="Helvetica" w:eastAsia="Times" w:hAnsi="Helvetica" w:cs="Helvetica"/>
          <w:noProof/>
          <w:szCs w:val="24"/>
        </w:rPr>
        <w:drawing>
          <wp:inline distT="0" distB="0" distL="0" distR="0" wp14:anchorId="385C7309" wp14:editId="4DB60173">
            <wp:extent cx="1659190" cy="1040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789" cy="1044905"/>
                    </a:xfrm>
                    <a:prstGeom prst="rect">
                      <a:avLst/>
                    </a:prstGeom>
                    <a:noFill/>
                    <a:ln>
                      <a:noFill/>
                    </a:ln>
                  </pic:spPr>
                </pic:pic>
              </a:graphicData>
            </a:graphic>
          </wp:inline>
        </w:drawing>
      </w:r>
      <w:r w:rsidRPr="0015006A">
        <w:rPr>
          <w:b/>
          <w:sz w:val="28"/>
          <w:szCs w:val="28"/>
          <w:lang w:val="en-GB"/>
        </w:rPr>
        <w:t>Autumn News Letter 2017</w:t>
      </w:r>
    </w:p>
    <w:p w14:paraId="7C4CC41D" w14:textId="77777777" w:rsidR="005671A0" w:rsidRDefault="005671A0">
      <w:pPr>
        <w:rPr>
          <w:lang w:val="en-GB"/>
        </w:rPr>
      </w:pPr>
    </w:p>
    <w:p w14:paraId="03D0A860" w14:textId="77777777" w:rsidR="005671A0" w:rsidRDefault="005671A0">
      <w:pPr>
        <w:rPr>
          <w:lang w:val="en-GB"/>
        </w:rPr>
      </w:pPr>
    </w:p>
    <w:p w14:paraId="76D81AAD" w14:textId="77777777" w:rsidR="005671A0" w:rsidRDefault="005671A0">
      <w:pPr>
        <w:rPr>
          <w:lang w:val="en-GB"/>
        </w:rPr>
      </w:pPr>
    </w:p>
    <w:p w14:paraId="368CCEE5" w14:textId="685A8705" w:rsidR="002124BE" w:rsidRDefault="00BF69AC">
      <w:pPr>
        <w:rPr>
          <w:lang w:val="en-GB"/>
        </w:rPr>
      </w:pPr>
      <w:r>
        <w:rPr>
          <w:noProof/>
        </w:rPr>
        <mc:AlternateContent>
          <mc:Choice Requires="wps">
            <w:drawing>
              <wp:anchor distT="0" distB="0" distL="114300" distR="114300" simplePos="0" relativeHeight="251688448" behindDoc="0" locked="0" layoutInCell="1" allowOverlap="1" wp14:anchorId="73FABC2E" wp14:editId="6BE1F431">
                <wp:simplePos x="0" y="0"/>
                <wp:positionH relativeFrom="column">
                  <wp:posOffset>167005</wp:posOffset>
                </wp:positionH>
                <wp:positionV relativeFrom="paragraph">
                  <wp:posOffset>3086735</wp:posOffset>
                </wp:positionV>
                <wp:extent cx="2893695" cy="300164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893695" cy="3001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61FBDA" w14:textId="77777777" w:rsidR="001526BE" w:rsidRDefault="00D2523B">
                            <w:pPr>
                              <w:rPr>
                                <w:rFonts w:ascii="Lucida Calligraphy" w:hAnsi="Lucida Calligraphy"/>
                                <w:b/>
                                <w:sz w:val="36"/>
                                <w:szCs w:val="36"/>
                              </w:rPr>
                            </w:pPr>
                            <w:r>
                              <w:rPr>
                                <w:rFonts w:ascii="Lucida Calligraphy" w:hAnsi="Lucida Calligraphy"/>
                                <w:sz w:val="36"/>
                                <w:szCs w:val="36"/>
                              </w:rPr>
                              <w:t xml:space="preserve">   </w:t>
                            </w:r>
                            <w:r w:rsidRPr="00D2523B">
                              <w:rPr>
                                <w:rFonts w:ascii="Lucida Calligraphy" w:hAnsi="Lucida Calligraphy"/>
                                <w:b/>
                                <w:sz w:val="36"/>
                                <w:szCs w:val="36"/>
                              </w:rPr>
                              <w:t xml:space="preserve">Cinderella </w:t>
                            </w:r>
                            <w:proofErr w:type="spellStart"/>
                            <w:r>
                              <w:rPr>
                                <w:rFonts w:ascii="Lucida Calligraphy" w:hAnsi="Lucida Calligraphy"/>
                                <w:b/>
                                <w:sz w:val="36"/>
                                <w:szCs w:val="36"/>
                              </w:rPr>
                              <w:t>Panto</w:t>
                            </w:r>
                            <w:proofErr w:type="spellEnd"/>
                            <w:r>
                              <w:rPr>
                                <w:rFonts w:ascii="Lucida Calligraphy" w:hAnsi="Lucida Calligraphy"/>
                                <w:b/>
                                <w:sz w:val="36"/>
                                <w:szCs w:val="36"/>
                              </w:rPr>
                              <w:t xml:space="preserve"> </w:t>
                            </w:r>
                            <w:r w:rsidR="00C44ED9">
                              <w:rPr>
                                <w:rFonts w:ascii="Lucida Calligraphy" w:hAnsi="Lucida Calligraphy"/>
                                <w:b/>
                                <w:sz w:val="36"/>
                                <w:szCs w:val="36"/>
                              </w:rPr>
                              <w:t xml:space="preserve">        </w:t>
                            </w:r>
                            <w:r w:rsidR="001526BE">
                              <w:rPr>
                                <w:rFonts w:ascii="Lucida Calligraphy" w:hAnsi="Lucida Calligraphy"/>
                                <w:b/>
                                <w:sz w:val="36"/>
                                <w:szCs w:val="36"/>
                              </w:rPr>
                              <w:t xml:space="preserve">  </w:t>
                            </w:r>
                          </w:p>
                          <w:p w14:paraId="014F9633" w14:textId="2D0532C0" w:rsidR="00D2523B" w:rsidRDefault="001526BE">
                            <w:pPr>
                              <w:rPr>
                                <w:rFonts w:ascii="Lucida Calligraphy" w:hAnsi="Lucida Calligraphy"/>
                                <w:sz w:val="28"/>
                                <w:szCs w:val="28"/>
                              </w:rPr>
                            </w:pPr>
                            <w:r>
                              <w:rPr>
                                <w:rFonts w:ascii="Lucida Calligraphy" w:hAnsi="Lucida Calligraphy"/>
                                <w:b/>
                                <w:sz w:val="36"/>
                                <w:szCs w:val="36"/>
                              </w:rPr>
                              <w:t xml:space="preserve">      </w:t>
                            </w:r>
                            <w:r w:rsidR="00C44ED9">
                              <w:rPr>
                                <w:rFonts w:ascii="Lucida Calligraphy" w:hAnsi="Lucida Calligraphy"/>
                                <w:b/>
                                <w:sz w:val="36"/>
                                <w:szCs w:val="36"/>
                              </w:rPr>
                              <w:t xml:space="preserve">Christmas </w:t>
                            </w:r>
                          </w:p>
                          <w:p w14:paraId="45DA6544" w14:textId="6C54A3C3" w:rsidR="0027714B" w:rsidRDefault="00D2523B">
                            <w:pPr>
                              <w:rPr>
                                <w:rFonts w:ascii="Comic Sans MS" w:hAnsi="Comic Sans MS"/>
                                <w:sz w:val="28"/>
                                <w:szCs w:val="28"/>
                              </w:rPr>
                            </w:pPr>
                            <w:r w:rsidRPr="00C44ED9">
                              <w:rPr>
                                <w:rFonts w:ascii="Comic Sans MS" w:hAnsi="Comic Sans MS"/>
                                <w:sz w:val="28"/>
                                <w:szCs w:val="28"/>
                              </w:rPr>
                              <w:t>We are organizing a Pre-school trip to the local Hackney E</w:t>
                            </w:r>
                            <w:r w:rsidR="0027714B" w:rsidRPr="00C44ED9">
                              <w:rPr>
                                <w:rFonts w:ascii="Comic Sans MS" w:hAnsi="Comic Sans MS"/>
                                <w:sz w:val="28"/>
                                <w:szCs w:val="28"/>
                              </w:rPr>
                              <w:t xml:space="preserve">mpire to watch Cinderella on the </w:t>
                            </w:r>
                            <w:r w:rsidR="00C44ED9" w:rsidRPr="00C44ED9">
                              <w:rPr>
                                <w:rFonts w:ascii="Comic Sans MS" w:hAnsi="Comic Sans MS"/>
                                <w:sz w:val="28"/>
                                <w:szCs w:val="28"/>
                              </w:rPr>
                              <w:t>1</w:t>
                            </w:r>
                            <w:r w:rsidR="00C44ED9" w:rsidRPr="00C44ED9">
                              <w:rPr>
                                <w:rFonts w:ascii="Comic Sans MS" w:hAnsi="Comic Sans MS"/>
                                <w:sz w:val="28"/>
                                <w:szCs w:val="28"/>
                                <w:vertAlign w:val="superscript"/>
                              </w:rPr>
                              <w:t>ST</w:t>
                            </w:r>
                            <w:r w:rsidR="009F672E">
                              <w:rPr>
                                <w:rFonts w:ascii="Comic Sans MS" w:hAnsi="Comic Sans MS"/>
                                <w:sz w:val="28"/>
                                <w:szCs w:val="28"/>
                              </w:rPr>
                              <w:t xml:space="preserve"> December at 1.30 pm</w:t>
                            </w:r>
                            <w:bookmarkStart w:id="0" w:name="_GoBack"/>
                            <w:bookmarkEnd w:id="0"/>
                            <w:r w:rsidR="00C44ED9">
                              <w:rPr>
                                <w:rFonts w:ascii="Comic Sans MS" w:hAnsi="Comic Sans MS"/>
                                <w:sz w:val="28"/>
                                <w:szCs w:val="28"/>
                              </w:rPr>
                              <w:t xml:space="preserve">. </w:t>
                            </w:r>
                          </w:p>
                          <w:p w14:paraId="14EFA4C6" w14:textId="29A22C6F" w:rsidR="00C44ED9" w:rsidRDefault="00C44ED9">
                            <w:pPr>
                              <w:rPr>
                                <w:rFonts w:ascii="Comic Sans MS" w:hAnsi="Comic Sans MS"/>
                                <w:sz w:val="28"/>
                                <w:szCs w:val="28"/>
                              </w:rPr>
                            </w:pPr>
                            <w:r>
                              <w:rPr>
                                <w:rFonts w:ascii="Comic Sans MS" w:hAnsi="Comic Sans MS"/>
                                <w:sz w:val="28"/>
                                <w:szCs w:val="28"/>
                              </w:rPr>
                              <w:t>Tickets are £15.00 each. We will be sending letters home by Friday 6</w:t>
                            </w:r>
                            <w:r w:rsidRPr="00C44ED9">
                              <w:rPr>
                                <w:rFonts w:ascii="Comic Sans MS" w:hAnsi="Comic Sans MS"/>
                                <w:sz w:val="28"/>
                                <w:szCs w:val="28"/>
                                <w:vertAlign w:val="superscript"/>
                              </w:rPr>
                              <w:t>th</w:t>
                            </w:r>
                            <w:r>
                              <w:rPr>
                                <w:rFonts w:ascii="Comic Sans MS" w:hAnsi="Comic Sans MS"/>
                                <w:sz w:val="28"/>
                                <w:szCs w:val="28"/>
                              </w:rPr>
                              <w:t xml:space="preserve"> October.</w:t>
                            </w:r>
                          </w:p>
                          <w:p w14:paraId="0A7445B0" w14:textId="77777777" w:rsidR="00C44ED9" w:rsidRDefault="00C44ED9">
                            <w:pPr>
                              <w:rPr>
                                <w:rFonts w:ascii="Comic Sans MS" w:hAnsi="Comic Sans MS"/>
                                <w:sz w:val="28"/>
                                <w:szCs w:val="28"/>
                              </w:rPr>
                            </w:pPr>
                          </w:p>
                          <w:p w14:paraId="4D8F5A57" w14:textId="0F89A868" w:rsidR="00C44ED9" w:rsidRPr="00C44ED9" w:rsidRDefault="00C44ED9">
                            <w:pPr>
                              <w:rPr>
                                <w:rFonts w:ascii="Comic Sans MS" w:hAnsi="Comic Sans MS"/>
                                <w:sz w:val="28"/>
                                <w:szCs w:val="28"/>
                              </w:rPr>
                            </w:pPr>
                            <w:r>
                              <w:rPr>
                                <w:rFonts w:ascii="Comic Sans MS" w:hAnsi="Comic Sans MS"/>
                                <w:sz w:val="28"/>
                                <w:szCs w:val="28"/>
                              </w:rPr>
                              <w:t xml:space="preserve">Many Thanks.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ABC2E" id="_x0000_t202" coordsize="21600,21600" o:spt="202" path="m0,0l0,21600,21600,21600,21600,0xe">
                <v:stroke joinstyle="miter"/>
                <v:path gradientshapeok="t" o:connecttype="rect"/>
              </v:shapetype>
              <v:shape id="Text_x0020_Box_x0020_36" o:spid="_x0000_s1027" type="#_x0000_t202" style="position:absolute;margin-left:13.15pt;margin-top:243.05pt;width:227.85pt;height:236.3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" filled="f" stroked="f">
                <v:textbox>
                  <w:txbxContent>
                    <w:p w14:paraId="5661FBDA" w14:textId="77777777" w:rsidR="001526BE" w:rsidRDefault="00D2523B">
                      <w:pPr>
                        <w:rPr>
                          <w:rFonts w:ascii="Lucida Calligraphy" w:hAnsi="Lucida Calligraphy"/>
                          <w:b/>
                          <w:sz w:val="36"/>
                          <w:szCs w:val="36"/>
                        </w:rPr>
                      </w:pPr>
                      <w:r>
                        <w:rPr>
                          <w:rFonts w:ascii="Lucida Calligraphy" w:hAnsi="Lucida Calligraphy"/>
                          <w:sz w:val="36"/>
                          <w:szCs w:val="36"/>
                        </w:rPr>
                        <w:t xml:space="preserve">   </w:t>
                      </w:r>
                      <w:r w:rsidRPr="00D2523B">
                        <w:rPr>
                          <w:rFonts w:ascii="Lucida Calligraphy" w:hAnsi="Lucida Calligraphy"/>
                          <w:b/>
                          <w:sz w:val="36"/>
                          <w:szCs w:val="36"/>
                        </w:rPr>
                        <w:t xml:space="preserve">Cinderella </w:t>
                      </w:r>
                      <w:proofErr w:type="spellStart"/>
                      <w:r>
                        <w:rPr>
                          <w:rFonts w:ascii="Lucida Calligraphy" w:hAnsi="Lucida Calligraphy"/>
                          <w:b/>
                          <w:sz w:val="36"/>
                          <w:szCs w:val="36"/>
                        </w:rPr>
                        <w:t>Panto</w:t>
                      </w:r>
                      <w:proofErr w:type="spellEnd"/>
                      <w:r>
                        <w:rPr>
                          <w:rFonts w:ascii="Lucida Calligraphy" w:hAnsi="Lucida Calligraphy"/>
                          <w:b/>
                          <w:sz w:val="36"/>
                          <w:szCs w:val="36"/>
                        </w:rPr>
                        <w:t xml:space="preserve"> </w:t>
                      </w:r>
                      <w:r w:rsidR="00C44ED9">
                        <w:rPr>
                          <w:rFonts w:ascii="Lucida Calligraphy" w:hAnsi="Lucida Calligraphy"/>
                          <w:b/>
                          <w:sz w:val="36"/>
                          <w:szCs w:val="36"/>
                        </w:rPr>
                        <w:t xml:space="preserve">        </w:t>
                      </w:r>
                      <w:r w:rsidR="001526BE">
                        <w:rPr>
                          <w:rFonts w:ascii="Lucida Calligraphy" w:hAnsi="Lucida Calligraphy"/>
                          <w:b/>
                          <w:sz w:val="36"/>
                          <w:szCs w:val="36"/>
                        </w:rPr>
                        <w:t xml:space="preserve">  </w:t>
                      </w:r>
                    </w:p>
                    <w:p w14:paraId="014F9633" w14:textId="2D0532C0" w:rsidR="00D2523B" w:rsidRDefault="001526BE">
                      <w:pPr>
                        <w:rPr>
                          <w:rFonts w:ascii="Lucida Calligraphy" w:hAnsi="Lucida Calligraphy"/>
                          <w:sz w:val="28"/>
                          <w:szCs w:val="28"/>
                        </w:rPr>
                      </w:pPr>
                      <w:r>
                        <w:rPr>
                          <w:rFonts w:ascii="Lucida Calligraphy" w:hAnsi="Lucida Calligraphy"/>
                          <w:b/>
                          <w:sz w:val="36"/>
                          <w:szCs w:val="36"/>
                        </w:rPr>
                        <w:t xml:space="preserve">      </w:t>
                      </w:r>
                      <w:r w:rsidR="00C44ED9">
                        <w:rPr>
                          <w:rFonts w:ascii="Lucida Calligraphy" w:hAnsi="Lucida Calligraphy"/>
                          <w:b/>
                          <w:sz w:val="36"/>
                          <w:szCs w:val="36"/>
                        </w:rPr>
                        <w:t xml:space="preserve">Christmas </w:t>
                      </w:r>
                    </w:p>
                    <w:p w14:paraId="45DA6544" w14:textId="6C54A3C3" w:rsidR="0027714B" w:rsidRDefault="00D2523B">
                      <w:pPr>
                        <w:rPr>
                          <w:rFonts w:ascii="Comic Sans MS" w:hAnsi="Comic Sans MS"/>
                          <w:sz w:val="28"/>
                          <w:szCs w:val="28"/>
                        </w:rPr>
                      </w:pPr>
                      <w:r w:rsidRPr="00C44ED9">
                        <w:rPr>
                          <w:rFonts w:ascii="Comic Sans MS" w:hAnsi="Comic Sans MS"/>
                          <w:sz w:val="28"/>
                          <w:szCs w:val="28"/>
                        </w:rPr>
                        <w:t>We are organizing a Pre-school trip to the local Hackney E</w:t>
                      </w:r>
                      <w:r w:rsidR="0027714B" w:rsidRPr="00C44ED9">
                        <w:rPr>
                          <w:rFonts w:ascii="Comic Sans MS" w:hAnsi="Comic Sans MS"/>
                          <w:sz w:val="28"/>
                          <w:szCs w:val="28"/>
                        </w:rPr>
                        <w:t xml:space="preserve">mpire to watch Cinderella on the </w:t>
                      </w:r>
                      <w:r w:rsidR="00C44ED9" w:rsidRPr="00C44ED9">
                        <w:rPr>
                          <w:rFonts w:ascii="Comic Sans MS" w:hAnsi="Comic Sans MS"/>
                          <w:sz w:val="28"/>
                          <w:szCs w:val="28"/>
                        </w:rPr>
                        <w:t>1</w:t>
                      </w:r>
                      <w:r w:rsidR="00C44ED9" w:rsidRPr="00C44ED9">
                        <w:rPr>
                          <w:rFonts w:ascii="Comic Sans MS" w:hAnsi="Comic Sans MS"/>
                          <w:sz w:val="28"/>
                          <w:szCs w:val="28"/>
                          <w:vertAlign w:val="superscript"/>
                        </w:rPr>
                        <w:t>ST</w:t>
                      </w:r>
                      <w:r w:rsidR="009F672E">
                        <w:rPr>
                          <w:rFonts w:ascii="Comic Sans MS" w:hAnsi="Comic Sans MS"/>
                          <w:sz w:val="28"/>
                          <w:szCs w:val="28"/>
                        </w:rPr>
                        <w:t xml:space="preserve"> December at 1.30 pm</w:t>
                      </w:r>
                      <w:bookmarkStart w:id="1" w:name="_GoBack"/>
                      <w:bookmarkEnd w:id="1"/>
                      <w:r w:rsidR="00C44ED9">
                        <w:rPr>
                          <w:rFonts w:ascii="Comic Sans MS" w:hAnsi="Comic Sans MS"/>
                          <w:sz w:val="28"/>
                          <w:szCs w:val="28"/>
                        </w:rPr>
                        <w:t xml:space="preserve">. </w:t>
                      </w:r>
                    </w:p>
                    <w:p w14:paraId="14EFA4C6" w14:textId="29A22C6F" w:rsidR="00C44ED9" w:rsidRDefault="00C44ED9">
                      <w:pPr>
                        <w:rPr>
                          <w:rFonts w:ascii="Comic Sans MS" w:hAnsi="Comic Sans MS"/>
                          <w:sz w:val="28"/>
                          <w:szCs w:val="28"/>
                        </w:rPr>
                      </w:pPr>
                      <w:r>
                        <w:rPr>
                          <w:rFonts w:ascii="Comic Sans MS" w:hAnsi="Comic Sans MS"/>
                          <w:sz w:val="28"/>
                          <w:szCs w:val="28"/>
                        </w:rPr>
                        <w:t>Tickets are £15.00 each. We will be sending letters home by Friday 6</w:t>
                      </w:r>
                      <w:r w:rsidRPr="00C44ED9">
                        <w:rPr>
                          <w:rFonts w:ascii="Comic Sans MS" w:hAnsi="Comic Sans MS"/>
                          <w:sz w:val="28"/>
                          <w:szCs w:val="28"/>
                          <w:vertAlign w:val="superscript"/>
                        </w:rPr>
                        <w:t>th</w:t>
                      </w:r>
                      <w:r>
                        <w:rPr>
                          <w:rFonts w:ascii="Comic Sans MS" w:hAnsi="Comic Sans MS"/>
                          <w:sz w:val="28"/>
                          <w:szCs w:val="28"/>
                        </w:rPr>
                        <w:t xml:space="preserve"> October.</w:t>
                      </w:r>
                    </w:p>
                    <w:p w14:paraId="0A7445B0" w14:textId="77777777" w:rsidR="00C44ED9" w:rsidRDefault="00C44ED9">
                      <w:pPr>
                        <w:rPr>
                          <w:rFonts w:ascii="Comic Sans MS" w:hAnsi="Comic Sans MS"/>
                          <w:sz w:val="28"/>
                          <w:szCs w:val="28"/>
                        </w:rPr>
                      </w:pPr>
                    </w:p>
                    <w:p w14:paraId="4D8F5A57" w14:textId="0F89A868" w:rsidR="00C44ED9" w:rsidRPr="00C44ED9" w:rsidRDefault="00C44ED9">
                      <w:pPr>
                        <w:rPr>
                          <w:rFonts w:ascii="Comic Sans MS" w:hAnsi="Comic Sans MS"/>
                          <w:sz w:val="28"/>
                          <w:szCs w:val="28"/>
                        </w:rPr>
                      </w:pPr>
                      <w:r>
                        <w:rPr>
                          <w:rFonts w:ascii="Comic Sans MS" w:hAnsi="Comic Sans MS"/>
                          <w:sz w:val="28"/>
                          <w:szCs w:val="28"/>
                        </w:rPr>
                        <w:t xml:space="preserve">Many Thanks. </w:t>
                      </w:r>
                    </w:p>
                  </w:txbxContent>
                </v:textbox>
                <w10:wrap type="square"/>
              </v:shape>
            </w:pict>
          </mc:Fallback>
        </mc:AlternateContent>
      </w:r>
      <w:r>
        <w:rPr>
          <w:noProof/>
        </w:rPr>
        <mc:AlternateContent>
          <mc:Choice Requires="wps">
            <w:drawing>
              <wp:anchor distT="0" distB="0" distL="114300" distR="114300" simplePos="0" relativeHeight="251687424" behindDoc="0" locked="0" layoutInCell="1" allowOverlap="1" wp14:anchorId="3D8DDA07" wp14:editId="39BD9422">
                <wp:simplePos x="0" y="0"/>
                <wp:positionH relativeFrom="column">
                  <wp:posOffset>3063240</wp:posOffset>
                </wp:positionH>
                <wp:positionV relativeFrom="paragraph">
                  <wp:posOffset>85090</wp:posOffset>
                </wp:positionV>
                <wp:extent cx="2971800" cy="289814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971800" cy="2898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5045BF" w14:textId="62AC99F5" w:rsidR="00BF69AC" w:rsidRDefault="00BF69AC" w:rsidP="00BF69AC">
                            <w:pPr>
                              <w:pStyle w:val="Heading4"/>
                            </w:pPr>
                            <w:r>
                              <w:t>Nursery Photos on the 1</w:t>
                            </w:r>
                            <w:r w:rsidRPr="00BF69AC">
                              <w:rPr>
                                <w:vertAlign w:val="superscript"/>
                              </w:rPr>
                              <w:t>st</w:t>
                            </w:r>
                            <w:r>
                              <w:t xml:space="preserve"> of November. </w:t>
                            </w:r>
                          </w:p>
                          <w:p w14:paraId="2252EF21" w14:textId="77777777" w:rsidR="00BF69AC" w:rsidRDefault="00BF69AC" w:rsidP="00BF69AC"/>
                          <w:p w14:paraId="129B2519" w14:textId="4AA54F7C" w:rsidR="00BF69AC" w:rsidRPr="00BF69AC" w:rsidRDefault="00BF69AC" w:rsidP="00BF69AC">
                            <w:pPr>
                              <w:rPr>
                                <w:sz w:val="28"/>
                                <w:szCs w:val="28"/>
                              </w:rPr>
                            </w:pPr>
                            <w:r w:rsidRPr="00BF69AC">
                              <w:rPr>
                                <w:sz w:val="28"/>
                                <w:szCs w:val="28"/>
                              </w:rPr>
                              <w:t>All children should be at the Nursery by 9.30 on the 1</w:t>
                            </w:r>
                            <w:r w:rsidRPr="00BF69AC">
                              <w:rPr>
                                <w:sz w:val="28"/>
                                <w:szCs w:val="28"/>
                                <w:vertAlign w:val="superscript"/>
                              </w:rPr>
                              <w:t>st</w:t>
                            </w:r>
                            <w:r w:rsidRPr="00BF69AC">
                              <w:rPr>
                                <w:sz w:val="28"/>
                                <w:szCs w:val="28"/>
                              </w:rPr>
                              <w:t xml:space="preserve"> of November for the nursery photos. Funded c</w:t>
                            </w:r>
                            <w:r>
                              <w:rPr>
                                <w:sz w:val="28"/>
                                <w:szCs w:val="28"/>
                              </w:rPr>
                              <w:t xml:space="preserve">hildren </w:t>
                            </w:r>
                            <w:r w:rsidRPr="00BF69AC">
                              <w:rPr>
                                <w:sz w:val="28"/>
                                <w:szCs w:val="28"/>
                              </w:rPr>
                              <w:t>also welcome</w:t>
                            </w:r>
                            <w:r w:rsidR="001526BE">
                              <w:rPr>
                                <w:sz w:val="28"/>
                                <w:szCs w:val="28"/>
                              </w:rPr>
                              <w:t>d</w:t>
                            </w:r>
                            <w:r w:rsidRPr="00BF69AC">
                              <w:rPr>
                                <w:sz w:val="28"/>
                                <w:szCs w:val="28"/>
                              </w:rPr>
                              <w:t xml:space="preserve">, parents should bring them in at 10.00 and stay with them until the phots have been taken. </w:t>
                            </w:r>
                          </w:p>
                          <w:p w14:paraId="0B57D6DE" w14:textId="77777777" w:rsidR="00BF69AC" w:rsidRPr="00BF69AC" w:rsidRDefault="00BF69AC" w:rsidP="00BF69AC">
                            <w:pPr>
                              <w:rPr>
                                <w:sz w:val="28"/>
                                <w:szCs w:val="28"/>
                              </w:rPr>
                            </w:pPr>
                          </w:p>
                          <w:p w14:paraId="37C923F6" w14:textId="77777777" w:rsidR="00BF69AC" w:rsidRPr="00BF69AC" w:rsidRDefault="00BF69AC" w:rsidP="00BF6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DDA07" id="Text_x0020_Box_x0020_35" o:spid="_x0000_s1028" type="#_x0000_t202" style="position:absolute;margin-left:241.2pt;margin-top:6.7pt;width:234pt;height:228.2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" filled="f" stroked="f">
                <v:textbox>
                  <w:txbxContent>
                    <w:p w14:paraId="355045BF" w14:textId="62AC99F5" w:rsidR="00BF69AC" w:rsidRDefault="00BF69AC" w:rsidP="00BF69AC">
                      <w:pPr>
                        <w:pStyle w:val="Heading4"/>
                      </w:pPr>
                      <w:r>
                        <w:t>Nursery Photos on the 1</w:t>
                      </w:r>
                      <w:r w:rsidRPr="00BF69AC">
                        <w:rPr>
                          <w:vertAlign w:val="superscript"/>
                        </w:rPr>
                        <w:t>st</w:t>
                      </w:r>
                      <w:r>
                        <w:t xml:space="preserve"> of November. </w:t>
                      </w:r>
                    </w:p>
                    <w:p w14:paraId="2252EF21" w14:textId="77777777" w:rsidR="00BF69AC" w:rsidRDefault="00BF69AC" w:rsidP="00BF69AC"/>
                    <w:p w14:paraId="129B2519" w14:textId="4AA54F7C" w:rsidR="00BF69AC" w:rsidRPr="00BF69AC" w:rsidRDefault="00BF69AC" w:rsidP="00BF69AC">
                      <w:pPr>
                        <w:rPr>
                          <w:sz w:val="28"/>
                          <w:szCs w:val="28"/>
                        </w:rPr>
                      </w:pPr>
                      <w:r w:rsidRPr="00BF69AC">
                        <w:rPr>
                          <w:sz w:val="28"/>
                          <w:szCs w:val="28"/>
                        </w:rPr>
                        <w:t>All children should be at the Nursery by 9.30 on the 1</w:t>
                      </w:r>
                      <w:r w:rsidRPr="00BF69AC">
                        <w:rPr>
                          <w:sz w:val="28"/>
                          <w:szCs w:val="28"/>
                          <w:vertAlign w:val="superscript"/>
                        </w:rPr>
                        <w:t>st</w:t>
                      </w:r>
                      <w:r w:rsidRPr="00BF69AC">
                        <w:rPr>
                          <w:sz w:val="28"/>
                          <w:szCs w:val="28"/>
                        </w:rPr>
                        <w:t xml:space="preserve"> of November for the nursery photos. Funded c</w:t>
                      </w:r>
                      <w:r>
                        <w:rPr>
                          <w:sz w:val="28"/>
                          <w:szCs w:val="28"/>
                        </w:rPr>
                        <w:t xml:space="preserve">hildren </w:t>
                      </w:r>
                      <w:r w:rsidRPr="00BF69AC">
                        <w:rPr>
                          <w:sz w:val="28"/>
                          <w:szCs w:val="28"/>
                        </w:rPr>
                        <w:t>also welcome</w:t>
                      </w:r>
                      <w:r w:rsidR="001526BE">
                        <w:rPr>
                          <w:sz w:val="28"/>
                          <w:szCs w:val="28"/>
                        </w:rPr>
                        <w:t>d</w:t>
                      </w:r>
                      <w:r w:rsidRPr="00BF69AC">
                        <w:rPr>
                          <w:sz w:val="28"/>
                          <w:szCs w:val="28"/>
                        </w:rPr>
                        <w:t xml:space="preserve">, parents should bring them in at 10.00 and stay with them until the phots have been taken. </w:t>
                      </w:r>
                    </w:p>
                    <w:p w14:paraId="0B57D6DE" w14:textId="77777777" w:rsidR="00BF69AC" w:rsidRPr="00BF69AC" w:rsidRDefault="00BF69AC" w:rsidP="00BF69AC">
                      <w:pPr>
                        <w:rPr>
                          <w:sz w:val="28"/>
                          <w:szCs w:val="28"/>
                        </w:rPr>
                      </w:pPr>
                    </w:p>
                    <w:p w14:paraId="37C923F6" w14:textId="77777777" w:rsidR="00BF69AC" w:rsidRPr="00BF69AC" w:rsidRDefault="00BF69AC" w:rsidP="00BF69AC"/>
                  </w:txbxContent>
                </v:textbox>
                <w10:wrap type="square"/>
              </v:shape>
            </w:pict>
          </mc:Fallback>
        </mc:AlternateContent>
      </w:r>
      <w:r w:rsidR="005671A0">
        <w:rPr>
          <w:noProof/>
        </w:rPr>
        <mc:AlternateContent>
          <mc:Choice Requires="wps">
            <w:drawing>
              <wp:anchor distT="0" distB="0" distL="114300" distR="114300" simplePos="0" relativeHeight="251686400" behindDoc="0" locked="0" layoutInCell="1" allowOverlap="1" wp14:anchorId="1AB1A94C" wp14:editId="4C6E9A76">
                <wp:simplePos x="0" y="0"/>
                <wp:positionH relativeFrom="column">
                  <wp:posOffset>167640</wp:posOffset>
                </wp:positionH>
                <wp:positionV relativeFrom="paragraph">
                  <wp:posOffset>85090</wp:posOffset>
                </wp:positionV>
                <wp:extent cx="2667000" cy="300164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2667000" cy="3001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19404B" w14:textId="1D3ABA81" w:rsidR="005671A0" w:rsidRDefault="005671A0" w:rsidP="005671A0">
                            <w:pPr>
                              <w:pStyle w:val="Heading1"/>
                            </w:pPr>
                            <w:r>
                              <w:t xml:space="preserve">What the Children will be learning </w:t>
                            </w:r>
                            <w:r w:rsidR="00C44ED9">
                              <w:t>for this term</w:t>
                            </w:r>
                            <w:r>
                              <w:t xml:space="preserve">: </w:t>
                            </w:r>
                          </w:p>
                          <w:p w14:paraId="41BF8105" w14:textId="77777777" w:rsidR="005671A0" w:rsidRDefault="005671A0" w:rsidP="005671A0"/>
                          <w:p w14:paraId="7111B04A" w14:textId="5DB05737" w:rsidR="00C44ED9" w:rsidRDefault="00C44ED9" w:rsidP="00C44ED9">
                            <w:pPr>
                              <w:pStyle w:val="ListParagraph"/>
                              <w:numPr>
                                <w:ilvl w:val="0"/>
                                <w:numId w:val="16"/>
                              </w:numPr>
                            </w:pPr>
                            <w:r>
                              <w:t>All about me</w:t>
                            </w:r>
                          </w:p>
                          <w:p w14:paraId="4A41E9BA" w14:textId="709CDDFF" w:rsidR="00C44ED9" w:rsidRDefault="00C44ED9" w:rsidP="00C44ED9">
                            <w:pPr>
                              <w:pStyle w:val="ListParagraph"/>
                              <w:numPr>
                                <w:ilvl w:val="0"/>
                                <w:numId w:val="16"/>
                              </w:numPr>
                            </w:pPr>
                            <w:r>
                              <w:t>Harvest</w:t>
                            </w:r>
                          </w:p>
                          <w:p w14:paraId="510EC03B" w14:textId="2F89619E" w:rsidR="00C44ED9" w:rsidRDefault="00C44ED9" w:rsidP="00C44ED9">
                            <w:pPr>
                              <w:pStyle w:val="ListParagraph"/>
                              <w:numPr>
                                <w:ilvl w:val="0"/>
                                <w:numId w:val="16"/>
                              </w:numPr>
                            </w:pPr>
                            <w:r>
                              <w:t>Autumn</w:t>
                            </w:r>
                          </w:p>
                          <w:p w14:paraId="4CFD6145" w14:textId="01DC49F7" w:rsidR="00C44ED9" w:rsidRDefault="00C44ED9" w:rsidP="00C44ED9">
                            <w:pPr>
                              <w:pStyle w:val="ListParagraph"/>
                              <w:numPr>
                                <w:ilvl w:val="0"/>
                                <w:numId w:val="16"/>
                              </w:numPr>
                            </w:pPr>
                            <w:r>
                              <w:t xml:space="preserve">Christmas </w:t>
                            </w:r>
                          </w:p>
                          <w:p w14:paraId="4472C42A" w14:textId="77777777" w:rsidR="00C44ED9" w:rsidRPr="005671A0" w:rsidRDefault="00C44ED9" w:rsidP="00C44ED9">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1A94C" id="Text_x0020_Box_x0020_30" o:spid="_x0000_s1029" type="#_x0000_t202" style="position:absolute;margin-left:13.2pt;margin-top:6.7pt;width:210pt;height:236.3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" filled="f" stroked="f">
                <v:textbox>
                  <w:txbxContent>
                    <w:p w14:paraId="0919404B" w14:textId="1D3ABA81" w:rsidR="005671A0" w:rsidRDefault="005671A0" w:rsidP="005671A0">
                      <w:pPr>
                        <w:pStyle w:val="Heading1"/>
                      </w:pPr>
                      <w:r>
                        <w:t xml:space="preserve">What the Children will be learning </w:t>
                      </w:r>
                      <w:r w:rsidR="00C44ED9">
                        <w:t>for this term</w:t>
                      </w:r>
                      <w:r>
                        <w:t xml:space="preserve">: </w:t>
                      </w:r>
                    </w:p>
                    <w:p w14:paraId="41BF8105" w14:textId="77777777" w:rsidR="005671A0" w:rsidRDefault="005671A0" w:rsidP="005671A0"/>
                    <w:p w14:paraId="7111B04A" w14:textId="5DB05737" w:rsidR="00C44ED9" w:rsidRDefault="00C44ED9" w:rsidP="00C44ED9">
                      <w:pPr>
                        <w:pStyle w:val="ListParagraph"/>
                        <w:numPr>
                          <w:ilvl w:val="0"/>
                          <w:numId w:val="16"/>
                        </w:numPr>
                      </w:pPr>
                      <w:r>
                        <w:t>All about me</w:t>
                      </w:r>
                    </w:p>
                    <w:p w14:paraId="4A41E9BA" w14:textId="709CDDFF" w:rsidR="00C44ED9" w:rsidRDefault="00C44ED9" w:rsidP="00C44ED9">
                      <w:pPr>
                        <w:pStyle w:val="ListParagraph"/>
                        <w:numPr>
                          <w:ilvl w:val="0"/>
                          <w:numId w:val="16"/>
                        </w:numPr>
                      </w:pPr>
                      <w:r>
                        <w:t>Harvest</w:t>
                      </w:r>
                    </w:p>
                    <w:p w14:paraId="510EC03B" w14:textId="2F89619E" w:rsidR="00C44ED9" w:rsidRDefault="00C44ED9" w:rsidP="00C44ED9">
                      <w:pPr>
                        <w:pStyle w:val="ListParagraph"/>
                        <w:numPr>
                          <w:ilvl w:val="0"/>
                          <w:numId w:val="16"/>
                        </w:numPr>
                      </w:pPr>
                      <w:r>
                        <w:t>Autumn</w:t>
                      </w:r>
                    </w:p>
                    <w:p w14:paraId="4CFD6145" w14:textId="01DC49F7" w:rsidR="00C44ED9" w:rsidRDefault="00C44ED9" w:rsidP="00C44ED9">
                      <w:pPr>
                        <w:pStyle w:val="ListParagraph"/>
                        <w:numPr>
                          <w:ilvl w:val="0"/>
                          <w:numId w:val="16"/>
                        </w:numPr>
                      </w:pPr>
                      <w:r>
                        <w:t xml:space="preserve">Christmas </w:t>
                      </w:r>
                    </w:p>
                    <w:p w14:paraId="4472C42A" w14:textId="77777777" w:rsidR="00C44ED9" w:rsidRPr="005671A0" w:rsidRDefault="00C44ED9" w:rsidP="00C44ED9">
                      <w:pPr>
                        <w:pStyle w:val="ListParagraph"/>
                      </w:pPr>
                    </w:p>
                  </w:txbxContent>
                </v:textbox>
                <w10:wrap type="square"/>
              </v:shape>
            </w:pict>
          </mc:Fallback>
        </mc:AlternateContent>
      </w:r>
    </w:p>
    <w:p w14:paraId="52E9F3EB" w14:textId="77777777" w:rsidR="00AD4F06" w:rsidRDefault="00AD4F06">
      <w:pPr>
        <w:rPr>
          <w:noProof/>
        </w:rPr>
      </w:pPr>
    </w:p>
    <w:p w14:paraId="743F5835" w14:textId="3ED5834E" w:rsidR="002B7BC0" w:rsidRDefault="00C41680">
      <w:pPr>
        <w:rPr>
          <w:noProof/>
        </w:rPr>
      </w:pPr>
      <w:r>
        <w:rPr>
          <w:noProof/>
        </w:rPr>
        <mc:AlternateContent>
          <mc:Choice Requires="wps">
            <w:drawing>
              <wp:anchor distT="0" distB="0" distL="114300" distR="114300" simplePos="0" relativeHeight="251640320" behindDoc="0" locked="0" layoutInCell="0" allowOverlap="1" wp14:anchorId="392CA667" wp14:editId="48A7119E">
                <wp:simplePos x="0" y="0"/>
                <wp:positionH relativeFrom="page">
                  <wp:posOffset>2540000</wp:posOffset>
                </wp:positionH>
                <wp:positionV relativeFrom="page">
                  <wp:posOffset>3149600</wp:posOffset>
                </wp:positionV>
                <wp:extent cx="91440" cy="91440"/>
                <wp:effectExtent l="0" t="0" r="0" b="0"/>
                <wp:wrapNone/>
                <wp:docPr id="4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FCA0"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67" id="Text_x0020_Box_x0020_144" o:spid="_x0000_s1030" type="#_x0000_t202" style="position:absolute;margin-left:200pt;margin-top:248pt;width:7.2pt;height:7.2pt;z-index:251640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" o:allowincell="f" filled="f" stroked="f">
                <v:textbox inset="0,0,0,0">
                  <w:txbxContent>
                    <w:p w14:paraId="253FFCA0" w14:textId="77777777" w:rsidR="00C74DA4" w:rsidRDefault="00C74DA4">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0" allowOverlap="1" wp14:anchorId="597C8B6B" wp14:editId="19FD6A55">
                <wp:simplePos x="0" y="0"/>
                <wp:positionH relativeFrom="page">
                  <wp:posOffset>2529840</wp:posOffset>
                </wp:positionH>
                <wp:positionV relativeFrom="page">
                  <wp:posOffset>6601460</wp:posOffset>
                </wp:positionV>
                <wp:extent cx="91440" cy="91440"/>
                <wp:effectExtent l="0" t="635" r="0" b="3175"/>
                <wp:wrapNone/>
                <wp:docPr id="4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A82D" w14:textId="77777777" w:rsidR="00C74DA4" w:rsidRDefault="00C74D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C8B6B" id="Text_x0020_Box_x0020_148" o:spid="_x0000_s1031" type="#_x0000_t202" style="position:absolute;margin-left:199.2pt;margin-top:519.8pt;width:7.2pt;height:7.2pt;z-index:2516413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FBhK0uxAgAAuwUAAA4A&#10;AAAAAAAAAAAAAAAALAIAAGRycy9lMm9Eb2MueG1sUEsBAi0AFAAGAAgAAAAhAFAxm8bgAAAADQEA&#10;AA8AAAAAAAAAAAAAAAAACQUAAGRycy9kb3ducmV2LnhtbFBLBQYAAAAABAAEAPMAAAAWBgAAAAA=&#10;" o:allowincell="f" filled="f" stroked="f">
                <v:textbox inset="0,0,0,0">
                  <w:txbxContent>
                    <w:p w14:paraId="6DCEA82D" w14:textId="77777777" w:rsidR="00C74DA4" w:rsidRDefault="00C74DA4">
                      <w:pPr>
                        <w:pStyle w:val="BodyText"/>
                      </w:pPr>
                    </w:p>
                  </w:txbxContent>
                </v:textbox>
                <w10:wrap anchorx="page" anchory="page"/>
              </v:shape>
            </w:pict>
          </mc:Fallback>
        </mc:AlternateContent>
      </w:r>
      <w:r w:rsidR="00C501DC" w:rsidRPr="00143AE7">
        <w:rPr>
          <w:noProof/>
        </w:rPr>
        <w:t xml:space="preserve">          </w:t>
      </w:r>
      <w:r w:rsidR="002124BE" w:rsidRPr="00143AE7">
        <w:rPr>
          <w:noProof/>
        </w:rPr>
        <w:t xml:space="preserve">   </w:t>
      </w:r>
      <w:r w:rsidR="002B7BC0">
        <w:rPr>
          <w:noProof/>
        </w:rPr>
        <w:t xml:space="preserve">                 </w:t>
      </w:r>
      <w:r w:rsidR="002124BE" w:rsidRPr="00143AE7">
        <w:rPr>
          <w:noProof/>
        </w:rPr>
        <w:t xml:space="preserve">   </w:t>
      </w:r>
      <w:r w:rsidR="002B7BC0">
        <w:rPr>
          <w:noProof/>
        </w:rPr>
        <w:t xml:space="preserve"> </w:t>
      </w:r>
      <w:r w:rsidR="007157DC">
        <w:rPr>
          <w:noProof/>
        </w:rPr>
        <w:t xml:space="preserve">    </w:t>
      </w:r>
      <w:r w:rsidR="005671A0">
        <w:rPr>
          <w:noProof/>
        </w:rPr>
        <w:t xml:space="preserve"> </w:t>
      </w:r>
    </w:p>
    <w:p w14:paraId="3D27E14A" w14:textId="201B0BF9" w:rsidR="003567E1" w:rsidRDefault="00C44ED9">
      <w:pPr>
        <w:rPr>
          <w:noProof/>
        </w:rPr>
      </w:pPr>
      <w:r>
        <w:rPr>
          <w:noProof/>
        </w:rPr>
        <mc:AlternateContent>
          <mc:Choice Requires="wps">
            <w:drawing>
              <wp:anchor distT="0" distB="0" distL="114300" distR="114300" simplePos="0" relativeHeight="251656704" behindDoc="0" locked="0" layoutInCell="1" allowOverlap="1" wp14:anchorId="273E4EB2" wp14:editId="096CECE6">
                <wp:simplePos x="0" y="0"/>
                <wp:positionH relativeFrom="column">
                  <wp:posOffset>4208145</wp:posOffset>
                </wp:positionH>
                <wp:positionV relativeFrom="paragraph">
                  <wp:posOffset>95885</wp:posOffset>
                </wp:positionV>
                <wp:extent cx="2436495" cy="340995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436495" cy="3409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FFA188" w14:textId="25758581" w:rsidR="00791374" w:rsidRDefault="00791374" w:rsidP="00C44ED9">
                            <w:pPr>
                              <w:pStyle w:val="Heading1"/>
                            </w:pPr>
                            <w:r>
                              <w:t xml:space="preserve"> </w:t>
                            </w:r>
                            <w:r w:rsidR="00C44ED9">
                              <w:t xml:space="preserve">Multicultural Event 2017 </w:t>
                            </w:r>
                          </w:p>
                          <w:p w14:paraId="15DA5537" w14:textId="7B71F7D9" w:rsidR="00C44ED9" w:rsidRPr="0051766D" w:rsidRDefault="00C44ED9" w:rsidP="00C44ED9">
                            <w:pPr>
                              <w:rPr>
                                <w:rFonts w:ascii="Comic Sans MS" w:hAnsi="Comic Sans MS"/>
                              </w:rPr>
                            </w:pPr>
                            <w:r w:rsidRPr="0051766D">
                              <w:rPr>
                                <w:rFonts w:ascii="Comic Sans MS" w:hAnsi="Comic Sans MS"/>
                              </w:rPr>
                              <w:t xml:space="preserve">We had a great turn out last year for our multicultural event. </w:t>
                            </w:r>
                          </w:p>
                          <w:p w14:paraId="433D19A4" w14:textId="6B778602" w:rsidR="00A5286A" w:rsidRPr="0051766D" w:rsidRDefault="00C44ED9" w:rsidP="00C44ED9">
                            <w:pPr>
                              <w:rPr>
                                <w:rFonts w:ascii="Comic Sans MS" w:hAnsi="Comic Sans MS"/>
                              </w:rPr>
                            </w:pPr>
                            <w:r w:rsidRPr="0051766D">
                              <w:rPr>
                                <w:rFonts w:ascii="Comic Sans MS" w:hAnsi="Comic Sans MS"/>
                              </w:rPr>
                              <w:t>We will be organizing this again</w:t>
                            </w:r>
                            <w:r w:rsidR="00475CAF" w:rsidRPr="0051766D">
                              <w:rPr>
                                <w:rFonts w:ascii="Comic Sans MS" w:hAnsi="Comic Sans MS"/>
                              </w:rPr>
                              <w:t xml:space="preserve"> Friday</w:t>
                            </w:r>
                            <w:r w:rsidR="009F672E">
                              <w:rPr>
                                <w:rFonts w:ascii="Comic Sans MS" w:hAnsi="Comic Sans MS"/>
                              </w:rPr>
                              <w:t xml:space="preserve"> 10</w:t>
                            </w:r>
                            <w:r w:rsidR="00475CAF" w:rsidRPr="0051766D">
                              <w:rPr>
                                <w:rFonts w:ascii="Comic Sans MS" w:hAnsi="Comic Sans MS"/>
                                <w:vertAlign w:val="superscript"/>
                              </w:rPr>
                              <w:t>rd</w:t>
                            </w:r>
                            <w:r w:rsidR="00475CAF" w:rsidRPr="0051766D">
                              <w:rPr>
                                <w:rFonts w:ascii="Comic Sans MS" w:hAnsi="Comic Sans MS"/>
                              </w:rPr>
                              <w:t xml:space="preserve">of November between 5-7pm. </w:t>
                            </w:r>
                            <w:r w:rsidR="00014CE4" w:rsidRPr="0051766D">
                              <w:rPr>
                                <w:rFonts w:ascii="Comic Sans MS" w:hAnsi="Comic Sans MS"/>
                              </w:rPr>
                              <w:t xml:space="preserve"> </w:t>
                            </w:r>
                          </w:p>
                          <w:p w14:paraId="03D9A524" w14:textId="7D7B7797" w:rsidR="00475CAF" w:rsidRPr="0051766D" w:rsidRDefault="009F672E" w:rsidP="00C44ED9">
                            <w:pPr>
                              <w:rPr>
                                <w:rFonts w:ascii="Comic Sans MS" w:hAnsi="Comic Sans MS"/>
                              </w:rPr>
                            </w:pPr>
                            <w:r>
                              <w:rPr>
                                <w:rFonts w:ascii="Comic Sans MS" w:hAnsi="Comic Sans MS"/>
                              </w:rPr>
                              <w:t>We would like all</w:t>
                            </w:r>
                            <w:r w:rsidR="00475CAF" w:rsidRPr="0051766D">
                              <w:rPr>
                                <w:rFonts w:ascii="Comic Sans MS" w:hAnsi="Comic Sans MS"/>
                              </w:rPr>
                              <w:t xml:space="preserve"> Parent’s to contribute by bringing</w:t>
                            </w:r>
                            <w:r w:rsidR="007E3A9B" w:rsidRPr="0051766D">
                              <w:rPr>
                                <w:rFonts w:ascii="Comic Sans MS" w:hAnsi="Comic Sans MS"/>
                              </w:rPr>
                              <w:t xml:space="preserve"> in food from the cultural back</w:t>
                            </w:r>
                            <w:r w:rsidR="00475CAF" w:rsidRPr="0051766D">
                              <w:rPr>
                                <w:rFonts w:ascii="Comic Sans MS" w:hAnsi="Comic Sans MS"/>
                              </w:rPr>
                              <w:t xml:space="preserve"> ground. </w:t>
                            </w:r>
                          </w:p>
                          <w:p w14:paraId="33619457" w14:textId="2850E36A" w:rsidR="007E3A9B" w:rsidRDefault="007E3A9B" w:rsidP="00C44ED9">
                            <w:pPr>
                              <w:rPr>
                                <w:rFonts w:ascii="Comic Sans MS" w:hAnsi="Comic Sans MS"/>
                              </w:rPr>
                            </w:pPr>
                            <w:r w:rsidRPr="0051766D">
                              <w:rPr>
                                <w:rFonts w:ascii="Comic Sans MS" w:hAnsi="Comic Sans MS"/>
                              </w:rPr>
                              <w:t xml:space="preserve">List will </w:t>
                            </w:r>
                            <w:r w:rsidR="00CB3167">
                              <w:rPr>
                                <w:rFonts w:ascii="Comic Sans MS" w:hAnsi="Comic Sans MS"/>
                              </w:rPr>
                              <w:t xml:space="preserve">be up on the doors for what parent can bring. </w:t>
                            </w:r>
                          </w:p>
                          <w:p w14:paraId="62A9D4AD" w14:textId="423128EF" w:rsidR="00CB3167" w:rsidRPr="0051766D" w:rsidRDefault="00CB3167" w:rsidP="00C44ED9">
                            <w:pPr>
                              <w:rPr>
                                <w:rFonts w:ascii="Comic Sans MS" w:hAnsi="Comic Sans MS"/>
                              </w:rPr>
                            </w:pPr>
                            <w:r>
                              <w:rPr>
                                <w:rFonts w:ascii="Comic Sans MS" w:hAnsi="Comic Sans MS"/>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4EB2" id="Text_x0020_Box_x0020_27" o:spid="_x0000_s1032" type="#_x0000_t202" style="position:absolute;margin-left:331.35pt;margin-top:7.55pt;width:191.85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" filled="f" stroked="f">
                <v:textbox>
                  <w:txbxContent>
                    <w:p w14:paraId="28FFA188" w14:textId="25758581" w:rsidR="00791374" w:rsidRDefault="00791374" w:rsidP="00C44ED9">
                      <w:pPr>
                        <w:pStyle w:val="Heading1"/>
                      </w:pPr>
                      <w:r>
                        <w:t xml:space="preserve"> </w:t>
                      </w:r>
                      <w:r w:rsidR="00C44ED9">
                        <w:t xml:space="preserve">Multicultural Event 2017 </w:t>
                      </w:r>
                    </w:p>
                    <w:p w14:paraId="15DA5537" w14:textId="7B71F7D9" w:rsidR="00C44ED9" w:rsidRPr="0051766D" w:rsidRDefault="00C44ED9" w:rsidP="00C44ED9">
                      <w:pPr>
                        <w:rPr>
                          <w:rFonts w:ascii="Comic Sans MS" w:hAnsi="Comic Sans MS"/>
                        </w:rPr>
                      </w:pPr>
                      <w:r w:rsidRPr="0051766D">
                        <w:rPr>
                          <w:rFonts w:ascii="Comic Sans MS" w:hAnsi="Comic Sans MS"/>
                        </w:rPr>
                        <w:t xml:space="preserve">We had a great turn out last year for our multicultural event. </w:t>
                      </w:r>
                    </w:p>
                    <w:p w14:paraId="433D19A4" w14:textId="6B778602" w:rsidR="00A5286A" w:rsidRPr="0051766D" w:rsidRDefault="00C44ED9" w:rsidP="00C44ED9">
                      <w:pPr>
                        <w:rPr>
                          <w:rFonts w:ascii="Comic Sans MS" w:hAnsi="Comic Sans MS"/>
                        </w:rPr>
                      </w:pPr>
                      <w:r w:rsidRPr="0051766D">
                        <w:rPr>
                          <w:rFonts w:ascii="Comic Sans MS" w:hAnsi="Comic Sans MS"/>
                        </w:rPr>
                        <w:t>We will be organizing this again</w:t>
                      </w:r>
                      <w:r w:rsidR="00475CAF" w:rsidRPr="0051766D">
                        <w:rPr>
                          <w:rFonts w:ascii="Comic Sans MS" w:hAnsi="Comic Sans MS"/>
                        </w:rPr>
                        <w:t xml:space="preserve"> Friday</w:t>
                      </w:r>
                      <w:r w:rsidR="009F672E">
                        <w:rPr>
                          <w:rFonts w:ascii="Comic Sans MS" w:hAnsi="Comic Sans MS"/>
                        </w:rPr>
                        <w:t xml:space="preserve"> 10</w:t>
                      </w:r>
                      <w:r w:rsidR="00475CAF" w:rsidRPr="0051766D">
                        <w:rPr>
                          <w:rFonts w:ascii="Comic Sans MS" w:hAnsi="Comic Sans MS"/>
                          <w:vertAlign w:val="superscript"/>
                        </w:rPr>
                        <w:t>rd</w:t>
                      </w:r>
                      <w:r w:rsidR="00475CAF" w:rsidRPr="0051766D">
                        <w:rPr>
                          <w:rFonts w:ascii="Comic Sans MS" w:hAnsi="Comic Sans MS"/>
                        </w:rPr>
                        <w:t xml:space="preserve">of November between 5-7pm. </w:t>
                      </w:r>
                      <w:r w:rsidR="00014CE4" w:rsidRPr="0051766D">
                        <w:rPr>
                          <w:rFonts w:ascii="Comic Sans MS" w:hAnsi="Comic Sans MS"/>
                        </w:rPr>
                        <w:t xml:space="preserve"> </w:t>
                      </w:r>
                    </w:p>
                    <w:p w14:paraId="03D9A524" w14:textId="7D7B7797" w:rsidR="00475CAF" w:rsidRPr="0051766D" w:rsidRDefault="009F672E" w:rsidP="00C44ED9">
                      <w:pPr>
                        <w:rPr>
                          <w:rFonts w:ascii="Comic Sans MS" w:hAnsi="Comic Sans MS"/>
                        </w:rPr>
                      </w:pPr>
                      <w:r>
                        <w:rPr>
                          <w:rFonts w:ascii="Comic Sans MS" w:hAnsi="Comic Sans MS"/>
                        </w:rPr>
                        <w:t>We would like all</w:t>
                      </w:r>
                      <w:r w:rsidR="00475CAF" w:rsidRPr="0051766D">
                        <w:rPr>
                          <w:rFonts w:ascii="Comic Sans MS" w:hAnsi="Comic Sans MS"/>
                        </w:rPr>
                        <w:t xml:space="preserve"> Parent’s to contribute by bringing</w:t>
                      </w:r>
                      <w:r w:rsidR="007E3A9B" w:rsidRPr="0051766D">
                        <w:rPr>
                          <w:rFonts w:ascii="Comic Sans MS" w:hAnsi="Comic Sans MS"/>
                        </w:rPr>
                        <w:t xml:space="preserve"> in food from the cultural back</w:t>
                      </w:r>
                      <w:r w:rsidR="00475CAF" w:rsidRPr="0051766D">
                        <w:rPr>
                          <w:rFonts w:ascii="Comic Sans MS" w:hAnsi="Comic Sans MS"/>
                        </w:rPr>
                        <w:t xml:space="preserve"> ground. </w:t>
                      </w:r>
                    </w:p>
                    <w:p w14:paraId="33619457" w14:textId="2850E36A" w:rsidR="007E3A9B" w:rsidRDefault="007E3A9B" w:rsidP="00C44ED9">
                      <w:pPr>
                        <w:rPr>
                          <w:rFonts w:ascii="Comic Sans MS" w:hAnsi="Comic Sans MS"/>
                        </w:rPr>
                      </w:pPr>
                      <w:r w:rsidRPr="0051766D">
                        <w:rPr>
                          <w:rFonts w:ascii="Comic Sans MS" w:hAnsi="Comic Sans MS"/>
                        </w:rPr>
                        <w:t xml:space="preserve">List will </w:t>
                      </w:r>
                      <w:r w:rsidR="00CB3167">
                        <w:rPr>
                          <w:rFonts w:ascii="Comic Sans MS" w:hAnsi="Comic Sans MS"/>
                        </w:rPr>
                        <w:t xml:space="preserve">be up on the doors for what parent can bring. </w:t>
                      </w:r>
                    </w:p>
                    <w:p w14:paraId="62A9D4AD" w14:textId="423128EF" w:rsidR="00CB3167" w:rsidRPr="0051766D" w:rsidRDefault="00CB3167" w:rsidP="00C44ED9">
                      <w:pPr>
                        <w:rPr>
                          <w:rFonts w:ascii="Comic Sans MS" w:hAnsi="Comic Sans MS"/>
                        </w:rPr>
                      </w:pPr>
                      <w:r>
                        <w:rPr>
                          <w:rFonts w:ascii="Comic Sans MS" w:hAnsi="Comic Sans MS"/>
                        </w:rPr>
                        <w:t>Thank you</w:t>
                      </w:r>
                    </w:p>
                  </w:txbxContent>
                </v:textbox>
                <w10:wrap type="square"/>
              </v:shape>
            </w:pict>
          </mc:Fallback>
        </mc:AlternateContent>
      </w:r>
    </w:p>
    <w:p w14:paraId="3DFAAD6C" w14:textId="497480B6" w:rsidR="007D1295" w:rsidRDefault="005334C7">
      <w:pPr>
        <w:rPr>
          <w:noProof/>
          <w:lang w:val="en-GB" w:eastAsia="en-GB"/>
        </w:rPr>
      </w:pPr>
      <w:r>
        <w:rPr>
          <w:noProof/>
        </w:rPr>
        <mc:AlternateContent>
          <mc:Choice Requires="wps">
            <w:drawing>
              <wp:anchor distT="0" distB="0" distL="114300" distR="114300" simplePos="0" relativeHeight="251642368" behindDoc="0" locked="0" layoutInCell="1" allowOverlap="1" wp14:anchorId="7BFFA43B" wp14:editId="157A9F49">
                <wp:simplePos x="0" y="0"/>
                <wp:positionH relativeFrom="page">
                  <wp:posOffset>398145</wp:posOffset>
                </wp:positionH>
                <wp:positionV relativeFrom="page">
                  <wp:posOffset>4049395</wp:posOffset>
                </wp:positionV>
                <wp:extent cx="2785745" cy="2771775"/>
                <wp:effectExtent l="0" t="0" r="14605" b="9525"/>
                <wp:wrapNone/>
                <wp:docPr id="4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4DC4" w14:textId="4AA63AB1" w:rsidR="00791374" w:rsidRPr="00791374" w:rsidRDefault="00A609C8" w:rsidP="00E3490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A43B" id="Text_x0020_Box_x0020_461" o:spid="_x0000_s1033" type="#_x0000_t202" style="position:absolute;margin-left:31.35pt;margin-top:318.85pt;width:219.35pt;height:218.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" filled="f" stroked="f">
                <v:textbox inset="0,0,0,0">
                  <w:txbxContent>
                    <w:p w14:paraId="25984DC4" w14:textId="4AA63AB1" w:rsidR="00791374" w:rsidRPr="00791374" w:rsidRDefault="00A609C8" w:rsidP="00E3490E">
                      <w:r>
                        <w:t xml:space="preserve"> </w:t>
                      </w:r>
                    </w:p>
                  </w:txbxContent>
                </v:textbox>
                <w10:wrap anchorx="page" anchory="page"/>
              </v:shape>
            </w:pict>
          </mc:Fallback>
        </mc:AlternateContent>
      </w:r>
      <w:r w:rsidR="002124BE" w:rsidRPr="00143AE7">
        <w:rPr>
          <w:noProof/>
        </w:rPr>
        <w:t xml:space="preserve">       </w:t>
      </w:r>
      <w:r w:rsidR="002B7BC0">
        <w:rPr>
          <w:noProof/>
        </w:rPr>
        <w:t xml:space="preserve">                                </w:t>
      </w:r>
      <w:r w:rsidR="00C74DA4" w:rsidRPr="00143AE7">
        <w:rPr>
          <w:noProof/>
        </w:rPr>
        <w:br w:type="page"/>
      </w:r>
    </w:p>
    <w:p w14:paraId="54DBE465" w14:textId="10E6D9F6" w:rsidR="00B66291" w:rsidRDefault="00035409">
      <w:r>
        <w:rPr>
          <w:noProof/>
        </w:rPr>
        <w:lastRenderedPageBreak/>
        <mc:AlternateContent>
          <mc:Choice Requires="wps">
            <w:drawing>
              <wp:anchor distT="0" distB="0" distL="114300" distR="114300" simplePos="0" relativeHeight="251647488" behindDoc="0" locked="0" layoutInCell="1" allowOverlap="1" wp14:anchorId="0D1CBE40" wp14:editId="7D5037FE">
                <wp:simplePos x="0" y="0"/>
                <wp:positionH relativeFrom="column">
                  <wp:posOffset>266700</wp:posOffset>
                </wp:positionH>
                <wp:positionV relativeFrom="paragraph">
                  <wp:posOffset>5166995</wp:posOffset>
                </wp:positionV>
                <wp:extent cx="77470" cy="247650"/>
                <wp:effectExtent l="0" t="0" r="13970" b="0"/>
                <wp:wrapNone/>
                <wp:docPr id="24"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9A52" w14:textId="77777777" w:rsidR="00035409" w:rsidRDefault="00035409" w:rsidP="00AC5736">
                            <w:pPr>
                              <w:pStyle w:val="Heading2"/>
                            </w:pPr>
                            <w:r>
                              <w:rPr>
                                <w:noProof/>
                                <w:lang w:val="en-GB" w:eastAsia="en-GB"/>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CBE40" id="Text_x0020_Box_x0020_427" o:spid="_x0000_s1034" type="#_x0000_t202" style="position:absolute;margin-left:21pt;margin-top:406.85pt;width:6.1pt;height:19.5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" filled="f" stroked="f">
                <v:textbox style="mso-fit-shape-to-text:t" inset="0,0,0,0">
                  <w:txbxContent>
                    <w:p w14:paraId="19759A52" w14:textId="77777777" w:rsidR="00035409" w:rsidRDefault="00035409" w:rsidP="00AC5736">
                      <w:pPr>
                        <w:pStyle w:val="Heading2"/>
                      </w:pPr>
                      <w:r>
                        <w:rPr>
                          <w:noProof/>
                          <w:lang w:val="en-GB" w:eastAsia="en-GB"/>
                        </w:rPr>
                        <w:t xml:space="preserve">: </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228B43D6" wp14:editId="03446506">
                <wp:simplePos x="0" y="0"/>
                <wp:positionH relativeFrom="page">
                  <wp:posOffset>4309745</wp:posOffset>
                </wp:positionH>
                <wp:positionV relativeFrom="page">
                  <wp:posOffset>7269480</wp:posOffset>
                </wp:positionV>
                <wp:extent cx="2971800" cy="283210"/>
                <wp:effectExtent l="4445" t="1905" r="0" b="635"/>
                <wp:wrapNone/>
                <wp:docPr id="20"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1B44" w14:textId="77777777" w:rsidR="00035409" w:rsidRDefault="00035409">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B43D6" id="Text_x0020_Box_x0020_403" o:spid="_x0000_s1035" type="#_x0000_t202" style="position:absolute;margin-left:339.35pt;margin-top:572.4pt;width:234pt;height:22.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" filled="f" stroked="f">
                <v:textbox style="mso-fit-shape-to-text:t" inset="0,0,0,0">
                  <w:txbxContent>
                    <w:p w14:paraId="598B1B44" w14:textId="77777777" w:rsidR="00035409" w:rsidRDefault="00035409">
                      <w:pPr>
                        <w:pStyle w:val="Heading4"/>
                      </w:pP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0" allowOverlap="1" wp14:anchorId="011428FD" wp14:editId="6142C609">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90DD"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428FD" id="Text_x0020_Box_x0020_152" o:spid="_x0000_s1036" type="#_x0000_t202" style="position:absolute;margin-left:200pt;margin-top:97pt;width:7.2pt;height:7.2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" o:allowincell="f" filled="f" stroked="f">
                <v:textbox inset="0,0,0,0">
                  <w:txbxContent>
                    <w:p w14:paraId="58BB90DD"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0" allowOverlap="1" wp14:anchorId="0FB574D6" wp14:editId="3F4FDDFB">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5E9B"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74D6" id="Text_x0020_Box_x0020_156" o:spid="_x0000_s1037" type="#_x0000_t202" style="position:absolute;margin-left:201pt;margin-top:351pt;width:7.2pt;height:7.2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" o:allowincell="f" filled="f" stroked="f">
                <v:textbox inset="0,0,0,0">
                  <w:txbxContent>
                    <w:p w14:paraId="2EB15E9B"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0" allowOverlap="1" wp14:anchorId="7603AE69" wp14:editId="0646F63F">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71E7F"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AE69" id="Text_x0020_Box_x0020_160" o:spid="_x0000_s1038" type="#_x0000_t202" style="position:absolute;margin-left:201pt;margin-top:604pt;width:7.2pt;height:7.2pt;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" o:allowincell="f" filled="f" stroked="f">
                <v:textbox inset="0,0,0,0">
                  <w:txbxContent>
                    <w:p w14:paraId="65871E7F"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0" allowOverlap="1" wp14:anchorId="6B618B5A" wp14:editId="182BEBF1">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E534"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8B5A" id="Text_x0020_Box_x0020_164" o:spid="_x0000_s1039" type="#_x0000_t202" style="position:absolute;margin-left:43pt;margin-top:98pt;width:7.2pt;height:7.2pt;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u7eXt7ECAAC8BQAADgAAAAAA&#10;AAAAAAAAAAAsAgAAZHJzL2Uyb0RvYy54bWxQSwECLQAUAAYACAAAACEA0rd7sdwAAAAKAQAADwAA&#10;AAAAAAAAAAAAAAAJBQAAZHJzL2Rvd25yZXYueG1sUEsFBgAAAAAEAAQA8wAAABIGAAAAAA==&#10;" o:allowincell="f" filled="f" stroked="f">
                <v:textbox inset="0,0,0,0">
                  <w:txbxContent>
                    <w:p w14:paraId="0BA9E534"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0" allowOverlap="1" wp14:anchorId="680733EC" wp14:editId="775FC77D">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A10F"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33EC" id="Text_x0020_Box_x0020_168" o:spid="_x0000_s1040" type="#_x0000_t202" style="position:absolute;margin-left:43.2pt;margin-top:451pt;width:7.2pt;height:7.2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QP6R6bECAAC8BQAADgAAAAAA&#10;AAAAAAAAAAAsAgAAZHJzL2Uyb0RvYy54bWxQSwECLQAUAAYACAAAACEAQPXd7NwAAAAKAQAADwAA&#10;AAAAAAAAAAAAAAAJBQAAZHJzL2Rvd25yZXYueG1sUEsFBgAAAAAEAAQA8wAAABIGAAAAAA==&#10;" o:allowincell="f" filled="f" stroked="f">
                <v:textbox inset="0,0,0,0">
                  <w:txbxContent>
                    <w:p w14:paraId="0FCAA10F"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0" allowOverlap="1" wp14:anchorId="3074EFB0" wp14:editId="111BEE5C">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7385"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EFB0" id="Text_x0020_Box_x0020_172" o:spid="_x0000_s1041" type="#_x0000_t202" style="position:absolute;margin-left:200pt;margin-top:82.8pt;width:7.2pt;height:7.2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" o:allowincell="f" filled="f" stroked="f">
                <v:textbox inset="0,0,0,0">
                  <w:txbxContent>
                    <w:p w14:paraId="6B917385"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6944" behindDoc="0" locked="0" layoutInCell="0" allowOverlap="1" wp14:anchorId="7793F478" wp14:editId="02169084">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A290"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F478" id="Text_x0020_Box_x0020_176" o:spid="_x0000_s1042" type="#_x0000_t202" style="position:absolute;margin-left:198.2pt;margin-top:319pt;width:7.2pt;height:7.2pt;z-index:251666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" o:allowincell="f" filled="f" stroked="f">
                <v:textbox inset="0,0,0,0">
                  <w:txbxContent>
                    <w:p w14:paraId="4609A290"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0" allowOverlap="1" wp14:anchorId="36B2C13D" wp14:editId="02AC1E3A">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41DB"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C13D" id="Text_x0020_Box_x0020_180" o:spid="_x0000_s1043" type="#_x0000_t202" style="position:absolute;margin-left:199pt;margin-top:546pt;width:7.2pt;height:7.2pt;z-index:2516679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" o:allowincell="f" filled="f" stroked="f">
                <v:textbox inset="0,0,0,0">
                  <w:txbxContent>
                    <w:p w14:paraId="7AAE41DB"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0" allowOverlap="1" wp14:anchorId="2010521E" wp14:editId="2D2B0179">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5CB5"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521E" id="Text_x0020_Box_x0020_184" o:spid="_x0000_s1044" type="#_x0000_t202" style="position:absolute;margin-left:43pt;margin-top:98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" o:allowincell="f" filled="f" stroked="f">
                <v:textbox inset="0,0,0,0">
                  <w:txbxContent>
                    <w:p w14:paraId="0A215CB5"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0" allowOverlap="1" wp14:anchorId="65E44EC1" wp14:editId="02AE2D1D">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3FD4"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4EC1" id="Text_x0020_Box_x0020_188" o:spid="_x0000_s1045" type="#_x0000_t202" style="position:absolute;margin-left:42.2pt;margin-top:436.8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" o:allowincell="f" filled="f" stroked="f">
                <v:textbox inset="0,0,0,0">
                  <w:txbxContent>
                    <w:p w14:paraId="3CEE3FD4"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0" allowOverlap="1" wp14:anchorId="6F0573B2" wp14:editId="3F345C6B">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8B13"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73B2" id="Text_x0020_Box_x0020_220" o:spid="_x0000_s1046" type="#_x0000_t202" style="position:absolute;margin-left:200pt;margin-top:22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" o:allowincell="f" filled="f" stroked="f">
                <v:textbox inset="0,0,0,0">
                  <w:txbxContent>
                    <w:p w14:paraId="1B138B13"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0" allowOverlap="1" wp14:anchorId="56CA3CE0" wp14:editId="278E4C92">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1052"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3CE0" id="Text_x0020_Box_x0020_224" o:spid="_x0000_s1047" type="#_x0000_t202" style="position:absolute;margin-left:201pt;margin-top:213.8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" o:allowincell="f" filled="f" stroked="f">
                <v:textbox inset="0,0,0,0">
                  <w:txbxContent>
                    <w:p w14:paraId="57CB1052" w14:textId="77777777" w:rsidR="00035409" w:rsidRDefault="0003540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0" allowOverlap="1" wp14:anchorId="191C45CC" wp14:editId="6CAE64E5">
                <wp:simplePos x="0" y="0"/>
                <wp:positionH relativeFrom="page">
                  <wp:posOffset>2565400</wp:posOffset>
                </wp:positionH>
                <wp:positionV relativeFrom="page">
                  <wp:posOffset>4597400</wp:posOffset>
                </wp:positionV>
                <wp:extent cx="91440" cy="91440"/>
                <wp:effectExtent l="3175" t="0" r="635" b="0"/>
                <wp:wrapNone/>
                <wp:docPr id="56"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1160" w14:textId="77777777" w:rsidR="00035409" w:rsidRDefault="000354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C45CC" id="Text_x0020_Box_x0020_228" o:spid="_x0000_s1048" type="#_x0000_t202" style="position:absolute;margin-left:202pt;margin-top:362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Gf3tybICAAC8BQAADgAA&#10;AAAAAAAAAAAAAAAsAgAAZHJzL2Uyb0RvYy54bWxQSwECLQAUAAYACAAAACEATu2hz94AAAALAQAA&#10;DwAAAAAAAAAAAAAAAAAKBQAAZHJzL2Rvd25yZXYueG1sUEsFBgAAAAAEAAQA8wAAABUGAAAAAA==&#10;" o:allowincell="f" filled="f" stroked="f">
                <v:textbox inset="0,0,0,0">
                  <w:txbxContent>
                    <w:p w14:paraId="243E1160" w14:textId="77777777" w:rsidR="00035409" w:rsidRDefault="00035409">
                      <w:pPr>
                        <w:pStyle w:val="BodyText"/>
                      </w:pPr>
                    </w:p>
                  </w:txbxContent>
                </v:textbox>
                <w10:wrap anchorx="page" anchory="page"/>
              </v:shape>
            </w:pict>
          </mc:Fallback>
        </mc:AlternateContent>
      </w:r>
    </w:p>
    <w:p w14:paraId="7BA47EA7" w14:textId="5A2E3F54" w:rsidR="00B66291" w:rsidRPr="00B66291" w:rsidRDefault="00B66291" w:rsidP="00B66291"/>
    <w:p w14:paraId="667E250A" w14:textId="77777777" w:rsidR="00405E5D" w:rsidRDefault="00405E5D" w:rsidP="00B66291">
      <w:pPr>
        <w:rPr>
          <w:sz w:val="40"/>
          <w:szCs w:val="40"/>
        </w:rPr>
      </w:pPr>
    </w:p>
    <w:p w14:paraId="0B6EC84E" w14:textId="4D8A13F3" w:rsidR="00CB3167" w:rsidRDefault="00CB3167" w:rsidP="00B66291">
      <w:pPr>
        <w:rPr>
          <w:sz w:val="40"/>
          <w:szCs w:val="40"/>
        </w:rPr>
      </w:pPr>
      <w:r>
        <w:rPr>
          <w:noProof/>
          <w:sz w:val="40"/>
          <w:szCs w:val="40"/>
        </w:rPr>
        <mc:AlternateContent>
          <mc:Choice Requires="wps">
            <w:drawing>
              <wp:anchor distT="0" distB="0" distL="114300" distR="114300" simplePos="0" relativeHeight="251689472" behindDoc="0" locked="0" layoutInCell="1" allowOverlap="1" wp14:anchorId="452C384E" wp14:editId="74E28E85">
                <wp:simplePos x="0" y="0"/>
                <wp:positionH relativeFrom="column">
                  <wp:posOffset>-139065</wp:posOffset>
                </wp:positionH>
                <wp:positionV relativeFrom="paragraph">
                  <wp:posOffset>217805</wp:posOffset>
                </wp:positionV>
                <wp:extent cx="2209800" cy="320865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09800" cy="3208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225A2F" w14:textId="127F2EB6" w:rsidR="00CB3167" w:rsidRPr="00CB3167" w:rsidRDefault="00CB3167">
                            <w:pPr>
                              <w:rPr>
                                <w:b/>
                                <w:sz w:val="32"/>
                                <w:szCs w:val="32"/>
                              </w:rPr>
                            </w:pPr>
                            <w:r>
                              <w:rPr>
                                <w:b/>
                              </w:rPr>
                              <w:t xml:space="preserve">              </w:t>
                            </w:r>
                            <w:r w:rsidRPr="00782E21">
                              <w:rPr>
                                <w:b/>
                                <w:color w:val="FF0000"/>
                              </w:rPr>
                              <w:t xml:space="preserve"> </w:t>
                            </w:r>
                            <w:r w:rsidRPr="00782E21">
                              <w:rPr>
                                <w:b/>
                                <w:color w:val="FF0000"/>
                                <w:sz w:val="32"/>
                                <w:szCs w:val="32"/>
                              </w:rPr>
                              <w:t xml:space="preserve">Fees </w:t>
                            </w:r>
                          </w:p>
                          <w:p w14:paraId="27CBA539" w14:textId="16964A0D" w:rsidR="00CB3167" w:rsidRDefault="00CB3167">
                            <w:pPr>
                              <w:rPr>
                                <w:b/>
                                <w:sz w:val="28"/>
                                <w:szCs w:val="28"/>
                              </w:rPr>
                            </w:pPr>
                            <w:r>
                              <w:rPr>
                                <w:b/>
                                <w:sz w:val="28"/>
                                <w:szCs w:val="28"/>
                              </w:rPr>
                              <w:t>Please can parents make sure that payments are set up every week. Fees ne</w:t>
                            </w:r>
                            <w:r w:rsidR="00782E21">
                              <w:rPr>
                                <w:b/>
                                <w:sz w:val="28"/>
                                <w:szCs w:val="28"/>
                              </w:rPr>
                              <w:t>ed to be paid advance monthly</w:t>
                            </w:r>
                            <w:r>
                              <w:rPr>
                                <w:b/>
                                <w:sz w:val="28"/>
                                <w:szCs w:val="28"/>
                              </w:rPr>
                              <w:t xml:space="preserve"> </w:t>
                            </w:r>
                            <w:r w:rsidR="00782E21">
                              <w:rPr>
                                <w:b/>
                                <w:sz w:val="28"/>
                                <w:szCs w:val="28"/>
                              </w:rPr>
                              <w:t>/</w:t>
                            </w:r>
                            <w:r>
                              <w:rPr>
                                <w:b/>
                                <w:sz w:val="28"/>
                                <w:szCs w:val="28"/>
                              </w:rPr>
                              <w:t xml:space="preserve">weekly. </w:t>
                            </w:r>
                            <w:r w:rsidR="00782E21">
                              <w:rPr>
                                <w:b/>
                                <w:sz w:val="28"/>
                                <w:szCs w:val="28"/>
                              </w:rPr>
                              <w:t xml:space="preserve">We have </w:t>
                            </w:r>
                            <w:r w:rsidR="0015006A">
                              <w:rPr>
                                <w:b/>
                                <w:sz w:val="28"/>
                                <w:szCs w:val="28"/>
                              </w:rPr>
                              <w:t xml:space="preserve">the right to refuse children in, </w:t>
                            </w:r>
                            <w:r w:rsidR="00782E21">
                              <w:rPr>
                                <w:b/>
                                <w:sz w:val="28"/>
                                <w:szCs w:val="28"/>
                              </w:rPr>
                              <w:t xml:space="preserve">if they haven’t paid. </w:t>
                            </w:r>
                          </w:p>
                          <w:p w14:paraId="398E30BA" w14:textId="77777777" w:rsidR="00782E21" w:rsidRDefault="00782E21">
                            <w:pPr>
                              <w:rPr>
                                <w:b/>
                                <w:sz w:val="28"/>
                                <w:szCs w:val="28"/>
                              </w:rPr>
                            </w:pPr>
                          </w:p>
                          <w:p w14:paraId="0034BE84" w14:textId="027D8627" w:rsidR="00782E21" w:rsidRPr="00CB3167" w:rsidRDefault="00782E21">
                            <w:pPr>
                              <w:rPr>
                                <w:b/>
                                <w:sz w:val="28"/>
                                <w:szCs w:val="28"/>
                              </w:rPr>
                            </w:pPr>
                            <w:r>
                              <w:rPr>
                                <w:b/>
                                <w:sz w:val="28"/>
                                <w:szCs w:val="28"/>
                              </w:rPr>
                              <w:t xml:space="preserve">Thanks.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C384E" id="Text_x0020_Box_x0020_19" o:spid="_x0000_s1050" type="#_x0000_t202" style="position:absolute;margin-left:-10.95pt;margin-top:17.15pt;width:174pt;height:252.6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" filled="f" stroked="f">
                <v:textbox>
                  <w:txbxContent>
                    <w:p w14:paraId="53225A2F" w14:textId="127F2EB6" w:rsidR="00CB3167" w:rsidRPr="00CB3167" w:rsidRDefault="00CB3167">
                      <w:pPr>
                        <w:rPr>
                          <w:b/>
                          <w:sz w:val="32"/>
                          <w:szCs w:val="32"/>
                        </w:rPr>
                      </w:pPr>
                      <w:r>
                        <w:rPr>
                          <w:b/>
                        </w:rPr>
                        <w:t xml:space="preserve">              </w:t>
                      </w:r>
                      <w:r w:rsidRPr="00782E21">
                        <w:rPr>
                          <w:b/>
                          <w:color w:val="FF0000"/>
                        </w:rPr>
                        <w:t xml:space="preserve"> </w:t>
                      </w:r>
                      <w:r w:rsidRPr="00782E21">
                        <w:rPr>
                          <w:b/>
                          <w:color w:val="FF0000"/>
                          <w:sz w:val="32"/>
                          <w:szCs w:val="32"/>
                        </w:rPr>
                        <w:t xml:space="preserve">Fees </w:t>
                      </w:r>
                    </w:p>
                    <w:p w14:paraId="27CBA539" w14:textId="16964A0D" w:rsidR="00CB3167" w:rsidRDefault="00CB3167">
                      <w:pPr>
                        <w:rPr>
                          <w:b/>
                          <w:sz w:val="28"/>
                          <w:szCs w:val="28"/>
                        </w:rPr>
                      </w:pPr>
                      <w:r>
                        <w:rPr>
                          <w:b/>
                          <w:sz w:val="28"/>
                          <w:szCs w:val="28"/>
                        </w:rPr>
                        <w:t>Please can parents make sure that payments are set up every week. Fees ne</w:t>
                      </w:r>
                      <w:r w:rsidR="00782E21">
                        <w:rPr>
                          <w:b/>
                          <w:sz w:val="28"/>
                          <w:szCs w:val="28"/>
                        </w:rPr>
                        <w:t>ed to be paid advance monthly</w:t>
                      </w:r>
                      <w:r>
                        <w:rPr>
                          <w:b/>
                          <w:sz w:val="28"/>
                          <w:szCs w:val="28"/>
                        </w:rPr>
                        <w:t xml:space="preserve"> </w:t>
                      </w:r>
                      <w:r w:rsidR="00782E21">
                        <w:rPr>
                          <w:b/>
                          <w:sz w:val="28"/>
                          <w:szCs w:val="28"/>
                        </w:rPr>
                        <w:t>/</w:t>
                      </w:r>
                      <w:r>
                        <w:rPr>
                          <w:b/>
                          <w:sz w:val="28"/>
                          <w:szCs w:val="28"/>
                        </w:rPr>
                        <w:t xml:space="preserve">weekly. </w:t>
                      </w:r>
                      <w:r w:rsidR="00782E21">
                        <w:rPr>
                          <w:b/>
                          <w:sz w:val="28"/>
                          <w:szCs w:val="28"/>
                        </w:rPr>
                        <w:t xml:space="preserve">We have </w:t>
                      </w:r>
                      <w:r w:rsidR="0015006A">
                        <w:rPr>
                          <w:b/>
                          <w:sz w:val="28"/>
                          <w:szCs w:val="28"/>
                        </w:rPr>
                        <w:t xml:space="preserve">the right to refuse children in, </w:t>
                      </w:r>
                      <w:r w:rsidR="00782E21">
                        <w:rPr>
                          <w:b/>
                          <w:sz w:val="28"/>
                          <w:szCs w:val="28"/>
                        </w:rPr>
                        <w:t xml:space="preserve">if they haven’t paid. </w:t>
                      </w:r>
                    </w:p>
                    <w:p w14:paraId="398E30BA" w14:textId="77777777" w:rsidR="00782E21" w:rsidRDefault="00782E21">
                      <w:pPr>
                        <w:rPr>
                          <w:b/>
                          <w:sz w:val="28"/>
                          <w:szCs w:val="28"/>
                        </w:rPr>
                      </w:pPr>
                    </w:p>
                    <w:p w14:paraId="0034BE84" w14:textId="027D8627" w:rsidR="00782E21" w:rsidRPr="00CB3167" w:rsidRDefault="00782E21">
                      <w:pPr>
                        <w:rPr>
                          <w:b/>
                          <w:sz w:val="28"/>
                          <w:szCs w:val="28"/>
                        </w:rPr>
                      </w:pPr>
                      <w:r>
                        <w:rPr>
                          <w:b/>
                          <w:sz w:val="28"/>
                          <w:szCs w:val="28"/>
                        </w:rPr>
                        <w:t xml:space="preserve">Thanks. </w:t>
                      </w:r>
                    </w:p>
                  </w:txbxContent>
                </v:textbox>
                <w10:wrap type="square"/>
              </v:shape>
            </w:pict>
          </mc:Fallback>
        </mc:AlternateContent>
      </w:r>
    </w:p>
    <w:p w14:paraId="3407060B" w14:textId="50E3F983" w:rsidR="00CB3167" w:rsidRDefault="00782E21" w:rsidP="00B66291">
      <w:pPr>
        <w:rPr>
          <w:sz w:val="40"/>
          <w:szCs w:val="40"/>
        </w:rPr>
      </w:pPr>
      <w:r>
        <w:rPr>
          <w:noProof/>
          <w:sz w:val="40"/>
          <w:szCs w:val="40"/>
        </w:rPr>
        <mc:AlternateContent>
          <mc:Choice Requires="wps">
            <w:drawing>
              <wp:anchor distT="0" distB="0" distL="114300" distR="114300" simplePos="0" relativeHeight="251690496" behindDoc="0" locked="0" layoutInCell="1" allowOverlap="1" wp14:anchorId="54E7FFA3" wp14:editId="24981546">
                <wp:simplePos x="0" y="0"/>
                <wp:positionH relativeFrom="column">
                  <wp:posOffset>2836545</wp:posOffset>
                </wp:positionH>
                <wp:positionV relativeFrom="paragraph">
                  <wp:posOffset>233045</wp:posOffset>
                </wp:positionV>
                <wp:extent cx="2895600" cy="321183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895600" cy="3211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59810C" w14:textId="6EA52EE4" w:rsidR="00782E21" w:rsidRPr="0015006A" w:rsidRDefault="00782E21" w:rsidP="00782E21">
                            <w:pPr>
                              <w:pStyle w:val="Heading1"/>
                              <w:rPr>
                                <w:u w:val="single"/>
                              </w:rPr>
                            </w:pPr>
                            <w:r w:rsidRPr="0015006A">
                              <w:rPr>
                                <w:u w:val="single"/>
                              </w:rPr>
                              <w:t>30hrs Educational Grant</w:t>
                            </w:r>
                          </w:p>
                          <w:p w14:paraId="5204E633" w14:textId="77777777" w:rsidR="00782E21" w:rsidRDefault="00782E21" w:rsidP="00782E21"/>
                          <w:p w14:paraId="210018A8" w14:textId="1786D8BD" w:rsidR="00782E21" w:rsidRDefault="00782E21" w:rsidP="00782E21">
                            <w:r>
                              <w:t xml:space="preserve">Parents can apply for the 30hrs if your child is turning three or have turned 3. The funding will start a term after their birthday. </w:t>
                            </w:r>
                          </w:p>
                          <w:p w14:paraId="602231F4" w14:textId="77777777" w:rsidR="00782E21" w:rsidRDefault="00782E21" w:rsidP="00782E21"/>
                          <w:p w14:paraId="1AE34CB0" w14:textId="181A9C67" w:rsidR="00782E21" w:rsidRDefault="00782E21" w:rsidP="00782E21">
                            <w:r>
                              <w:t xml:space="preserve">The validation needs to be made every 3 months in order to still receive the grant. </w:t>
                            </w:r>
                          </w:p>
                          <w:p w14:paraId="2B357991" w14:textId="77777777" w:rsidR="00782E21" w:rsidRDefault="00782E21" w:rsidP="00782E21"/>
                          <w:p w14:paraId="3D857E47" w14:textId="069A06E1" w:rsidR="00782E21" w:rsidRDefault="00782E21" w:rsidP="00782E21">
                            <w:r>
                              <w:t xml:space="preserve">The Nursery is still </w:t>
                            </w:r>
                            <w:proofErr w:type="gramStart"/>
                            <w:r>
                              <w:t>allow</w:t>
                            </w:r>
                            <w:proofErr w:type="gramEnd"/>
                            <w:r>
                              <w:t xml:space="preserve"> to charge a top fee and in order to receive </w:t>
                            </w:r>
                            <w:r w:rsidR="0015006A">
                              <w:t xml:space="preserve">the 30hrs you have to be in employment for at least 16 hours a week. </w:t>
                            </w:r>
                          </w:p>
                          <w:p w14:paraId="330CA170" w14:textId="77777777" w:rsidR="0015006A" w:rsidRDefault="0015006A" w:rsidP="00782E21"/>
                          <w:p w14:paraId="5E069A43" w14:textId="77777777" w:rsidR="0015006A" w:rsidRDefault="0015006A" w:rsidP="00782E21"/>
                          <w:p w14:paraId="07D52C8C" w14:textId="77777777" w:rsidR="00782E21" w:rsidRDefault="00782E21" w:rsidP="00782E21"/>
                          <w:p w14:paraId="4BF948D8" w14:textId="77777777" w:rsidR="0015006A" w:rsidRDefault="0015006A" w:rsidP="00782E21"/>
                          <w:p w14:paraId="4FEECEF8" w14:textId="77777777" w:rsidR="00782E21" w:rsidRPr="00782E21" w:rsidRDefault="00782E21" w:rsidP="00782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7FFA3" id="Text_x0020_Box_x0020_22" o:spid="_x0000_s1051" type="#_x0000_t202" style="position:absolute;margin-left:223.35pt;margin-top:18.35pt;width:228pt;height:252.9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" filled="f" stroked="f">
                <v:textbox>
                  <w:txbxContent>
                    <w:p w14:paraId="3659810C" w14:textId="6EA52EE4" w:rsidR="00782E21" w:rsidRPr="0015006A" w:rsidRDefault="00782E21" w:rsidP="00782E21">
                      <w:pPr>
                        <w:pStyle w:val="Heading1"/>
                        <w:rPr>
                          <w:u w:val="single"/>
                        </w:rPr>
                      </w:pPr>
                      <w:r w:rsidRPr="0015006A">
                        <w:rPr>
                          <w:u w:val="single"/>
                        </w:rPr>
                        <w:t>30hrs Educational Grant</w:t>
                      </w:r>
                    </w:p>
                    <w:p w14:paraId="5204E633" w14:textId="77777777" w:rsidR="00782E21" w:rsidRDefault="00782E21" w:rsidP="00782E21"/>
                    <w:p w14:paraId="210018A8" w14:textId="1786D8BD" w:rsidR="00782E21" w:rsidRDefault="00782E21" w:rsidP="00782E21">
                      <w:r>
                        <w:t xml:space="preserve">Parents can apply for the 30hrs if your child is turning three or have turned 3. The funding will start a term after their birthday. </w:t>
                      </w:r>
                    </w:p>
                    <w:p w14:paraId="602231F4" w14:textId="77777777" w:rsidR="00782E21" w:rsidRDefault="00782E21" w:rsidP="00782E21"/>
                    <w:p w14:paraId="1AE34CB0" w14:textId="181A9C67" w:rsidR="00782E21" w:rsidRDefault="00782E21" w:rsidP="00782E21">
                      <w:r>
                        <w:t xml:space="preserve">The validation needs to be made every 3 months in order to still receive the grant. </w:t>
                      </w:r>
                    </w:p>
                    <w:p w14:paraId="2B357991" w14:textId="77777777" w:rsidR="00782E21" w:rsidRDefault="00782E21" w:rsidP="00782E21"/>
                    <w:p w14:paraId="3D857E47" w14:textId="069A06E1" w:rsidR="00782E21" w:rsidRDefault="00782E21" w:rsidP="00782E21">
                      <w:r>
                        <w:t xml:space="preserve">The Nursery is still allow to charge a top fee and in order to receive </w:t>
                      </w:r>
                      <w:r w:rsidR="0015006A">
                        <w:t xml:space="preserve">the 30hrs you have to be in employment for at least 16 hours a week. </w:t>
                      </w:r>
                    </w:p>
                    <w:p w14:paraId="330CA170" w14:textId="77777777" w:rsidR="0015006A" w:rsidRDefault="0015006A" w:rsidP="00782E21"/>
                    <w:p w14:paraId="5E069A43" w14:textId="77777777" w:rsidR="0015006A" w:rsidRDefault="0015006A" w:rsidP="00782E21"/>
                    <w:p w14:paraId="07D52C8C" w14:textId="77777777" w:rsidR="00782E21" w:rsidRDefault="00782E21" w:rsidP="00782E21"/>
                    <w:p w14:paraId="4BF948D8" w14:textId="77777777" w:rsidR="0015006A" w:rsidRDefault="0015006A" w:rsidP="00782E21"/>
                    <w:p w14:paraId="4FEECEF8" w14:textId="77777777" w:rsidR="00782E21" w:rsidRPr="00782E21" w:rsidRDefault="00782E21" w:rsidP="00782E21"/>
                  </w:txbxContent>
                </v:textbox>
                <w10:wrap type="square"/>
              </v:shape>
            </w:pict>
          </mc:Fallback>
        </mc:AlternateContent>
      </w:r>
    </w:p>
    <w:p w14:paraId="0C7FA632" w14:textId="77777777" w:rsidR="00CB3167" w:rsidRDefault="00CB3167" w:rsidP="00B66291">
      <w:pPr>
        <w:rPr>
          <w:sz w:val="40"/>
          <w:szCs w:val="40"/>
        </w:rPr>
      </w:pPr>
    </w:p>
    <w:p w14:paraId="105FD770" w14:textId="77777777" w:rsidR="00405E5D" w:rsidRDefault="00405E5D" w:rsidP="00B66291">
      <w:pPr>
        <w:rPr>
          <w:sz w:val="40"/>
          <w:szCs w:val="40"/>
        </w:rPr>
      </w:pPr>
    </w:p>
    <w:p w14:paraId="6DEF397C" w14:textId="77777777" w:rsidR="000D273F" w:rsidRDefault="000D273F" w:rsidP="00B66291">
      <w:pPr>
        <w:rPr>
          <w:sz w:val="40"/>
          <w:szCs w:val="40"/>
        </w:rPr>
      </w:pPr>
    </w:p>
    <w:p w14:paraId="6BE45568" w14:textId="77777777" w:rsidR="000D273F" w:rsidRDefault="000D273F" w:rsidP="00B66291">
      <w:pPr>
        <w:rPr>
          <w:sz w:val="40"/>
          <w:szCs w:val="40"/>
        </w:rPr>
      </w:pPr>
    </w:p>
    <w:p w14:paraId="18D01F6F" w14:textId="77777777" w:rsidR="000D273F" w:rsidRDefault="000D273F" w:rsidP="00B66291">
      <w:pPr>
        <w:rPr>
          <w:sz w:val="40"/>
          <w:szCs w:val="40"/>
        </w:rPr>
      </w:pPr>
    </w:p>
    <w:p w14:paraId="3D9D508D" w14:textId="77777777" w:rsidR="000D273F" w:rsidRDefault="000D273F" w:rsidP="00B66291">
      <w:pPr>
        <w:rPr>
          <w:sz w:val="40"/>
          <w:szCs w:val="40"/>
        </w:rPr>
      </w:pPr>
    </w:p>
    <w:p w14:paraId="3E492D9B" w14:textId="7E4F0CA8" w:rsidR="00B66291" w:rsidRPr="00B66291" w:rsidRDefault="00B66291" w:rsidP="00B66291"/>
    <w:p w14:paraId="19339162" w14:textId="23184EF0" w:rsidR="00B66291" w:rsidRPr="00B66291" w:rsidRDefault="00B66291" w:rsidP="00B66291"/>
    <w:p w14:paraId="0F867DB5" w14:textId="3B406D21" w:rsidR="00B66291" w:rsidRPr="00B66291" w:rsidRDefault="00B66291" w:rsidP="00B66291"/>
    <w:p w14:paraId="217E0110" w14:textId="77777777" w:rsidR="00B66291" w:rsidRPr="00B66291" w:rsidRDefault="00B66291" w:rsidP="00B66291"/>
    <w:p w14:paraId="40E7102E" w14:textId="77777777" w:rsidR="00B66291" w:rsidRPr="00B66291" w:rsidRDefault="00B66291" w:rsidP="00B66291"/>
    <w:p w14:paraId="5E136DFE" w14:textId="77777777" w:rsidR="00B66291" w:rsidRPr="00B66291" w:rsidRDefault="00B66291" w:rsidP="00B66291"/>
    <w:p w14:paraId="16C01646" w14:textId="77777777" w:rsidR="00B66291" w:rsidRPr="00B66291" w:rsidRDefault="00B66291" w:rsidP="00B66291"/>
    <w:p w14:paraId="7CA8767B" w14:textId="71A62456" w:rsidR="00B66291" w:rsidRPr="00B66291" w:rsidRDefault="008D0A48" w:rsidP="00B66291">
      <w:r>
        <w:rPr>
          <w:noProof/>
        </w:rPr>
        <mc:AlternateContent>
          <mc:Choice Requires="wps">
            <w:drawing>
              <wp:anchor distT="0" distB="0" distL="114300" distR="114300" simplePos="0" relativeHeight="251692544" behindDoc="0" locked="0" layoutInCell="1" allowOverlap="1" wp14:anchorId="0DCCEF35" wp14:editId="3603B913">
                <wp:simplePos x="0" y="0"/>
                <wp:positionH relativeFrom="column">
                  <wp:posOffset>2987040</wp:posOffset>
                </wp:positionH>
                <wp:positionV relativeFrom="paragraph">
                  <wp:posOffset>141605</wp:posOffset>
                </wp:positionV>
                <wp:extent cx="2209800" cy="2380615"/>
                <wp:effectExtent l="0" t="0" r="0" b="6985"/>
                <wp:wrapSquare wrapText="bothSides"/>
                <wp:docPr id="29" name="Text Box 29"/>
                <wp:cNvGraphicFramePr/>
                <a:graphic xmlns:a="http://schemas.openxmlformats.org/drawingml/2006/main">
                  <a:graphicData uri="http://schemas.microsoft.com/office/word/2010/wordprocessingShape">
                    <wps:wsp>
                      <wps:cNvSpPr txBox="1"/>
                      <wps:spPr>
                        <a:xfrm>
                          <a:off x="0" y="0"/>
                          <a:ext cx="2209800" cy="23806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A6BD79" w14:textId="57CC35AF" w:rsidR="00D64D88" w:rsidRDefault="00D64D88" w:rsidP="00D64D88">
                            <w:pPr>
                              <w:pStyle w:val="Heading1"/>
                            </w:pPr>
                            <w:r>
                              <w:t>Babies / Toddlers</w:t>
                            </w:r>
                          </w:p>
                          <w:p w14:paraId="4EBF86D3" w14:textId="77777777" w:rsidR="00D64D88" w:rsidRDefault="00D64D88"/>
                          <w:p w14:paraId="74415F47" w14:textId="1FC04127" w:rsidR="008D0A48" w:rsidRDefault="00D64D88">
                            <w:r>
                              <w:t xml:space="preserve">Please call the nursery if you are going to bring your child in late. Children who cannot come in before 11.30 will not be allowed in the nursery until 2.00 clock. This is because it will disrupt the nursery routine and other children.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CEF35" id="Text_x0020_Box_x0020_29" o:spid="_x0000_s1052" type="#_x0000_t202" style="position:absolute;margin-left:235.2pt;margin-top:11.15pt;width:174pt;height:187.4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" filled="f" stroked="f">
                <v:textbox>
                  <w:txbxContent>
                    <w:p w14:paraId="23A6BD79" w14:textId="57CC35AF" w:rsidR="00D64D88" w:rsidRDefault="00D64D88" w:rsidP="00D64D88">
                      <w:pPr>
                        <w:pStyle w:val="Heading1"/>
                      </w:pPr>
                      <w:r>
                        <w:t>Babies / Toddlers</w:t>
                      </w:r>
                    </w:p>
                    <w:p w14:paraId="4EBF86D3" w14:textId="77777777" w:rsidR="00D64D88" w:rsidRDefault="00D64D88"/>
                    <w:p w14:paraId="74415F47" w14:textId="1FC04127" w:rsidR="008D0A48" w:rsidRDefault="00D64D88">
                      <w:r>
                        <w:t>Please call the nursery if you are going to bring your child in late. Children who cannot come in before 11.30 will not be allowed in the nursery until 2.00 clock. This is because it will disrupt the nurser</w:t>
                      </w:r>
                      <w:bookmarkStart w:id="1" w:name="_GoBack"/>
                      <w:bookmarkEnd w:id="1"/>
                      <w:r>
                        <w:t xml:space="preserve">y routine and other children. </w:t>
                      </w:r>
                    </w:p>
                  </w:txbxContent>
                </v:textbox>
                <w10:wrap type="square"/>
              </v:shape>
            </w:pict>
          </mc:Fallback>
        </mc:AlternateContent>
      </w:r>
    </w:p>
    <w:p w14:paraId="6A3667DD" w14:textId="7F2595C6" w:rsidR="00B66291" w:rsidRPr="00B66291" w:rsidRDefault="0015006A" w:rsidP="00B66291">
      <w:r>
        <w:rPr>
          <w:noProof/>
        </w:rPr>
        <mc:AlternateContent>
          <mc:Choice Requires="wps">
            <w:drawing>
              <wp:anchor distT="0" distB="0" distL="114300" distR="114300" simplePos="0" relativeHeight="251691520" behindDoc="0" locked="0" layoutInCell="1" allowOverlap="1" wp14:anchorId="5FEFCB8F" wp14:editId="25EB31F2">
                <wp:simplePos x="0" y="0"/>
                <wp:positionH relativeFrom="column">
                  <wp:posOffset>93345</wp:posOffset>
                </wp:positionH>
                <wp:positionV relativeFrom="paragraph">
                  <wp:posOffset>74930</wp:posOffset>
                </wp:positionV>
                <wp:extent cx="2057400" cy="216662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057400" cy="2166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2BC69B" w14:textId="06FFA003" w:rsidR="0015006A" w:rsidRDefault="0015006A" w:rsidP="0015006A">
                            <w:pPr>
                              <w:pStyle w:val="Heading1"/>
                            </w:pPr>
                            <w:r>
                              <w:t xml:space="preserve">Buggy Area </w:t>
                            </w:r>
                          </w:p>
                          <w:p w14:paraId="03AC7324" w14:textId="77777777" w:rsidR="0015006A" w:rsidRDefault="0015006A" w:rsidP="0015006A"/>
                          <w:p w14:paraId="1E47B6A5" w14:textId="39A213B6" w:rsidR="0015006A" w:rsidRPr="0015006A" w:rsidRDefault="0015006A" w:rsidP="0015006A">
                            <w:r>
                              <w:t>Can p</w:t>
                            </w:r>
                            <w:r w:rsidR="00637310">
                              <w:t>arents ensure that the buggy is</w:t>
                            </w:r>
                            <w:r>
                              <w:t xml:space="preserve"> folded and and the door is locked. As we have noticed that the door has been left open a few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EFCB8F" id="_x0000_t202" coordsize="21600,21600" o:spt="202" path="m0,0l0,21600,21600,21600,21600,0xe">
                <v:stroke joinstyle="miter"/>
                <v:path gradientshapeok="t" o:connecttype="rect"/>
              </v:shapetype>
              <v:shape id="Text_x0020_Box_x0020_28" o:spid="_x0000_s1053" type="#_x0000_t202" style="position:absolute;margin-left:7.35pt;margin-top:5.9pt;width:162pt;height:170.6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" filled="f" stroked="f">
                <v:textbox>
                  <w:txbxContent>
                    <w:p w14:paraId="5E2BC69B" w14:textId="06FFA003" w:rsidR="0015006A" w:rsidRDefault="0015006A" w:rsidP="0015006A">
                      <w:pPr>
                        <w:pStyle w:val="Heading1"/>
                      </w:pPr>
                      <w:r>
                        <w:t xml:space="preserve">Buggy Area </w:t>
                      </w:r>
                    </w:p>
                    <w:p w14:paraId="03AC7324" w14:textId="77777777" w:rsidR="0015006A" w:rsidRDefault="0015006A" w:rsidP="0015006A"/>
                    <w:p w14:paraId="1E47B6A5" w14:textId="39A213B6" w:rsidR="0015006A" w:rsidRPr="0015006A" w:rsidRDefault="0015006A" w:rsidP="0015006A">
                      <w:r>
                        <w:t>Can p</w:t>
                      </w:r>
                      <w:r w:rsidR="00637310">
                        <w:t>arents ensure that the buggy is</w:t>
                      </w:r>
                      <w:r>
                        <w:t xml:space="preserve"> folded and and the door is locked. As we have noticed that the door has been left open a few times. </w:t>
                      </w:r>
                    </w:p>
                  </w:txbxContent>
                </v:textbox>
                <w10:wrap type="square"/>
              </v:shape>
            </w:pict>
          </mc:Fallback>
        </mc:AlternateContent>
      </w:r>
    </w:p>
    <w:p w14:paraId="38A68E25" w14:textId="77777777" w:rsidR="00B66291" w:rsidRPr="00B66291" w:rsidRDefault="00B66291" w:rsidP="00B66291"/>
    <w:p w14:paraId="1117970B" w14:textId="77777777" w:rsidR="00B66291" w:rsidRPr="00B66291" w:rsidRDefault="00B66291" w:rsidP="00B66291"/>
    <w:p w14:paraId="12B95308" w14:textId="77777777" w:rsidR="00B66291" w:rsidRPr="00B66291" w:rsidRDefault="00B66291" w:rsidP="00B66291"/>
    <w:p w14:paraId="75767358" w14:textId="261ABA22" w:rsidR="00B66291" w:rsidRPr="00B66291" w:rsidRDefault="00B66291" w:rsidP="00B66291"/>
    <w:p w14:paraId="4EA15BB2" w14:textId="77777777" w:rsidR="00B66291" w:rsidRPr="00B66291" w:rsidRDefault="00B66291" w:rsidP="00B66291"/>
    <w:p w14:paraId="1A58CF5B" w14:textId="77777777" w:rsidR="00B66291" w:rsidRPr="00B66291" w:rsidRDefault="00B66291" w:rsidP="00B66291"/>
    <w:p w14:paraId="0D71850A" w14:textId="77777777" w:rsidR="00B66291" w:rsidRPr="00B66291" w:rsidRDefault="00B66291" w:rsidP="00B66291"/>
    <w:p w14:paraId="25CCF8F0" w14:textId="77777777" w:rsidR="00B66291" w:rsidRPr="00B66291" w:rsidRDefault="00B66291" w:rsidP="00B66291"/>
    <w:p w14:paraId="3FE5909C" w14:textId="77777777" w:rsidR="00B66291" w:rsidRPr="00B66291" w:rsidRDefault="00B66291" w:rsidP="00B66291"/>
    <w:p w14:paraId="6CB04990" w14:textId="77777777" w:rsidR="00B66291" w:rsidRPr="00B66291" w:rsidRDefault="00B66291" w:rsidP="00B66291"/>
    <w:p w14:paraId="0B1F1854" w14:textId="77777777" w:rsidR="00B66291" w:rsidRPr="00B66291" w:rsidRDefault="00B66291" w:rsidP="00B66291"/>
    <w:p w14:paraId="4C9C5BF8" w14:textId="77777777" w:rsidR="00B66291" w:rsidRPr="00B66291" w:rsidRDefault="00B66291" w:rsidP="00B66291"/>
    <w:p w14:paraId="66B9EA39" w14:textId="6ABAFC7C" w:rsidR="00B66291" w:rsidRPr="00B66291" w:rsidRDefault="00B66291" w:rsidP="00B66291"/>
    <w:p w14:paraId="21795801" w14:textId="4731DD9A" w:rsidR="00B66291" w:rsidRDefault="00B66291" w:rsidP="00B66291">
      <w:pPr>
        <w:tabs>
          <w:tab w:val="left" w:pos="7104"/>
        </w:tabs>
      </w:pPr>
      <w:r>
        <w:tab/>
      </w:r>
    </w:p>
    <w:p w14:paraId="703360D3" w14:textId="122A9F01" w:rsidR="003A1DB8" w:rsidRDefault="00637310" w:rsidP="00B66291">
      <w:r>
        <w:rPr>
          <w:noProof/>
        </w:rPr>
        <w:lastRenderedPageBreak/>
        <w:drawing>
          <wp:inline distT="0" distB="0" distL="0" distR="0" wp14:anchorId="4168182D" wp14:editId="31A2E464">
            <wp:extent cx="2774764" cy="3717908"/>
            <wp:effectExtent l="0" t="0" r="0" b="0"/>
            <wp:docPr id="1" name="Picture 1" descr="../../Pictures/Photos%20Library.photoslibrary/Thumbnails/2017/10/02/20171002-155125/EuS0OrH9RjCh2hWIBrLD1A/thumb_IMG_2716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Thumbnails/2017/10/02/20171002-155125/EuS0OrH9RjCh2hWIBrLD1A/thumb_IMG_2716_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2779" cy="3782243"/>
                    </a:xfrm>
                    <a:prstGeom prst="rect">
                      <a:avLst/>
                    </a:prstGeom>
                    <a:noFill/>
                    <a:ln>
                      <a:noFill/>
                    </a:ln>
                  </pic:spPr>
                </pic:pic>
              </a:graphicData>
            </a:graphic>
          </wp:inline>
        </w:drawing>
      </w:r>
      <w:r>
        <w:t xml:space="preserve"> </w:t>
      </w:r>
    </w:p>
    <w:p w14:paraId="5A0C6B9A" w14:textId="0C92A1CB" w:rsidR="00637310" w:rsidRDefault="00637310" w:rsidP="00B66291"/>
    <w:p w14:paraId="296CD15F" w14:textId="77777777" w:rsidR="00637310" w:rsidRDefault="00637310" w:rsidP="00B66291"/>
    <w:p w14:paraId="7FCC4F16" w14:textId="6B4B5AF1" w:rsidR="00637310" w:rsidRDefault="00637310" w:rsidP="00637310">
      <w:pPr>
        <w:pStyle w:val="Heading1"/>
      </w:pPr>
      <w:r>
        <w:t xml:space="preserve">Autumn Walk with our Pre-school children  </w:t>
      </w:r>
    </w:p>
    <w:p w14:paraId="5C0309FC" w14:textId="2E0BC2AD" w:rsidR="00637310" w:rsidRDefault="009F672E" w:rsidP="00B66291">
      <w:r>
        <w:rPr>
          <w:noProof/>
        </w:rPr>
        <mc:AlternateContent>
          <mc:Choice Requires="wps">
            <w:drawing>
              <wp:anchor distT="0" distB="0" distL="114300" distR="114300" simplePos="0" relativeHeight="251693568" behindDoc="0" locked="0" layoutInCell="1" allowOverlap="1" wp14:anchorId="4BA73304" wp14:editId="747AF27E">
                <wp:simplePos x="0" y="0"/>
                <wp:positionH relativeFrom="column">
                  <wp:posOffset>-60960</wp:posOffset>
                </wp:positionH>
                <wp:positionV relativeFrom="paragraph">
                  <wp:posOffset>242570</wp:posOffset>
                </wp:positionV>
                <wp:extent cx="6094095" cy="4227830"/>
                <wp:effectExtent l="0" t="0" r="27305" b="13970"/>
                <wp:wrapSquare wrapText="bothSides"/>
                <wp:docPr id="17" name="Text Box 17"/>
                <wp:cNvGraphicFramePr/>
                <a:graphic xmlns:a="http://schemas.openxmlformats.org/drawingml/2006/main">
                  <a:graphicData uri="http://schemas.microsoft.com/office/word/2010/wordprocessingShape">
                    <wps:wsp>
                      <wps:cNvSpPr txBox="1"/>
                      <wps:spPr>
                        <a:xfrm>
                          <a:off x="0" y="0"/>
                          <a:ext cx="6094095" cy="4227830"/>
                        </a:xfrm>
                        <a:prstGeom prst="rect">
                          <a:avLst/>
                        </a:prstGeom>
                        <a:noFill/>
                        <a:ln>
                          <a:gradFill>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2C985AAE" w14:textId="05D2C4BF" w:rsidR="00BF5B75" w:rsidRDefault="00BF5B75" w:rsidP="00BF5B75">
                            <w:pPr>
                              <w:pStyle w:val="Heading4"/>
                            </w:pPr>
                            <w:r>
                              <w:t>Dates to remember</w:t>
                            </w:r>
                          </w:p>
                          <w:p w14:paraId="4D45B237" w14:textId="733E45EF" w:rsidR="00BF5B75" w:rsidRPr="00BF5B75" w:rsidRDefault="00BF5B75" w:rsidP="00BF5B75">
                            <w:pPr>
                              <w:rPr>
                                <w:sz w:val="28"/>
                                <w:szCs w:val="28"/>
                              </w:rPr>
                            </w:pPr>
                            <w:r w:rsidRPr="00BF5B75">
                              <w:rPr>
                                <w:b/>
                                <w:sz w:val="28"/>
                                <w:szCs w:val="28"/>
                              </w:rPr>
                              <w:t>October</w:t>
                            </w:r>
                            <w:r w:rsidRPr="00BF5B75">
                              <w:rPr>
                                <w:sz w:val="28"/>
                                <w:szCs w:val="28"/>
                              </w:rPr>
                              <w:t xml:space="preserve"> Half </w:t>
                            </w:r>
                            <w:proofErr w:type="gramStart"/>
                            <w:r w:rsidRPr="00BF5B75">
                              <w:rPr>
                                <w:sz w:val="28"/>
                                <w:szCs w:val="28"/>
                              </w:rPr>
                              <w:t>Term :</w:t>
                            </w:r>
                            <w:proofErr w:type="gramEnd"/>
                            <w:r w:rsidRPr="00BF5B75">
                              <w:rPr>
                                <w:sz w:val="28"/>
                                <w:szCs w:val="28"/>
                              </w:rPr>
                              <w:t xml:space="preserve"> Monday  23</w:t>
                            </w:r>
                            <w:r w:rsidRPr="00BF5B75">
                              <w:rPr>
                                <w:sz w:val="28"/>
                                <w:szCs w:val="28"/>
                                <w:vertAlign w:val="superscript"/>
                              </w:rPr>
                              <w:t>rd</w:t>
                            </w:r>
                            <w:r w:rsidRPr="00BF5B75">
                              <w:rPr>
                                <w:sz w:val="28"/>
                                <w:szCs w:val="28"/>
                              </w:rPr>
                              <w:t xml:space="preserve"> October -27</w:t>
                            </w:r>
                            <w:r w:rsidRPr="00BF5B75">
                              <w:rPr>
                                <w:sz w:val="28"/>
                                <w:szCs w:val="28"/>
                                <w:vertAlign w:val="superscript"/>
                              </w:rPr>
                              <w:t>th</w:t>
                            </w:r>
                            <w:r w:rsidRPr="00BF5B75">
                              <w:rPr>
                                <w:sz w:val="28"/>
                                <w:szCs w:val="28"/>
                              </w:rPr>
                              <w:t xml:space="preserve"> October 2017 </w:t>
                            </w:r>
                          </w:p>
                          <w:p w14:paraId="301755BC" w14:textId="26CB0493" w:rsidR="00BF5B75" w:rsidRPr="00BF5B75" w:rsidRDefault="00BF5B75" w:rsidP="00BF5B75">
                            <w:pPr>
                              <w:rPr>
                                <w:sz w:val="28"/>
                                <w:szCs w:val="28"/>
                              </w:rPr>
                            </w:pPr>
                            <w:r w:rsidRPr="00BF5B75">
                              <w:rPr>
                                <w:sz w:val="28"/>
                                <w:szCs w:val="28"/>
                              </w:rPr>
                              <w:t>Funded children return on Tuesday 31</w:t>
                            </w:r>
                            <w:r w:rsidRPr="00BF5B75">
                              <w:rPr>
                                <w:sz w:val="28"/>
                                <w:szCs w:val="28"/>
                                <w:vertAlign w:val="superscript"/>
                              </w:rPr>
                              <w:t>st</w:t>
                            </w:r>
                            <w:r w:rsidRPr="00BF5B75">
                              <w:rPr>
                                <w:sz w:val="28"/>
                                <w:szCs w:val="28"/>
                              </w:rPr>
                              <w:t xml:space="preserve"> October </w:t>
                            </w:r>
                          </w:p>
                          <w:p w14:paraId="047C2501" w14:textId="77777777" w:rsidR="00BF5B75" w:rsidRDefault="00BF5B75" w:rsidP="00BF5B75">
                            <w:pPr>
                              <w:rPr>
                                <w:b/>
                                <w:sz w:val="28"/>
                                <w:szCs w:val="28"/>
                              </w:rPr>
                            </w:pPr>
                          </w:p>
                          <w:p w14:paraId="749D2CCF" w14:textId="01B155AF" w:rsidR="009F672E" w:rsidRDefault="009F672E" w:rsidP="00BF5B75">
                            <w:pPr>
                              <w:rPr>
                                <w:b/>
                                <w:sz w:val="28"/>
                                <w:szCs w:val="28"/>
                              </w:rPr>
                            </w:pPr>
                            <w:r>
                              <w:rPr>
                                <w:b/>
                                <w:sz w:val="28"/>
                                <w:szCs w:val="28"/>
                              </w:rPr>
                              <w:t>November Multicultural Event Friday 10</w:t>
                            </w:r>
                            <w:r w:rsidRPr="009F672E">
                              <w:rPr>
                                <w:b/>
                                <w:sz w:val="28"/>
                                <w:szCs w:val="28"/>
                                <w:vertAlign w:val="superscript"/>
                              </w:rPr>
                              <w:t>th</w:t>
                            </w:r>
                            <w:r>
                              <w:rPr>
                                <w:b/>
                                <w:sz w:val="28"/>
                                <w:szCs w:val="28"/>
                              </w:rPr>
                              <w:t xml:space="preserve"> November </w:t>
                            </w:r>
                          </w:p>
                          <w:p w14:paraId="1F75713D" w14:textId="77777777" w:rsidR="009F672E" w:rsidRPr="002F127A" w:rsidRDefault="009F672E" w:rsidP="00BF5B75">
                            <w:pPr>
                              <w:rPr>
                                <w:b/>
                                <w:sz w:val="28"/>
                                <w:szCs w:val="28"/>
                              </w:rPr>
                            </w:pPr>
                          </w:p>
                          <w:p w14:paraId="49E4C537" w14:textId="0ADA729A" w:rsidR="00BF5B75" w:rsidRDefault="00BF5B75" w:rsidP="00BF5B75">
                            <w:pPr>
                              <w:rPr>
                                <w:sz w:val="28"/>
                                <w:szCs w:val="28"/>
                              </w:rPr>
                            </w:pPr>
                            <w:r w:rsidRPr="002F127A">
                              <w:rPr>
                                <w:b/>
                                <w:sz w:val="28"/>
                                <w:szCs w:val="28"/>
                              </w:rPr>
                              <w:t>Pre-school Trip</w:t>
                            </w:r>
                            <w:r>
                              <w:rPr>
                                <w:sz w:val="28"/>
                                <w:szCs w:val="28"/>
                              </w:rPr>
                              <w:t>: 1</w:t>
                            </w:r>
                            <w:r w:rsidRPr="00BF5B75">
                              <w:rPr>
                                <w:sz w:val="28"/>
                                <w:szCs w:val="28"/>
                                <w:vertAlign w:val="superscript"/>
                              </w:rPr>
                              <w:t>st</w:t>
                            </w:r>
                            <w:r>
                              <w:rPr>
                                <w:sz w:val="28"/>
                                <w:szCs w:val="28"/>
                              </w:rPr>
                              <w:t xml:space="preserve"> December at 1.30am </w:t>
                            </w:r>
                            <w:proofErr w:type="gramStart"/>
                            <w:r w:rsidR="009F672E">
                              <w:rPr>
                                <w:sz w:val="28"/>
                                <w:szCs w:val="28"/>
                              </w:rPr>
                              <w:t>( pending</w:t>
                            </w:r>
                            <w:proofErr w:type="gramEnd"/>
                            <w:r w:rsidR="009F672E">
                              <w:rPr>
                                <w:sz w:val="28"/>
                                <w:szCs w:val="28"/>
                              </w:rPr>
                              <w:t xml:space="preserve"> we have children going)</w:t>
                            </w:r>
                          </w:p>
                          <w:p w14:paraId="3B646E47" w14:textId="77777777" w:rsidR="00BF5B75" w:rsidRPr="00BF5B75" w:rsidRDefault="00BF5B75" w:rsidP="00BF5B75">
                            <w:pPr>
                              <w:rPr>
                                <w:sz w:val="28"/>
                                <w:szCs w:val="28"/>
                              </w:rPr>
                            </w:pPr>
                          </w:p>
                          <w:p w14:paraId="21CB2204" w14:textId="2BB5B81F" w:rsidR="00BF5B75" w:rsidRDefault="009F672E" w:rsidP="00BF5B75">
                            <w:pPr>
                              <w:rPr>
                                <w:sz w:val="28"/>
                                <w:szCs w:val="28"/>
                              </w:rPr>
                            </w:pPr>
                            <w:r>
                              <w:rPr>
                                <w:b/>
                                <w:sz w:val="28"/>
                                <w:szCs w:val="28"/>
                              </w:rPr>
                              <w:t xml:space="preserve">Christmas Carol </w:t>
                            </w:r>
                            <w:r w:rsidR="00BF5B75" w:rsidRPr="00BF5B75">
                              <w:rPr>
                                <w:sz w:val="28"/>
                                <w:szCs w:val="28"/>
                              </w:rPr>
                              <w:t>6</w:t>
                            </w:r>
                            <w:r w:rsidR="00BF5B75" w:rsidRPr="00BF5B75">
                              <w:rPr>
                                <w:sz w:val="28"/>
                                <w:szCs w:val="28"/>
                                <w:vertAlign w:val="superscript"/>
                              </w:rPr>
                              <w:t>th</w:t>
                            </w:r>
                            <w:r w:rsidR="00BF5B75" w:rsidRPr="00BF5B75">
                              <w:rPr>
                                <w:sz w:val="28"/>
                                <w:szCs w:val="28"/>
                              </w:rPr>
                              <w:t xml:space="preserve"> December 3.30</w:t>
                            </w:r>
                            <w:r w:rsidR="002F127A">
                              <w:rPr>
                                <w:sz w:val="28"/>
                                <w:szCs w:val="28"/>
                              </w:rPr>
                              <w:t>pm</w:t>
                            </w:r>
                          </w:p>
                          <w:p w14:paraId="4DD6107D" w14:textId="77777777" w:rsidR="002F127A" w:rsidRDefault="002F127A" w:rsidP="00BF5B75">
                            <w:pPr>
                              <w:rPr>
                                <w:sz w:val="28"/>
                                <w:szCs w:val="28"/>
                              </w:rPr>
                            </w:pPr>
                          </w:p>
                          <w:p w14:paraId="51EA4F52" w14:textId="77777777" w:rsidR="002F127A" w:rsidRPr="00BF5B75" w:rsidRDefault="002F127A" w:rsidP="002F127A">
                            <w:pPr>
                              <w:rPr>
                                <w:sz w:val="28"/>
                                <w:szCs w:val="28"/>
                              </w:rPr>
                            </w:pPr>
                            <w:r w:rsidRPr="002F127A">
                              <w:rPr>
                                <w:b/>
                                <w:sz w:val="28"/>
                                <w:szCs w:val="28"/>
                              </w:rPr>
                              <w:t>Christmas Lunch /Jumper day</w:t>
                            </w:r>
                            <w:r w:rsidRPr="00BF5B75">
                              <w:rPr>
                                <w:sz w:val="28"/>
                                <w:szCs w:val="28"/>
                              </w:rPr>
                              <w:t xml:space="preserve"> 8</w:t>
                            </w:r>
                            <w:r w:rsidRPr="00BF5B75">
                              <w:rPr>
                                <w:sz w:val="28"/>
                                <w:szCs w:val="28"/>
                                <w:vertAlign w:val="superscript"/>
                              </w:rPr>
                              <w:t>th</w:t>
                            </w:r>
                            <w:r w:rsidRPr="00BF5B75">
                              <w:rPr>
                                <w:sz w:val="28"/>
                                <w:szCs w:val="28"/>
                              </w:rPr>
                              <w:t xml:space="preserve"> December </w:t>
                            </w:r>
                          </w:p>
                          <w:p w14:paraId="58B97C10" w14:textId="77777777" w:rsidR="002F127A" w:rsidRDefault="002F127A" w:rsidP="00BF5B75">
                            <w:pPr>
                              <w:rPr>
                                <w:sz w:val="28"/>
                                <w:szCs w:val="28"/>
                              </w:rPr>
                            </w:pPr>
                          </w:p>
                          <w:p w14:paraId="4CFACD72" w14:textId="77777777" w:rsidR="009F672E" w:rsidRPr="00BF5B75" w:rsidRDefault="009F672E" w:rsidP="009F672E">
                            <w:pPr>
                              <w:rPr>
                                <w:sz w:val="28"/>
                                <w:szCs w:val="28"/>
                              </w:rPr>
                            </w:pPr>
                            <w:r w:rsidRPr="00BF5B75">
                              <w:rPr>
                                <w:b/>
                                <w:sz w:val="28"/>
                                <w:szCs w:val="28"/>
                              </w:rPr>
                              <w:t>Christmas Party</w:t>
                            </w:r>
                            <w:r w:rsidRPr="00BF5B75">
                              <w:rPr>
                                <w:sz w:val="28"/>
                                <w:szCs w:val="28"/>
                              </w:rPr>
                              <w:t>: Wednesday 13</w:t>
                            </w:r>
                            <w:r w:rsidRPr="00BF5B75">
                              <w:rPr>
                                <w:sz w:val="28"/>
                                <w:szCs w:val="28"/>
                                <w:vertAlign w:val="superscript"/>
                              </w:rPr>
                              <w:t>th</w:t>
                            </w:r>
                            <w:r w:rsidRPr="00BF5B75">
                              <w:rPr>
                                <w:sz w:val="28"/>
                                <w:szCs w:val="28"/>
                              </w:rPr>
                              <w:t xml:space="preserve"> December 3.30am </w:t>
                            </w:r>
                          </w:p>
                          <w:p w14:paraId="2962C3B5" w14:textId="77777777" w:rsidR="009F672E" w:rsidRPr="00BF5B75" w:rsidRDefault="009F672E" w:rsidP="00BF5B75">
                            <w:pPr>
                              <w:rPr>
                                <w:sz w:val="28"/>
                                <w:szCs w:val="28"/>
                              </w:rPr>
                            </w:pPr>
                          </w:p>
                          <w:p w14:paraId="10B01303" w14:textId="49D168E1" w:rsidR="002F127A" w:rsidRPr="002F127A" w:rsidRDefault="009F672E" w:rsidP="002F127A">
                            <w:pPr>
                              <w:rPr>
                                <w:b/>
                                <w:sz w:val="28"/>
                                <w:szCs w:val="28"/>
                              </w:rPr>
                            </w:pPr>
                            <w:r>
                              <w:rPr>
                                <w:b/>
                                <w:sz w:val="28"/>
                                <w:szCs w:val="28"/>
                              </w:rPr>
                              <w:t>Break up for Xmas</w:t>
                            </w:r>
                            <w:r w:rsidR="002F127A" w:rsidRPr="002F127A">
                              <w:rPr>
                                <w:b/>
                                <w:sz w:val="28"/>
                                <w:szCs w:val="28"/>
                              </w:rPr>
                              <w:t>:</w:t>
                            </w:r>
                            <w:r w:rsidR="002F127A" w:rsidRPr="00BF5B75">
                              <w:rPr>
                                <w:sz w:val="28"/>
                                <w:szCs w:val="28"/>
                              </w:rPr>
                              <w:t xml:space="preserve"> Funded children break up Thursday 21</w:t>
                            </w:r>
                            <w:r w:rsidR="002F127A" w:rsidRPr="00BF5B75">
                              <w:rPr>
                                <w:sz w:val="28"/>
                                <w:szCs w:val="28"/>
                                <w:vertAlign w:val="superscript"/>
                              </w:rPr>
                              <w:t>st</w:t>
                            </w:r>
                            <w:r w:rsidR="002F127A" w:rsidRPr="00BF5B75">
                              <w:rPr>
                                <w:sz w:val="28"/>
                                <w:szCs w:val="28"/>
                              </w:rPr>
                              <w:t xml:space="preserve"> December</w:t>
                            </w:r>
                          </w:p>
                          <w:p w14:paraId="74B5F67A" w14:textId="77777777" w:rsidR="00BF5B75" w:rsidRDefault="00BF5B75" w:rsidP="00BF5B75"/>
                          <w:p w14:paraId="69B796AE" w14:textId="7E33FB29" w:rsidR="00BF5B75" w:rsidRPr="009F672E" w:rsidRDefault="00BF5B75" w:rsidP="00BF5B75">
                            <w:pPr>
                              <w:rPr>
                                <w:b/>
                                <w:sz w:val="28"/>
                                <w:szCs w:val="28"/>
                              </w:rPr>
                            </w:pPr>
                            <w:r w:rsidRPr="009F672E">
                              <w:rPr>
                                <w:b/>
                                <w:sz w:val="28"/>
                                <w:szCs w:val="28"/>
                              </w:rPr>
                              <w:t>Nursery closes on 22 December and re-opens on the 3</w:t>
                            </w:r>
                            <w:r w:rsidRPr="009F672E">
                              <w:rPr>
                                <w:b/>
                                <w:sz w:val="28"/>
                                <w:szCs w:val="28"/>
                                <w:vertAlign w:val="superscript"/>
                              </w:rPr>
                              <w:t>rd</w:t>
                            </w:r>
                            <w:r w:rsidRPr="009F672E">
                              <w:rPr>
                                <w:b/>
                                <w:sz w:val="28"/>
                                <w:szCs w:val="28"/>
                              </w:rPr>
                              <w:t xml:space="preserve"> January </w:t>
                            </w:r>
                          </w:p>
                          <w:p w14:paraId="3F0FBD04" w14:textId="7DF4DA1F" w:rsidR="003B49F3" w:rsidRDefault="00310100" w:rsidP="00BF5B75">
                            <w:r>
                              <w:t xml:space="preserve"> </w:t>
                            </w:r>
                          </w:p>
                          <w:p w14:paraId="48C68F81" w14:textId="77777777" w:rsidR="00BF5B75" w:rsidRDefault="00BF5B75" w:rsidP="00BF5B75"/>
                          <w:p w14:paraId="1A79D928" w14:textId="77777777" w:rsidR="00BF5B75" w:rsidRPr="00BF5B75" w:rsidRDefault="00BF5B75" w:rsidP="00BF5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3304" id="Text_x0020_Box_x0020_17" o:spid="_x0000_s1053" type="#_x0000_t202" style="position:absolute;margin-left:-4.8pt;margin-top:19.1pt;width:479.85pt;height:332.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" filled="f">
                <v:textbox>
                  <w:txbxContent>
                    <w:p w14:paraId="2C985AAE" w14:textId="05D2C4BF" w:rsidR="00BF5B75" w:rsidRDefault="00BF5B75" w:rsidP="00BF5B75">
                      <w:pPr>
                        <w:pStyle w:val="Heading4"/>
                      </w:pPr>
                      <w:r>
                        <w:t>Dates to remember</w:t>
                      </w:r>
                    </w:p>
                    <w:p w14:paraId="4D45B237" w14:textId="733E45EF" w:rsidR="00BF5B75" w:rsidRPr="00BF5B75" w:rsidRDefault="00BF5B75" w:rsidP="00BF5B75">
                      <w:pPr>
                        <w:rPr>
                          <w:sz w:val="28"/>
                          <w:szCs w:val="28"/>
                        </w:rPr>
                      </w:pPr>
                      <w:r w:rsidRPr="00BF5B75">
                        <w:rPr>
                          <w:b/>
                          <w:sz w:val="28"/>
                          <w:szCs w:val="28"/>
                        </w:rPr>
                        <w:t>October</w:t>
                      </w:r>
                      <w:r w:rsidRPr="00BF5B75">
                        <w:rPr>
                          <w:sz w:val="28"/>
                          <w:szCs w:val="28"/>
                        </w:rPr>
                        <w:t xml:space="preserve"> Half </w:t>
                      </w:r>
                      <w:proofErr w:type="gramStart"/>
                      <w:r w:rsidRPr="00BF5B75">
                        <w:rPr>
                          <w:sz w:val="28"/>
                          <w:szCs w:val="28"/>
                        </w:rPr>
                        <w:t>Term :</w:t>
                      </w:r>
                      <w:proofErr w:type="gramEnd"/>
                      <w:r w:rsidRPr="00BF5B75">
                        <w:rPr>
                          <w:sz w:val="28"/>
                          <w:szCs w:val="28"/>
                        </w:rPr>
                        <w:t xml:space="preserve"> Monday  23</w:t>
                      </w:r>
                      <w:r w:rsidRPr="00BF5B75">
                        <w:rPr>
                          <w:sz w:val="28"/>
                          <w:szCs w:val="28"/>
                          <w:vertAlign w:val="superscript"/>
                        </w:rPr>
                        <w:t>rd</w:t>
                      </w:r>
                      <w:r w:rsidRPr="00BF5B75">
                        <w:rPr>
                          <w:sz w:val="28"/>
                          <w:szCs w:val="28"/>
                        </w:rPr>
                        <w:t xml:space="preserve"> October -27</w:t>
                      </w:r>
                      <w:r w:rsidRPr="00BF5B75">
                        <w:rPr>
                          <w:sz w:val="28"/>
                          <w:szCs w:val="28"/>
                          <w:vertAlign w:val="superscript"/>
                        </w:rPr>
                        <w:t>th</w:t>
                      </w:r>
                      <w:r w:rsidRPr="00BF5B75">
                        <w:rPr>
                          <w:sz w:val="28"/>
                          <w:szCs w:val="28"/>
                        </w:rPr>
                        <w:t xml:space="preserve"> October 2017 </w:t>
                      </w:r>
                    </w:p>
                    <w:p w14:paraId="301755BC" w14:textId="26CB0493" w:rsidR="00BF5B75" w:rsidRPr="00BF5B75" w:rsidRDefault="00BF5B75" w:rsidP="00BF5B75">
                      <w:pPr>
                        <w:rPr>
                          <w:sz w:val="28"/>
                          <w:szCs w:val="28"/>
                        </w:rPr>
                      </w:pPr>
                      <w:r w:rsidRPr="00BF5B75">
                        <w:rPr>
                          <w:sz w:val="28"/>
                          <w:szCs w:val="28"/>
                        </w:rPr>
                        <w:t>Funded children return on Tuesday 31</w:t>
                      </w:r>
                      <w:r w:rsidRPr="00BF5B75">
                        <w:rPr>
                          <w:sz w:val="28"/>
                          <w:szCs w:val="28"/>
                          <w:vertAlign w:val="superscript"/>
                        </w:rPr>
                        <w:t>st</w:t>
                      </w:r>
                      <w:r w:rsidRPr="00BF5B75">
                        <w:rPr>
                          <w:sz w:val="28"/>
                          <w:szCs w:val="28"/>
                        </w:rPr>
                        <w:t xml:space="preserve"> October </w:t>
                      </w:r>
                    </w:p>
                    <w:p w14:paraId="047C2501" w14:textId="77777777" w:rsidR="00BF5B75" w:rsidRDefault="00BF5B75" w:rsidP="00BF5B75">
                      <w:pPr>
                        <w:rPr>
                          <w:b/>
                          <w:sz w:val="28"/>
                          <w:szCs w:val="28"/>
                        </w:rPr>
                      </w:pPr>
                    </w:p>
                    <w:p w14:paraId="749D2CCF" w14:textId="01B155AF" w:rsidR="009F672E" w:rsidRDefault="009F672E" w:rsidP="00BF5B75">
                      <w:pPr>
                        <w:rPr>
                          <w:b/>
                          <w:sz w:val="28"/>
                          <w:szCs w:val="28"/>
                        </w:rPr>
                      </w:pPr>
                      <w:r>
                        <w:rPr>
                          <w:b/>
                          <w:sz w:val="28"/>
                          <w:szCs w:val="28"/>
                        </w:rPr>
                        <w:t>November Multicultural Event Friday 10</w:t>
                      </w:r>
                      <w:r w:rsidRPr="009F672E">
                        <w:rPr>
                          <w:b/>
                          <w:sz w:val="28"/>
                          <w:szCs w:val="28"/>
                          <w:vertAlign w:val="superscript"/>
                        </w:rPr>
                        <w:t>th</w:t>
                      </w:r>
                      <w:r>
                        <w:rPr>
                          <w:b/>
                          <w:sz w:val="28"/>
                          <w:szCs w:val="28"/>
                        </w:rPr>
                        <w:t xml:space="preserve"> November </w:t>
                      </w:r>
                    </w:p>
                    <w:p w14:paraId="1F75713D" w14:textId="77777777" w:rsidR="009F672E" w:rsidRPr="002F127A" w:rsidRDefault="009F672E" w:rsidP="00BF5B75">
                      <w:pPr>
                        <w:rPr>
                          <w:b/>
                          <w:sz w:val="28"/>
                          <w:szCs w:val="28"/>
                        </w:rPr>
                      </w:pPr>
                    </w:p>
                    <w:p w14:paraId="49E4C537" w14:textId="0ADA729A" w:rsidR="00BF5B75" w:rsidRDefault="00BF5B75" w:rsidP="00BF5B75">
                      <w:pPr>
                        <w:rPr>
                          <w:sz w:val="28"/>
                          <w:szCs w:val="28"/>
                        </w:rPr>
                      </w:pPr>
                      <w:r w:rsidRPr="002F127A">
                        <w:rPr>
                          <w:b/>
                          <w:sz w:val="28"/>
                          <w:szCs w:val="28"/>
                        </w:rPr>
                        <w:t>Pre-school Trip</w:t>
                      </w:r>
                      <w:r>
                        <w:rPr>
                          <w:sz w:val="28"/>
                          <w:szCs w:val="28"/>
                        </w:rPr>
                        <w:t>: 1</w:t>
                      </w:r>
                      <w:r w:rsidRPr="00BF5B75">
                        <w:rPr>
                          <w:sz w:val="28"/>
                          <w:szCs w:val="28"/>
                          <w:vertAlign w:val="superscript"/>
                        </w:rPr>
                        <w:t>st</w:t>
                      </w:r>
                      <w:r>
                        <w:rPr>
                          <w:sz w:val="28"/>
                          <w:szCs w:val="28"/>
                        </w:rPr>
                        <w:t xml:space="preserve"> December at 1.30am </w:t>
                      </w:r>
                      <w:proofErr w:type="gramStart"/>
                      <w:r w:rsidR="009F672E">
                        <w:rPr>
                          <w:sz w:val="28"/>
                          <w:szCs w:val="28"/>
                        </w:rPr>
                        <w:t>( pending</w:t>
                      </w:r>
                      <w:proofErr w:type="gramEnd"/>
                      <w:r w:rsidR="009F672E">
                        <w:rPr>
                          <w:sz w:val="28"/>
                          <w:szCs w:val="28"/>
                        </w:rPr>
                        <w:t xml:space="preserve"> we have children going)</w:t>
                      </w:r>
                    </w:p>
                    <w:p w14:paraId="3B646E47" w14:textId="77777777" w:rsidR="00BF5B75" w:rsidRPr="00BF5B75" w:rsidRDefault="00BF5B75" w:rsidP="00BF5B75">
                      <w:pPr>
                        <w:rPr>
                          <w:sz w:val="28"/>
                          <w:szCs w:val="28"/>
                        </w:rPr>
                      </w:pPr>
                    </w:p>
                    <w:p w14:paraId="21CB2204" w14:textId="2BB5B81F" w:rsidR="00BF5B75" w:rsidRDefault="009F672E" w:rsidP="00BF5B75">
                      <w:pPr>
                        <w:rPr>
                          <w:sz w:val="28"/>
                          <w:szCs w:val="28"/>
                        </w:rPr>
                      </w:pPr>
                      <w:r>
                        <w:rPr>
                          <w:b/>
                          <w:sz w:val="28"/>
                          <w:szCs w:val="28"/>
                        </w:rPr>
                        <w:t xml:space="preserve">Christmas Carol </w:t>
                      </w:r>
                      <w:r w:rsidR="00BF5B75" w:rsidRPr="00BF5B75">
                        <w:rPr>
                          <w:sz w:val="28"/>
                          <w:szCs w:val="28"/>
                        </w:rPr>
                        <w:t>6</w:t>
                      </w:r>
                      <w:r w:rsidR="00BF5B75" w:rsidRPr="00BF5B75">
                        <w:rPr>
                          <w:sz w:val="28"/>
                          <w:szCs w:val="28"/>
                          <w:vertAlign w:val="superscript"/>
                        </w:rPr>
                        <w:t>th</w:t>
                      </w:r>
                      <w:r w:rsidR="00BF5B75" w:rsidRPr="00BF5B75">
                        <w:rPr>
                          <w:sz w:val="28"/>
                          <w:szCs w:val="28"/>
                        </w:rPr>
                        <w:t xml:space="preserve"> December 3.30</w:t>
                      </w:r>
                      <w:r w:rsidR="002F127A">
                        <w:rPr>
                          <w:sz w:val="28"/>
                          <w:szCs w:val="28"/>
                        </w:rPr>
                        <w:t>pm</w:t>
                      </w:r>
                    </w:p>
                    <w:p w14:paraId="4DD6107D" w14:textId="77777777" w:rsidR="002F127A" w:rsidRDefault="002F127A" w:rsidP="00BF5B75">
                      <w:pPr>
                        <w:rPr>
                          <w:sz w:val="28"/>
                          <w:szCs w:val="28"/>
                        </w:rPr>
                      </w:pPr>
                    </w:p>
                    <w:p w14:paraId="51EA4F52" w14:textId="77777777" w:rsidR="002F127A" w:rsidRPr="00BF5B75" w:rsidRDefault="002F127A" w:rsidP="002F127A">
                      <w:pPr>
                        <w:rPr>
                          <w:sz w:val="28"/>
                          <w:szCs w:val="28"/>
                        </w:rPr>
                      </w:pPr>
                      <w:r w:rsidRPr="002F127A">
                        <w:rPr>
                          <w:b/>
                          <w:sz w:val="28"/>
                          <w:szCs w:val="28"/>
                        </w:rPr>
                        <w:t>Christmas Lunch /Jumper day</w:t>
                      </w:r>
                      <w:r w:rsidRPr="00BF5B75">
                        <w:rPr>
                          <w:sz w:val="28"/>
                          <w:szCs w:val="28"/>
                        </w:rPr>
                        <w:t xml:space="preserve"> 8</w:t>
                      </w:r>
                      <w:r w:rsidRPr="00BF5B75">
                        <w:rPr>
                          <w:sz w:val="28"/>
                          <w:szCs w:val="28"/>
                          <w:vertAlign w:val="superscript"/>
                        </w:rPr>
                        <w:t>th</w:t>
                      </w:r>
                      <w:r w:rsidRPr="00BF5B75">
                        <w:rPr>
                          <w:sz w:val="28"/>
                          <w:szCs w:val="28"/>
                        </w:rPr>
                        <w:t xml:space="preserve"> December </w:t>
                      </w:r>
                    </w:p>
                    <w:p w14:paraId="58B97C10" w14:textId="77777777" w:rsidR="002F127A" w:rsidRDefault="002F127A" w:rsidP="00BF5B75">
                      <w:pPr>
                        <w:rPr>
                          <w:sz w:val="28"/>
                          <w:szCs w:val="28"/>
                        </w:rPr>
                      </w:pPr>
                    </w:p>
                    <w:p w14:paraId="4CFACD72" w14:textId="77777777" w:rsidR="009F672E" w:rsidRPr="00BF5B75" w:rsidRDefault="009F672E" w:rsidP="009F672E">
                      <w:pPr>
                        <w:rPr>
                          <w:sz w:val="28"/>
                          <w:szCs w:val="28"/>
                        </w:rPr>
                      </w:pPr>
                      <w:r w:rsidRPr="00BF5B75">
                        <w:rPr>
                          <w:b/>
                          <w:sz w:val="28"/>
                          <w:szCs w:val="28"/>
                        </w:rPr>
                        <w:t>Christmas Party</w:t>
                      </w:r>
                      <w:r w:rsidRPr="00BF5B75">
                        <w:rPr>
                          <w:sz w:val="28"/>
                          <w:szCs w:val="28"/>
                        </w:rPr>
                        <w:t>: Wednesday 13</w:t>
                      </w:r>
                      <w:r w:rsidRPr="00BF5B75">
                        <w:rPr>
                          <w:sz w:val="28"/>
                          <w:szCs w:val="28"/>
                          <w:vertAlign w:val="superscript"/>
                        </w:rPr>
                        <w:t>th</w:t>
                      </w:r>
                      <w:r w:rsidRPr="00BF5B75">
                        <w:rPr>
                          <w:sz w:val="28"/>
                          <w:szCs w:val="28"/>
                        </w:rPr>
                        <w:t xml:space="preserve"> December 3.30am </w:t>
                      </w:r>
                    </w:p>
                    <w:p w14:paraId="2962C3B5" w14:textId="77777777" w:rsidR="009F672E" w:rsidRPr="00BF5B75" w:rsidRDefault="009F672E" w:rsidP="00BF5B75">
                      <w:pPr>
                        <w:rPr>
                          <w:sz w:val="28"/>
                          <w:szCs w:val="28"/>
                        </w:rPr>
                      </w:pPr>
                    </w:p>
                    <w:p w14:paraId="10B01303" w14:textId="49D168E1" w:rsidR="002F127A" w:rsidRPr="002F127A" w:rsidRDefault="009F672E" w:rsidP="002F127A">
                      <w:pPr>
                        <w:rPr>
                          <w:b/>
                          <w:sz w:val="28"/>
                          <w:szCs w:val="28"/>
                        </w:rPr>
                      </w:pPr>
                      <w:r>
                        <w:rPr>
                          <w:b/>
                          <w:sz w:val="28"/>
                          <w:szCs w:val="28"/>
                        </w:rPr>
                        <w:t>Break up for Xmas</w:t>
                      </w:r>
                      <w:r w:rsidR="002F127A" w:rsidRPr="002F127A">
                        <w:rPr>
                          <w:b/>
                          <w:sz w:val="28"/>
                          <w:szCs w:val="28"/>
                        </w:rPr>
                        <w:t>:</w:t>
                      </w:r>
                      <w:r w:rsidR="002F127A" w:rsidRPr="00BF5B75">
                        <w:rPr>
                          <w:sz w:val="28"/>
                          <w:szCs w:val="28"/>
                        </w:rPr>
                        <w:t xml:space="preserve"> Funded children break up Thursday 21</w:t>
                      </w:r>
                      <w:r w:rsidR="002F127A" w:rsidRPr="00BF5B75">
                        <w:rPr>
                          <w:sz w:val="28"/>
                          <w:szCs w:val="28"/>
                          <w:vertAlign w:val="superscript"/>
                        </w:rPr>
                        <w:t>st</w:t>
                      </w:r>
                      <w:r w:rsidR="002F127A" w:rsidRPr="00BF5B75">
                        <w:rPr>
                          <w:sz w:val="28"/>
                          <w:szCs w:val="28"/>
                        </w:rPr>
                        <w:t xml:space="preserve"> December</w:t>
                      </w:r>
                    </w:p>
                    <w:p w14:paraId="74B5F67A" w14:textId="77777777" w:rsidR="00BF5B75" w:rsidRDefault="00BF5B75" w:rsidP="00BF5B75"/>
                    <w:p w14:paraId="69B796AE" w14:textId="7E33FB29" w:rsidR="00BF5B75" w:rsidRPr="009F672E" w:rsidRDefault="00BF5B75" w:rsidP="00BF5B75">
                      <w:pPr>
                        <w:rPr>
                          <w:b/>
                          <w:sz w:val="28"/>
                          <w:szCs w:val="28"/>
                        </w:rPr>
                      </w:pPr>
                      <w:r w:rsidRPr="009F672E">
                        <w:rPr>
                          <w:b/>
                          <w:sz w:val="28"/>
                          <w:szCs w:val="28"/>
                        </w:rPr>
                        <w:t>Nursery closes on 22 December and re-opens on the 3</w:t>
                      </w:r>
                      <w:r w:rsidRPr="009F672E">
                        <w:rPr>
                          <w:b/>
                          <w:sz w:val="28"/>
                          <w:szCs w:val="28"/>
                          <w:vertAlign w:val="superscript"/>
                        </w:rPr>
                        <w:t>rd</w:t>
                      </w:r>
                      <w:r w:rsidRPr="009F672E">
                        <w:rPr>
                          <w:b/>
                          <w:sz w:val="28"/>
                          <w:szCs w:val="28"/>
                        </w:rPr>
                        <w:t xml:space="preserve"> January </w:t>
                      </w:r>
                    </w:p>
                    <w:p w14:paraId="3F0FBD04" w14:textId="7DF4DA1F" w:rsidR="003B49F3" w:rsidRDefault="00310100" w:rsidP="00BF5B75">
                      <w:r>
                        <w:t xml:space="preserve"> </w:t>
                      </w:r>
                    </w:p>
                    <w:p w14:paraId="48C68F81" w14:textId="77777777" w:rsidR="00BF5B75" w:rsidRDefault="00BF5B75" w:rsidP="00BF5B75"/>
                    <w:p w14:paraId="1A79D928" w14:textId="77777777" w:rsidR="00BF5B75" w:rsidRPr="00BF5B75" w:rsidRDefault="00BF5B75" w:rsidP="00BF5B75"/>
                  </w:txbxContent>
                </v:textbox>
                <w10:wrap type="square"/>
              </v:shape>
            </w:pict>
          </mc:Fallback>
        </mc:AlternateContent>
      </w:r>
    </w:p>
    <w:p w14:paraId="7BA2E049" w14:textId="2AFFAFE6" w:rsidR="00637310" w:rsidRPr="00B66291" w:rsidRDefault="00637310" w:rsidP="00B66291"/>
    <w:sectPr w:rsidR="00637310" w:rsidRPr="00B66291" w:rsidSect="00BC60B3">
      <w:type w:val="continuous"/>
      <w:pgSz w:w="11906" w:h="16838"/>
      <w:pgMar w:top="720" w:right="1077" w:bottom="261" w:left="1077" w:header="720" w:footer="720"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B50E9" w14:textId="77777777" w:rsidR="009306AD" w:rsidRDefault="009306AD">
      <w:r>
        <w:separator/>
      </w:r>
    </w:p>
  </w:endnote>
  <w:endnote w:type="continuationSeparator" w:id="0">
    <w:p w14:paraId="3C8A7E7D" w14:textId="77777777" w:rsidR="009306AD" w:rsidRDefault="009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726C1" w14:textId="77777777" w:rsidR="009306AD" w:rsidRDefault="009306AD">
      <w:r>
        <w:separator/>
      </w:r>
    </w:p>
  </w:footnote>
  <w:footnote w:type="continuationSeparator" w:id="0">
    <w:p w14:paraId="0DFA96CD" w14:textId="77777777" w:rsidR="009306AD" w:rsidRDefault="009306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0.8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2D1C0396">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FD3A628C" w:tentative="1">
      <w:start w:val="1"/>
      <w:numFmt w:val="lowerLetter"/>
      <w:lvlText w:val="%2."/>
      <w:lvlJc w:val="left"/>
      <w:pPr>
        <w:tabs>
          <w:tab w:val="num" w:pos="1440"/>
        </w:tabs>
        <w:ind w:left="1440" w:hanging="360"/>
      </w:pPr>
    </w:lvl>
    <w:lvl w:ilvl="2" w:tplc="03844964" w:tentative="1">
      <w:start w:val="1"/>
      <w:numFmt w:val="lowerRoman"/>
      <w:lvlText w:val="%3."/>
      <w:lvlJc w:val="right"/>
      <w:pPr>
        <w:tabs>
          <w:tab w:val="num" w:pos="2160"/>
        </w:tabs>
        <w:ind w:left="2160" w:hanging="180"/>
      </w:pPr>
    </w:lvl>
    <w:lvl w:ilvl="3" w:tplc="ED8A631C" w:tentative="1">
      <w:start w:val="1"/>
      <w:numFmt w:val="decimal"/>
      <w:lvlText w:val="%4."/>
      <w:lvlJc w:val="left"/>
      <w:pPr>
        <w:tabs>
          <w:tab w:val="num" w:pos="2880"/>
        </w:tabs>
        <w:ind w:left="2880" w:hanging="360"/>
      </w:pPr>
    </w:lvl>
    <w:lvl w:ilvl="4" w:tplc="92789A3E" w:tentative="1">
      <w:start w:val="1"/>
      <w:numFmt w:val="lowerLetter"/>
      <w:lvlText w:val="%5."/>
      <w:lvlJc w:val="left"/>
      <w:pPr>
        <w:tabs>
          <w:tab w:val="num" w:pos="3600"/>
        </w:tabs>
        <w:ind w:left="3600" w:hanging="360"/>
      </w:pPr>
    </w:lvl>
    <w:lvl w:ilvl="5" w:tplc="D57A40C2" w:tentative="1">
      <w:start w:val="1"/>
      <w:numFmt w:val="lowerRoman"/>
      <w:lvlText w:val="%6."/>
      <w:lvlJc w:val="right"/>
      <w:pPr>
        <w:tabs>
          <w:tab w:val="num" w:pos="4320"/>
        </w:tabs>
        <w:ind w:left="4320" w:hanging="180"/>
      </w:pPr>
    </w:lvl>
    <w:lvl w:ilvl="6" w:tplc="A79A5DB4" w:tentative="1">
      <w:start w:val="1"/>
      <w:numFmt w:val="decimal"/>
      <w:lvlText w:val="%7."/>
      <w:lvlJc w:val="left"/>
      <w:pPr>
        <w:tabs>
          <w:tab w:val="num" w:pos="5040"/>
        </w:tabs>
        <w:ind w:left="5040" w:hanging="360"/>
      </w:pPr>
    </w:lvl>
    <w:lvl w:ilvl="7" w:tplc="4B6E25E8" w:tentative="1">
      <w:start w:val="1"/>
      <w:numFmt w:val="lowerLetter"/>
      <w:lvlText w:val="%8."/>
      <w:lvlJc w:val="left"/>
      <w:pPr>
        <w:tabs>
          <w:tab w:val="num" w:pos="5760"/>
        </w:tabs>
        <w:ind w:left="5760" w:hanging="360"/>
      </w:pPr>
    </w:lvl>
    <w:lvl w:ilvl="8" w:tplc="A5842C42" w:tentative="1">
      <w:start w:val="1"/>
      <w:numFmt w:val="lowerRoman"/>
      <w:lvlText w:val="%9."/>
      <w:lvlJc w:val="right"/>
      <w:pPr>
        <w:tabs>
          <w:tab w:val="num" w:pos="6480"/>
        </w:tabs>
        <w:ind w:left="6480" w:hanging="180"/>
      </w:pPr>
    </w:lvl>
  </w:abstractNum>
  <w:abstractNum w:abstractNumId="11">
    <w:nsid w:val="4CA765EB"/>
    <w:multiLevelType w:val="hybridMultilevel"/>
    <w:tmpl w:val="8F52A894"/>
    <w:lvl w:ilvl="0" w:tplc="F3663BBE">
      <w:start w:val="1"/>
      <w:numFmt w:val="bullet"/>
      <w:lvlText w:val=""/>
      <w:lvlPicBulletId w:val="0"/>
      <w:lvlJc w:val="left"/>
      <w:pPr>
        <w:tabs>
          <w:tab w:val="num" w:pos="720"/>
        </w:tabs>
        <w:ind w:left="720" w:hanging="360"/>
      </w:pPr>
      <w:rPr>
        <w:rFonts w:ascii="Symbol" w:hAnsi="Symbol" w:hint="default"/>
        <w:color w:val="auto"/>
      </w:rPr>
    </w:lvl>
    <w:lvl w:ilvl="1" w:tplc="3E022100" w:tentative="1">
      <w:start w:val="1"/>
      <w:numFmt w:val="bullet"/>
      <w:lvlText w:val="o"/>
      <w:lvlJc w:val="left"/>
      <w:pPr>
        <w:tabs>
          <w:tab w:val="num" w:pos="1440"/>
        </w:tabs>
        <w:ind w:left="1440" w:hanging="360"/>
      </w:pPr>
      <w:rPr>
        <w:rFonts w:ascii="Courier New" w:hAnsi="Courier New" w:cs="Courier New" w:hint="default"/>
      </w:rPr>
    </w:lvl>
    <w:lvl w:ilvl="2" w:tplc="6F1AC76C" w:tentative="1">
      <w:start w:val="1"/>
      <w:numFmt w:val="bullet"/>
      <w:lvlText w:val=""/>
      <w:lvlJc w:val="left"/>
      <w:pPr>
        <w:tabs>
          <w:tab w:val="num" w:pos="2160"/>
        </w:tabs>
        <w:ind w:left="2160" w:hanging="360"/>
      </w:pPr>
      <w:rPr>
        <w:rFonts w:ascii="Wingdings" w:hAnsi="Wingdings" w:hint="default"/>
      </w:rPr>
    </w:lvl>
    <w:lvl w:ilvl="3" w:tplc="0DE43D42" w:tentative="1">
      <w:start w:val="1"/>
      <w:numFmt w:val="bullet"/>
      <w:lvlText w:val=""/>
      <w:lvlJc w:val="left"/>
      <w:pPr>
        <w:tabs>
          <w:tab w:val="num" w:pos="2880"/>
        </w:tabs>
        <w:ind w:left="2880" w:hanging="360"/>
      </w:pPr>
      <w:rPr>
        <w:rFonts w:ascii="Symbol" w:hAnsi="Symbol" w:hint="default"/>
      </w:rPr>
    </w:lvl>
    <w:lvl w:ilvl="4" w:tplc="91A4EB42" w:tentative="1">
      <w:start w:val="1"/>
      <w:numFmt w:val="bullet"/>
      <w:lvlText w:val="o"/>
      <w:lvlJc w:val="left"/>
      <w:pPr>
        <w:tabs>
          <w:tab w:val="num" w:pos="3600"/>
        </w:tabs>
        <w:ind w:left="3600" w:hanging="360"/>
      </w:pPr>
      <w:rPr>
        <w:rFonts w:ascii="Courier New" w:hAnsi="Courier New" w:cs="Courier New" w:hint="default"/>
      </w:rPr>
    </w:lvl>
    <w:lvl w:ilvl="5" w:tplc="CFDE32B8" w:tentative="1">
      <w:start w:val="1"/>
      <w:numFmt w:val="bullet"/>
      <w:lvlText w:val=""/>
      <w:lvlJc w:val="left"/>
      <w:pPr>
        <w:tabs>
          <w:tab w:val="num" w:pos="4320"/>
        </w:tabs>
        <w:ind w:left="4320" w:hanging="360"/>
      </w:pPr>
      <w:rPr>
        <w:rFonts w:ascii="Wingdings" w:hAnsi="Wingdings" w:hint="default"/>
      </w:rPr>
    </w:lvl>
    <w:lvl w:ilvl="6" w:tplc="42BA2CA8" w:tentative="1">
      <w:start w:val="1"/>
      <w:numFmt w:val="bullet"/>
      <w:lvlText w:val=""/>
      <w:lvlJc w:val="left"/>
      <w:pPr>
        <w:tabs>
          <w:tab w:val="num" w:pos="5040"/>
        </w:tabs>
        <w:ind w:left="5040" w:hanging="360"/>
      </w:pPr>
      <w:rPr>
        <w:rFonts w:ascii="Symbol" w:hAnsi="Symbol" w:hint="default"/>
      </w:rPr>
    </w:lvl>
    <w:lvl w:ilvl="7" w:tplc="967EC9A4" w:tentative="1">
      <w:start w:val="1"/>
      <w:numFmt w:val="bullet"/>
      <w:lvlText w:val="o"/>
      <w:lvlJc w:val="left"/>
      <w:pPr>
        <w:tabs>
          <w:tab w:val="num" w:pos="5760"/>
        </w:tabs>
        <w:ind w:left="5760" w:hanging="360"/>
      </w:pPr>
      <w:rPr>
        <w:rFonts w:ascii="Courier New" w:hAnsi="Courier New" w:cs="Courier New" w:hint="default"/>
      </w:rPr>
    </w:lvl>
    <w:lvl w:ilvl="8" w:tplc="3BA6E2BA" w:tentative="1">
      <w:start w:val="1"/>
      <w:numFmt w:val="bullet"/>
      <w:lvlText w:val=""/>
      <w:lvlJc w:val="left"/>
      <w:pPr>
        <w:tabs>
          <w:tab w:val="num" w:pos="6480"/>
        </w:tabs>
        <w:ind w:left="6480" w:hanging="360"/>
      </w:pPr>
      <w:rPr>
        <w:rFonts w:ascii="Wingdings" w:hAnsi="Wingdings" w:hint="default"/>
      </w:rPr>
    </w:lvl>
  </w:abstractNum>
  <w:abstractNum w:abstractNumId="12">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C282788"/>
    <w:multiLevelType w:val="hybridMultilevel"/>
    <w:tmpl w:val="B5B2E5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D73268"/>
    <w:multiLevelType w:val="hybridMultilevel"/>
    <w:tmpl w:val="3D8A40A8"/>
    <w:lvl w:ilvl="0" w:tplc="BE9E5DBE">
      <w:start w:val="1"/>
      <w:numFmt w:val="bullet"/>
      <w:pStyle w:val="List"/>
      <w:lvlText w:val=""/>
      <w:lvlJc w:val="left"/>
      <w:pPr>
        <w:tabs>
          <w:tab w:val="num" w:pos="720"/>
        </w:tabs>
        <w:ind w:left="720" w:hanging="288"/>
      </w:pPr>
      <w:rPr>
        <w:rFonts w:ascii="Symbol" w:hAnsi="Symbol" w:hint="default"/>
        <w:color w:val="3366FF"/>
        <w:sz w:val="22"/>
        <w:szCs w:val="22"/>
      </w:rPr>
    </w:lvl>
    <w:lvl w:ilvl="1" w:tplc="C95EAD60" w:tentative="1">
      <w:start w:val="1"/>
      <w:numFmt w:val="bullet"/>
      <w:lvlText w:val="o"/>
      <w:lvlJc w:val="left"/>
      <w:pPr>
        <w:tabs>
          <w:tab w:val="num" w:pos="1440"/>
        </w:tabs>
        <w:ind w:left="1440" w:hanging="360"/>
      </w:pPr>
      <w:rPr>
        <w:rFonts w:ascii="Courier New" w:hAnsi="Courier New" w:cs="Courier New" w:hint="default"/>
      </w:rPr>
    </w:lvl>
    <w:lvl w:ilvl="2" w:tplc="C1C40914" w:tentative="1">
      <w:start w:val="1"/>
      <w:numFmt w:val="bullet"/>
      <w:lvlText w:val=""/>
      <w:lvlJc w:val="left"/>
      <w:pPr>
        <w:tabs>
          <w:tab w:val="num" w:pos="2160"/>
        </w:tabs>
        <w:ind w:left="2160" w:hanging="360"/>
      </w:pPr>
      <w:rPr>
        <w:rFonts w:ascii="Wingdings" w:hAnsi="Wingdings" w:hint="default"/>
      </w:rPr>
    </w:lvl>
    <w:lvl w:ilvl="3" w:tplc="C2E8DC06" w:tentative="1">
      <w:start w:val="1"/>
      <w:numFmt w:val="bullet"/>
      <w:lvlText w:val=""/>
      <w:lvlJc w:val="left"/>
      <w:pPr>
        <w:tabs>
          <w:tab w:val="num" w:pos="2880"/>
        </w:tabs>
        <w:ind w:left="2880" w:hanging="360"/>
      </w:pPr>
      <w:rPr>
        <w:rFonts w:ascii="Symbol" w:hAnsi="Symbol" w:hint="default"/>
      </w:rPr>
    </w:lvl>
    <w:lvl w:ilvl="4" w:tplc="580E6EA6" w:tentative="1">
      <w:start w:val="1"/>
      <w:numFmt w:val="bullet"/>
      <w:lvlText w:val="o"/>
      <w:lvlJc w:val="left"/>
      <w:pPr>
        <w:tabs>
          <w:tab w:val="num" w:pos="3600"/>
        </w:tabs>
        <w:ind w:left="3600" w:hanging="360"/>
      </w:pPr>
      <w:rPr>
        <w:rFonts w:ascii="Courier New" w:hAnsi="Courier New" w:cs="Courier New" w:hint="default"/>
      </w:rPr>
    </w:lvl>
    <w:lvl w:ilvl="5" w:tplc="5634618A" w:tentative="1">
      <w:start w:val="1"/>
      <w:numFmt w:val="bullet"/>
      <w:lvlText w:val=""/>
      <w:lvlJc w:val="left"/>
      <w:pPr>
        <w:tabs>
          <w:tab w:val="num" w:pos="4320"/>
        </w:tabs>
        <w:ind w:left="4320" w:hanging="360"/>
      </w:pPr>
      <w:rPr>
        <w:rFonts w:ascii="Wingdings" w:hAnsi="Wingdings" w:hint="default"/>
      </w:rPr>
    </w:lvl>
    <w:lvl w:ilvl="6" w:tplc="7DF8368C" w:tentative="1">
      <w:start w:val="1"/>
      <w:numFmt w:val="bullet"/>
      <w:lvlText w:val=""/>
      <w:lvlJc w:val="left"/>
      <w:pPr>
        <w:tabs>
          <w:tab w:val="num" w:pos="5040"/>
        </w:tabs>
        <w:ind w:left="5040" w:hanging="360"/>
      </w:pPr>
      <w:rPr>
        <w:rFonts w:ascii="Symbol" w:hAnsi="Symbol" w:hint="default"/>
      </w:rPr>
    </w:lvl>
    <w:lvl w:ilvl="7" w:tplc="F284391C" w:tentative="1">
      <w:start w:val="1"/>
      <w:numFmt w:val="bullet"/>
      <w:lvlText w:val="o"/>
      <w:lvlJc w:val="left"/>
      <w:pPr>
        <w:tabs>
          <w:tab w:val="num" w:pos="5760"/>
        </w:tabs>
        <w:ind w:left="5760" w:hanging="360"/>
      </w:pPr>
      <w:rPr>
        <w:rFonts w:ascii="Courier New" w:hAnsi="Courier New" w:cs="Courier New" w:hint="default"/>
      </w:rPr>
    </w:lvl>
    <w:lvl w:ilvl="8" w:tplc="3CB66B1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F"/>
    <w:rsid w:val="000059DB"/>
    <w:rsid w:val="00014CE4"/>
    <w:rsid w:val="00023439"/>
    <w:rsid w:val="00035409"/>
    <w:rsid w:val="00041351"/>
    <w:rsid w:val="00054799"/>
    <w:rsid w:val="00056483"/>
    <w:rsid w:val="00057160"/>
    <w:rsid w:val="0006412F"/>
    <w:rsid w:val="00080189"/>
    <w:rsid w:val="000864F9"/>
    <w:rsid w:val="00090BAC"/>
    <w:rsid w:val="00093882"/>
    <w:rsid w:val="000D273F"/>
    <w:rsid w:val="000F2454"/>
    <w:rsid w:val="000F73D6"/>
    <w:rsid w:val="00102605"/>
    <w:rsid w:val="00105B5B"/>
    <w:rsid w:val="001354C1"/>
    <w:rsid w:val="00143AE7"/>
    <w:rsid w:val="001462E0"/>
    <w:rsid w:val="001464FF"/>
    <w:rsid w:val="0015006A"/>
    <w:rsid w:val="001526BE"/>
    <w:rsid w:val="00154167"/>
    <w:rsid w:val="00156DEB"/>
    <w:rsid w:val="00175D83"/>
    <w:rsid w:val="001952C1"/>
    <w:rsid w:val="001973DD"/>
    <w:rsid w:val="001A294A"/>
    <w:rsid w:val="001B0030"/>
    <w:rsid w:val="001C6A18"/>
    <w:rsid w:val="001F7904"/>
    <w:rsid w:val="002124BE"/>
    <w:rsid w:val="00216D6B"/>
    <w:rsid w:val="002203CC"/>
    <w:rsid w:val="00251F29"/>
    <w:rsid w:val="00256DDA"/>
    <w:rsid w:val="00266B16"/>
    <w:rsid w:val="002670A9"/>
    <w:rsid w:val="002759F5"/>
    <w:rsid w:val="0027714B"/>
    <w:rsid w:val="002970FF"/>
    <w:rsid w:val="002A30EE"/>
    <w:rsid w:val="002B45F5"/>
    <w:rsid w:val="002B780F"/>
    <w:rsid w:val="002B7BC0"/>
    <w:rsid w:val="002D2217"/>
    <w:rsid w:val="002E1000"/>
    <w:rsid w:val="002F127A"/>
    <w:rsid w:val="00310100"/>
    <w:rsid w:val="00316341"/>
    <w:rsid w:val="00322802"/>
    <w:rsid w:val="0033175C"/>
    <w:rsid w:val="003407D0"/>
    <w:rsid w:val="00352F58"/>
    <w:rsid w:val="003567E1"/>
    <w:rsid w:val="003755F5"/>
    <w:rsid w:val="00382587"/>
    <w:rsid w:val="00392D8F"/>
    <w:rsid w:val="003937EF"/>
    <w:rsid w:val="003A1DB8"/>
    <w:rsid w:val="003B0615"/>
    <w:rsid w:val="003B49F3"/>
    <w:rsid w:val="003C538E"/>
    <w:rsid w:val="003D3A53"/>
    <w:rsid w:val="003F377B"/>
    <w:rsid w:val="00405E5D"/>
    <w:rsid w:val="00424656"/>
    <w:rsid w:val="00431A94"/>
    <w:rsid w:val="00432B4D"/>
    <w:rsid w:val="004404EB"/>
    <w:rsid w:val="00475CAF"/>
    <w:rsid w:val="00483C84"/>
    <w:rsid w:val="004A24FA"/>
    <w:rsid w:val="004D1807"/>
    <w:rsid w:val="00500CD6"/>
    <w:rsid w:val="00505133"/>
    <w:rsid w:val="0051766D"/>
    <w:rsid w:val="005334C7"/>
    <w:rsid w:val="00541835"/>
    <w:rsid w:val="00545612"/>
    <w:rsid w:val="00557A55"/>
    <w:rsid w:val="005605E3"/>
    <w:rsid w:val="005671A0"/>
    <w:rsid w:val="0059374C"/>
    <w:rsid w:val="005D3D7F"/>
    <w:rsid w:val="005E2665"/>
    <w:rsid w:val="005E5DA5"/>
    <w:rsid w:val="005F67EE"/>
    <w:rsid w:val="00602828"/>
    <w:rsid w:val="00604B8A"/>
    <w:rsid w:val="006054D3"/>
    <w:rsid w:val="006264FB"/>
    <w:rsid w:val="00627031"/>
    <w:rsid w:val="00636A11"/>
    <w:rsid w:val="00637310"/>
    <w:rsid w:val="00642837"/>
    <w:rsid w:val="00643BBE"/>
    <w:rsid w:val="00661C3F"/>
    <w:rsid w:val="00661F6B"/>
    <w:rsid w:val="0067041E"/>
    <w:rsid w:val="00680E80"/>
    <w:rsid w:val="00692CF7"/>
    <w:rsid w:val="006951A5"/>
    <w:rsid w:val="006B11DE"/>
    <w:rsid w:val="006B6359"/>
    <w:rsid w:val="006C7AE6"/>
    <w:rsid w:val="006D5D58"/>
    <w:rsid w:val="006E1535"/>
    <w:rsid w:val="006E7FA4"/>
    <w:rsid w:val="006F5DE4"/>
    <w:rsid w:val="0071326F"/>
    <w:rsid w:val="007157DC"/>
    <w:rsid w:val="0071627B"/>
    <w:rsid w:val="00737A96"/>
    <w:rsid w:val="007500AE"/>
    <w:rsid w:val="007707F7"/>
    <w:rsid w:val="00781FBD"/>
    <w:rsid w:val="00782E21"/>
    <w:rsid w:val="00785A81"/>
    <w:rsid w:val="00791374"/>
    <w:rsid w:val="0079745C"/>
    <w:rsid w:val="007A15BB"/>
    <w:rsid w:val="007A5744"/>
    <w:rsid w:val="007B74CA"/>
    <w:rsid w:val="007C135A"/>
    <w:rsid w:val="007D1295"/>
    <w:rsid w:val="007D5185"/>
    <w:rsid w:val="007E3A9B"/>
    <w:rsid w:val="008067A2"/>
    <w:rsid w:val="00812A00"/>
    <w:rsid w:val="008130D1"/>
    <w:rsid w:val="008135B4"/>
    <w:rsid w:val="00823DC6"/>
    <w:rsid w:val="008312D5"/>
    <w:rsid w:val="00836053"/>
    <w:rsid w:val="00852893"/>
    <w:rsid w:val="0085495A"/>
    <w:rsid w:val="008619F5"/>
    <w:rsid w:val="0086749C"/>
    <w:rsid w:val="00867883"/>
    <w:rsid w:val="008718B5"/>
    <w:rsid w:val="008727AF"/>
    <w:rsid w:val="008752F4"/>
    <w:rsid w:val="00876EFE"/>
    <w:rsid w:val="00883CEA"/>
    <w:rsid w:val="008A09ED"/>
    <w:rsid w:val="008A3693"/>
    <w:rsid w:val="008D0A48"/>
    <w:rsid w:val="008D1B53"/>
    <w:rsid w:val="008E0E95"/>
    <w:rsid w:val="008E0F5B"/>
    <w:rsid w:val="008E4A65"/>
    <w:rsid w:val="008F5655"/>
    <w:rsid w:val="00901FE7"/>
    <w:rsid w:val="00903E5F"/>
    <w:rsid w:val="00911968"/>
    <w:rsid w:val="009134C6"/>
    <w:rsid w:val="00917F26"/>
    <w:rsid w:val="009306AD"/>
    <w:rsid w:val="0095566C"/>
    <w:rsid w:val="00963470"/>
    <w:rsid w:val="009E5846"/>
    <w:rsid w:val="009F672E"/>
    <w:rsid w:val="009F6C42"/>
    <w:rsid w:val="00A00425"/>
    <w:rsid w:val="00A3684E"/>
    <w:rsid w:val="00A5286A"/>
    <w:rsid w:val="00A540EC"/>
    <w:rsid w:val="00A609C8"/>
    <w:rsid w:val="00A72457"/>
    <w:rsid w:val="00A72AA9"/>
    <w:rsid w:val="00A8024C"/>
    <w:rsid w:val="00AC2D28"/>
    <w:rsid w:val="00AC30F3"/>
    <w:rsid w:val="00AC5736"/>
    <w:rsid w:val="00AD4F06"/>
    <w:rsid w:val="00AF1415"/>
    <w:rsid w:val="00AF7A37"/>
    <w:rsid w:val="00B150CE"/>
    <w:rsid w:val="00B209C5"/>
    <w:rsid w:val="00B214D9"/>
    <w:rsid w:val="00B256F4"/>
    <w:rsid w:val="00B2695B"/>
    <w:rsid w:val="00B527A0"/>
    <w:rsid w:val="00B66291"/>
    <w:rsid w:val="00B70E02"/>
    <w:rsid w:val="00B82F1B"/>
    <w:rsid w:val="00B973EB"/>
    <w:rsid w:val="00BC60B3"/>
    <w:rsid w:val="00BD17A9"/>
    <w:rsid w:val="00BF024F"/>
    <w:rsid w:val="00BF2E8D"/>
    <w:rsid w:val="00BF5B75"/>
    <w:rsid w:val="00BF69AC"/>
    <w:rsid w:val="00C0292F"/>
    <w:rsid w:val="00C03561"/>
    <w:rsid w:val="00C077C0"/>
    <w:rsid w:val="00C10FF7"/>
    <w:rsid w:val="00C267C6"/>
    <w:rsid w:val="00C32D34"/>
    <w:rsid w:val="00C40742"/>
    <w:rsid w:val="00C41680"/>
    <w:rsid w:val="00C41837"/>
    <w:rsid w:val="00C44ED9"/>
    <w:rsid w:val="00C501DC"/>
    <w:rsid w:val="00C50D3F"/>
    <w:rsid w:val="00C612FA"/>
    <w:rsid w:val="00C7136D"/>
    <w:rsid w:val="00C74DA4"/>
    <w:rsid w:val="00C90904"/>
    <w:rsid w:val="00C92E90"/>
    <w:rsid w:val="00CA281E"/>
    <w:rsid w:val="00CB3167"/>
    <w:rsid w:val="00CC3D41"/>
    <w:rsid w:val="00CE5957"/>
    <w:rsid w:val="00CF1E5B"/>
    <w:rsid w:val="00CF56CC"/>
    <w:rsid w:val="00CF76C0"/>
    <w:rsid w:val="00D035C8"/>
    <w:rsid w:val="00D1586D"/>
    <w:rsid w:val="00D239B5"/>
    <w:rsid w:val="00D24F40"/>
    <w:rsid w:val="00D2523B"/>
    <w:rsid w:val="00D3304A"/>
    <w:rsid w:val="00D42ADA"/>
    <w:rsid w:val="00D50621"/>
    <w:rsid w:val="00D64D88"/>
    <w:rsid w:val="00D73F21"/>
    <w:rsid w:val="00D76DD2"/>
    <w:rsid w:val="00D81C78"/>
    <w:rsid w:val="00D914CF"/>
    <w:rsid w:val="00DA1241"/>
    <w:rsid w:val="00DD0435"/>
    <w:rsid w:val="00DD0970"/>
    <w:rsid w:val="00DE348B"/>
    <w:rsid w:val="00DE6B20"/>
    <w:rsid w:val="00E04F90"/>
    <w:rsid w:val="00E075DB"/>
    <w:rsid w:val="00E14134"/>
    <w:rsid w:val="00E3490E"/>
    <w:rsid w:val="00E37605"/>
    <w:rsid w:val="00E51F2A"/>
    <w:rsid w:val="00E57F04"/>
    <w:rsid w:val="00E60277"/>
    <w:rsid w:val="00E83B2B"/>
    <w:rsid w:val="00ED6D37"/>
    <w:rsid w:val="00EE03CE"/>
    <w:rsid w:val="00EE12C3"/>
    <w:rsid w:val="00F07284"/>
    <w:rsid w:val="00F30D59"/>
    <w:rsid w:val="00F33D06"/>
    <w:rsid w:val="00F57961"/>
    <w:rsid w:val="00F621CC"/>
    <w:rsid w:val="00F638F9"/>
    <w:rsid w:val="00F65A42"/>
    <w:rsid w:val="00F753CC"/>
    <w:rsid w:val="00F92E3D"/>
    <w:rsid w:val="00F972FF"/>
    <w:rsid w:val="00F97C42"/>
    <w:rsid w:val="00FA5316"/>
    <w:rsid w:val="00FB16C1"/>
    <w:rsid w:val="00FB334C"/>
    <w:rsid w:val="00FB5C6C"/>
    <w:rsid w:val="00FB61FD"/>
    <w:rsid w:val="00FC35A7"/>
    <w:rsid w:val="00FC3839"/>
    <w:rsid w:val="00FF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188F2F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42"/>
    <w:rPr>
      <w:rFonts w:ascii="Trebuchet MS" w:eastAsia="Times New Roman" w:hAnsi="Trebuchet MS"/>
      <w:sz w:val="24"/>
      <w:lang w:val="en-US" w:eastAsia="en-US"/>
    </w:rPr>
  </w:style>
  <w:style w:type="paragraph" w:styleId="Heading1">
    <w:name w:val="heading 1"/>
    <w:basedOn w:val="Normal"/>
    <w:next w:val="Normal"/>
    <w:link w:val="Heading1Char"/>
    <w:qFormat/>
    <w:rsid w:val="00C40742"/>
    <w:pPr>
      <w:keepNext/>
      <w:outlineLvl w:val="0"/>
    </w:pPr>
    <w:rPr>
      <w:rFonts w:ascii="Comic Sans MS" w:hAnsi="Comic Sans MS" w:cs="Arial"/>
      <w:b/>
      <w:color w:val="3366FF"/>
      <w:sz w:val="36"/>
      <w:szCs w:val="36"/>
    </w:rPr>
  </w:style>
  <w:style w:type="paragraph" w:styleId="Heading2">
    <w:name w:val="heading 2"/>
    <w:basedOn w:val="Normal"/>
    <w:next w:val="Normal"/>
    <w:qFormat/>
    <w:rsid w:val="00C40742"/>
    <w:pPr>
      <w:keepNext/>
      <w:outlineLvl w:val="1"/>
    </w:pPr>
    <w:rPr>
      <w:rFonts w:ascii="Comic Sans MS" w:hAnsi="Comic Sans MS" w:cs="Arial"/>
      <w:b/>
      <w:color w:val="3366FF"/>
      <w:sz w:val="28"/>
      <w:szCs w:val="28"/>
    </w:rPr>
  </w:style>
  <w:style w:type="paragraph" w:styleId="Heading3">
    <w:name w:val="heading 3"/>
    <w:basedOn w:val="Normal"/>
    <w:next w:val="Normal"/>
    <w:qFormat/>
    <w:rsid w:val="00C40742"/>
    <w:pPr>
      <w:spacing w:before="120"/>
      <w:jc w:val="right"/>
      <w:outlineLvl w:val="2"/>
    </w:pPr>
    <w:rPr>
      <w:rFonts w:ascii="Arial" w:hAnsi="Arial" w:cs="Arial"/>
      <w:b/>
      <w:color w:val="3366FF"/>
    </w:rPr>
  </w:style>
  <w:style w:type="paragraph" w:styleId="Heading4">
    <w:name w:val="heading 4"/>
    <w:basedOn w:val="Normal"/>
    <w:next w:val="Normal"/>
    <w:qFormat/>
    <w:rsid w:val="00C4074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C40742"/>
    <w:pPr>
      <w:jc w:val="right"/>
      <w:outlineLvl w:val="4"/>
    </w:pPr>
    <w:rPr>
      <w:rFonts w:ascii="Arial" w:hAnsi="Arial" w:cs="Arial"/>
      <w:b/>
      <w:color w:val="FFF3D3"/>
      <w:sz w:val="28"/>
    </w:rPr>
  </w:style>
  <w:style w:type="paragraph" w:styleId="Heading6">
    <w:name w:val="heading 6"/>
    <w:next w:val="Normal"/>
    <w:qFormat/>
    <w:rsid w:val="00C40742"/>
    <w:pPr>
      <w:outlineLvl w:val="5"/>
    </w:pPr>
    <w:rPr>
      <w:rFonts w:ascii="Arial" w:eastAsia="Times New Roman" w:hAnsi="Arial" w:cs="Arial"/>
      <w:b/>
      <w:color w:val="CC0000"/>
      <w:sz w:val="18"/>
      <w:lang w:val="en-US" w:eastAsia="en-US"/>
    </w:rPr>
  </w:style>
  <w:style w:type="paragraph" w:styleId="Heading9">
    <w:name w:val="heading 9"/>
    <w:next w:val="Normal"/>
    <w:qFormat/>
    <w:rsid w:val="00C40742"/>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C40742"/>
    <w:pPr>
      <w:numPr>
        <w:numId w:val="11"/>
      </w:numPr>
      <w:spacing w:after="120"/>
    </w:pPr>
    <w:rPr>
      <w:rFonts w:ascii="Verdana" w:hAnsi="Verdana"/>
    </w:rPr>
  </w:style>
  <w:style w:type="paragraph" w:styleId="BodyText">
    <w:name w:val="Body Text"/>
    <w:rsid w:val="00C40742"/>
    <w:pPr>
      <w:spacing w:after="240" w:line="240" w:lineRule="atLeast"/>
    </w:pPr>
    <w:rPr>
      <w:rFonts w:ascii="Verdana" w:eastAsia="Times New Roman" w:hAnsi="Verdana" w:cs="Arial"/>
      <w:lang w:val="en-US" w:eastAsia="en-US"/>
    </w:rPr>
  </w:style>
  <w:style w:type="paragraph" w:customStyle="1" w:styleId="ThisWeekHeading">
    <w:name w:val="This Week Heading"/>
    <w:rsid w:val="00C40742"/>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C40742"/>
    <w:pPr>
      <w:spacing w:line="240" w:lineRule="atLeast"/>
      <w:jc w:val="center"/>
    </w:pPr>
    <w:rPr>
      <w:rFonts w:ascii="Arial" w:hAnsi="Arial" w:cs="Arial"/>
      <w:sz w:val="18"/>
    </w:rPr>
  </w:style>
  <w:style w:type="paragraph" w:customStyle="1" w:styleId="VolumeandIssue">
    <w:name w:val="Volume and Issue"/>
    <w:basedOn w:val="Normal"/>
    <w:rsid w:val="00C40742"/>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C40742"/>
    <w:rPr>
      <w:rFonts w:ascii="Arial" w:hAnsi="Arial" w:cs="Arial"/>
      <w:noProof w:val="0"/>
      <w:sz w:val="24"/>
      <w:szCs w:val="24"/>
      <w:lang w:val="en-US" w:eastAsia="en-US" w:bidi="ar-SA"/>
    </w:rPr>
  </w:style>
  <w:style w:type="paragraph" w:customStyle="1" w:styleId="Masthead">
    <w:name w:val="Masthead"/>
    <w:basedOn w:val="Heading1"/>
    <w:rsid w:val="00C40742"/>
    <w:pPr>
      <w:jc w:val="center"/>
    </w:pPr>
    <w:rPr>
      <w:color w:val="FF0000"/>
      <w:spacing w:val="10"/>
      <w:sz w:val="56"/>
      <w:szCs w:val="56"/>
    </w:rPr>
  </w:style>
  <w:style w:type="paragraph" w:customStyle="1" w:styleId="SchoolAddress">
    <w:name w:val="School Address"/>
    <w:basedOn w:val="Normal"/>
    <w:rsid w:val="00C40742"/>
    <w:pPr>
      <w:jc w:val="right"/>
    </w:pPr>
    <w:rPr>
      <w:rFonts w:ascii="Arial" w:hAnsi="Arial" w:cs="Arial"/>
      <w:sz w:val="18"/>
    </w:rPr>
  </w:style>
  <w:style w:type="paragraph" w:customStyle="1" w:styleId="Weekday">
    <w:name w:val="Weekday"/>
    <w:next w:val="BodyText2"/>
    <w:rsid w:val="00C40742"/>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rsid w:val="00C40742"/>
    <w:rPr>
      <w:rFonts w:ascii="Verdana" w:hAnsi="Verdana" w:cs="Arial"/>
      <w:noProof w:val="0"/>
      <w:lang w:val="en-US" w:eastAsia="en-US" w:bidi="ar-SA"/>
    </w:rPr>
  </w:style>
  <w:style w:type="paragraph" w:customStyle="1" w:styleId="PageTitleNumber">
    <w:name w:val="Page Title &amp; Number"/>
    <w:rsid w:val="00C40742"/>
    <w:rPr>
      <w:rFonts w:ascii="Comic Sans MS" w:eastAsia="Times New Roman" w:hAnsi="Comic Sans MS" w:cs="Arial"/>
      <w:color w:val="FF0000"/>
      <w:sz w:val="28"/>
      <w:lang w:val="en-US" w:eastAsia="en-US"/>
    </w:rPr>
  </w:style>
  <w:style w:type="paragraph" w:styleId="List2">
    <w:name w:val="List 2"/>
    <w:basedOn w:val="Normal"/>
    <w:rsid w:val="00C40742"/>
    <w:pPr>
      <w:numPr>
        <w:numId w:val="12"/>
      </w:numPr>
      <w:spacing w:after="60"/>
    </w:pPr>
    <w:rPr>
      <w:rFonts w:ascii="Verdana" w:hAnsi="Verdana"/>
    </w:rPr>
  </w:style>
  <w:style w:type="paragraph" w:customStyle="1" w:styleId="BackToSchool">
    <w:name w:val="BackToSchool"/>
    <w:basedOn w:val="Normal"/>
    <w:rsid w:val="00C40742"/>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C40742"/>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customStyle="1" w:styleId="BalloonText1">
    <w:name w:val="Balloon Text1"/>
    <w:basedOn w:val="Normal"/>
    <w:semiHidden/>
    <w:rsid w:val="00C40742"/>
    <w:rPr>
      <w:rFonts w:ascii="Tahoma" w:hAnsi="Tahoma" w:cs="Tahoma"/>
      <w:sz w:val="16"/>
      <w:szCs w:val="16"/>
    </w:rPr>
  </w:style>
  <w:style w:type="character" w:customStyle="1" w:styleId="Heading1Char">
    <w:name w:val="Heading 1 Char"/>
    <w:basedOn w:val="DefaultParagraphFont"/>
    <w:link w:val="Heading1"/>
    <w:rsid w:val="001C6A18"/>
    <w:rPr>
      <w:rFonts w:ascii="Comic Sans MS" w:eastAsia="Times New Roman" w:hAnsi="Comic Sans MS" w:cs="Arial"/>
      <w:b/>
      <w:color w:val="3366FF"/>
      <w:sz w:val="36"/>
      <w:szCs w:val="36"/>
      <w:lang w:val="en-US" w:eastAsia="en-US"/>
    </w:rPr>
  </w:style>
  <w:style w:type="paragraph" w:styleId="BalloonText">
    <w:name w:val="Balloon Text"/>
    <w:basedOn w:val="Normal"/>
    <w:link w:val="BalloonTextChar"/>
    <w:uiPriority w:val="99"/>
    <w:semiHidden/>
    <w:unhideWhenUsed/>
    <w:rsid w:val="0085495A"/>
    <w:rPr>
      <w:rFonts w:ascii="Tahoma" w:hAnsi="Tahoma" w:cs="Tahoma"/>
      <w:sz w:val="16"/>
      <w:szCs w:val="16"/>
    </w:rPr>
  </w:style>
  <w:style w:type="character" w:customStyle="1" w:styleId="BalloonTextChar">
    <w:name w:val="Balloon Text Char"/>
    <w:basedOn w:val="DefaultParagraphFont"/>
    <w:link w:val="BalloonText"/>
    <w:uiPriority w:val="99"/>
    <w:semiHidden/>
    <w:rsid w:val="0085495A"/>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2203CC"/>
    <w:rPr>
      <w:color w:val="0000FF" w:themeColor="hyperlink"/>
      <w:u w:val="single"/>
    </w:rPr>
  </w:style>
  <w:style w:type="table" w:styleId="TableGrid">
    <w:name w:val="Table Grid"/>
    <w:basedOn w:val="TableNormal"/>
    <w:uiPriority w:val="59"/>
    <w:rsid w:val="007D1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4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15BF-3E87-E94C-BD9D-1F79744F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C:\Users\user\AppData\Roaming\Microsoft\Templates\Classroom newsletter.dot</Template>
  <TotalTime>133</TotalTime>
  <Pages>3</Pages>
  <Words>41</Words>
  <Characters>235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belquis</dc:creator>
  <cp:lastModifiedBy>zeba wafa</cp:lastModifiedBy>
  <cp:revision>7</cp:revision>
  <cp:lastPrinted>2017-10-10T12:51:00Z</cp:lastPrinted>
  <dcterms:created xsi:type="dcterms:W3CDTF">2017-10-05T13:33:00Z</dcterms:created>
  <dcterms:modified xsi:type="dcterms:W3CDTF">2017-10-10T12:51:00Z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TC010706621033</vt:lpwstr>
  </property>
</Properties>
</file>